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DAF12" w14:textId="1256F5A1" w:rsidR="005E1DC8" w:rsidRPr="00D3452D" w:rsidRDefault="005E1DC8" w:rsidP="00D504F5">
      <w:pPr>
        <w:outlineLvl w:val="0"/>
        <w:rPr>
          <w:sz w:val="22"/>
          <w:szCs w:val="22"/>
        </w:rPr>
      </w:pPr>
      <w:r w:rsidRPr="00952A55">
        <w:rPr>
          <w:rFonts w:ascii="Blender" w:hAnsi="Blender" w:cs="Blender"/>
          <w:b/>
          <w:bCs/>
          <w:noProof/>
          <w:sz w:val="28"/>
          <w:szCs w:val="28"/>
          <w:rtl/>
        </w:rPr>
        <mc:AlternateContent>
          <mc:Choice Requires="wps">
            <w:drawing>
              <wp:anchor distT="0" distB="0" distL="114300" distR="114300" simplePos="0" relativeHeight="251658240" behindDoc="0" locked="0" layoutInCell="1" allowOverlap="1" wp14:anchorId="3AA9D156" wp14:editId="65F56600">
                <wp:simplePos x="0" y="0"/>
                <wp:positionH relativeFrom="column">
                  <wp:posOffset>2707640</wp:posOffset>
                </wp:positionH>
                <wp:positionV relativeFrom="paragraph">
                  <wp:posOffset>-989965</wp:posOffset>
                </wp:positionV>
                <wp:extent cx="3852545" cy="558165"/>
                <wp:effectExtent l="0" t="2540" r="9525" b="29845"/>
                <wp:wrapNone/>
                <wp:docPr id="33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558165"/>
                        </a:xfrm>
                        <a:prstGeom prst="rect">
                          <a:avLst/>
                        </a:prstGeom>
                        <a:solidFill>
                          <a:srgbClr val="CFCDCD"/>
                        </a:solidFill>
                        <a:ln>
                          <a:noFill/>
                        </a:ln>
                        <a:effectLst>
                          <a:outerShdw dist="28398" dir="3806097" algn="ctr" rotWithShape="0">
                            <a:srgbClr val="525252">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1C9273D4" w14:textId="77777777" w:rsidR="00952A55" w:rsidRPr="00952A55" w:rsidRDefault="00952A55">
                            <w:pPr>
                              <w:rPr>
                                <w:sz w:val="22"/>
                                <w:szCs w:val="22"/>
                                <w:rtl/>
                              </w:rPr>
                            </w:pPr>
                            <w:r w:rsidRPr="00952A55">
                              <w:rPr>
                                <w:rFonts w:hint="cs"/>
                                <w:sz w:val="22"/>
                                <w:szCs w:val="22"/>
                                <w:rtl/>
                              </w:rPr>
                              <w:t>יש למלא את הטופס ולשלוח במייל לרכזת בצירוף סריקה של המסמכים</w:t>
                            </w:r>
                          </w:p>
                          <w:p w14:paraId="397241D1" w14:textId="77777777" w:rsidR="00952A55" w:rsidRPr="00952A55" w:rsidRDefault="00707E66" w:rsidP="00707E66">
                            <w:pPr>
                              <w:rPr>
                                <w:sz w:val="22"/>
                                <w:szCs w:val="22"/>
                              </w:rPr>
                            </w:pPr>
                            <w:r>
                              <w:rPr>
                                <w:rFonts w:hint="cs"/>
                                <w:sz w:val="22"/>
                                <w:szCs w:val="22"/>
                                <w:rtl/>
                              </w:rPr>
                              <w:t xml:space="preserve">דניאלה: טל': 03-7240957    </w:t>
                            </w:r>
                            <w:r>
                              <w:rPr>
                                <w:sz w:val="22"/>
                                <w:szCs w:val="22"/>
                              </w:rPr>
                              <w:t>shachar_d@tel-aviv.go</w:t>
                            </w:r>
                            <w:r w:rsidR="00942191">
                              <w:rPr>
                                <w:sz w:val="22"/>
                                <w:szCs w:val="22"/>
                              </w:rPr>
                              <w:t>v</w:t>
                            </w:r>
                            <w:r>
                              <w:rPr>
                                <w:sz w:val="22"/>
                                <w:szCs w:val="22"/>
                              </w:rPr>
                              <w:t>.il</w:t>
                            </w:r>
                          </w:p>
                          <w:p w14:paraId="6F53B26F" w14:textId="77777777" w:rsidR="00952A55" w:rsidRPr="00952A55" w:rsidRDefault="00952A55" w:rsidP="00707E66">
                            <w:pPr>
                              <w:rPr>
                                <w:sz w:val="22"/>
                                <w:szCs w:val="22"/>
                                <w:rtl/>
                              </w:rPr>
                            </w:pPr>
                            <w:r w:rsidRPr="00952A55">
                              <w:rPr>
                                <w:rFonts w:hint="cs"/>
                                <w:sz w:val="22"/>
                                <w:szCs w:val="22"/>
                                <w:rtl/>
                              </w:rPr>
                              <w:t>שוש</w:t>
                            </w:r>
                            <w:r w:rsidR="00707E66">
                              <w:rPr>
                                <w:sz w:val="22"/>
                                <w:szCs w:val="22"/>
                              </w:rPr>
                              <w:t>:</w:t>
                            </w:r>
                            <w:r w:rsidR="00707E66">
                              <w:rPr>
                                <w:rFonts w:hint="cs"/>
                                <w:sz w:val="22"/>
                                <w:szCs w:val="22"/>
                                <w:rtl/>
                              </w:rPr>
                              <w:t xml:space="preserve"> טל': 03-7246429    </w:t>
                            </w:r>
                            <w:r w:rsidR="00707E66">
                              <w:rPr>
                                <w:sz w:val="22"/>
                                <w:szCs w:val="22"/>
                              </w:rPr>
                              <w:t>golan_s@tel-aviv.go</w:t>
                            </w:r>
                            <w:r w:rsidR="00942191">
                              <w:rPr>
                                <w:sz w:val="22"/>
                                <w:szCs w:val="22"/>
                              </w:rPr>
                              <w:t>v</w:t>
                            </w:r>
                            <w:r w:rsidR="00707E66">
                              <w:rPr>
                                <w:sz w:val="22"/>
                                <w:szCs w:val="22"/>
                              </w:rPr>
                              <w:t>.il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9D156" id="_x0000_t202" coordsize="21600,21600" o:spt="202" path="m,l,21600r21600,l21600,xe">
                <v:stroke joinstyle="miter"/>
                <v:path gradientshapeok="t" o:connecttype="rect"/>
              </v:shapetype>
              <v:shape id="Text Box 46" o:spid="_x0000_s1026" type="#_x0000_t202" style="position:absolute;left:0;text-align:left;margin-left:213.2pt;margin-top:-77.95pt;width:303.35pt;height:4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" fillcolor="#cfcdcd" stroked="f" strokecolor="#f2f2f2" strokeweight="3pt">
                <v:shadow on="t" color="#525252" opacity=".5" offset="1pt"/>
                <v:textbox>
                  <w:txbxContent>
                    <w:p w14:paraId="1C9273D4" w14:textId="77777777" w:rsidR="00952A55" w:rsidRPr="00952A55" w:rsidRDefault="00952A55">
                      <w:pPr>
                        <w:rPr>
                          <w:rFonts w:hint="cs"/>
                          <w:sz w:val="22"/>
                          <w:szCs w:val="22"/>
                          <w:rtl/>
                        </w:rPr>
                      </w:pPr>
                      <w:r w:rsidRPr="00952A55">
                        <w:rPr>
                          <w:rFonts w:hint="cs"/>
                          <w:sz w:val="22"/>
                          <w:szCs w:val="22"/>
                          <w:rtl/>
                        </w:rPr>
                        <w:t>יש למלא את הטופס ולשלוח במייל לרכזת בצירוף סריקה של המסמכים</w:t>
                      </w:r>
                    </w:p>
                    <w:p w14:paraId="397241D1" w14:textId="77777777" w:rsidR="00952A55" w:rsidRPr="00952A55" w:rsidRDefault="00707E66" w:rsidP="00707E66">
                      <w:pPr>
                        <w:rPr>
                          <w:sz w:val="22"/>
                          <w:szCs w:val="22"/>
                        </w:rPr>
                      </w:pPr>
                      <w:r>
                        <w:rPr>
                          <w:rFonts w:hint="cs"/>
                          <w:sz w:val="22"/>
                          <w:szCs w:val="22"/>
                          <w:rtl/>
                        </w:rPr>
                        <w:t xml:space="preserve">דניאלה: טל': 03-7240957    </w:t>
                      </w:r>
                      <w:r>
                        <w:rPr>
                          <w:sz w:val="22"/>
                          <w:szCs w:val="22"/>
                        </w:rPr>
                        <w:t>shachar_d@tel-aviv.go</w:t>
                      </w:r>
                      <w:r w:rsidR="00942191">
                        <w:rPr>
                          <w:sz w:val="22"/>
                          <w:szCs w:val="22"/>
                        </w:rPr>
                        <w:t>v</w:t>
                      </w:r>
                      <w:r>
                        <w:rPr>
                          <w:sz w:val="22"/>
                          <w:szCs w:val="22"/>
                        </w:rPr>
                        <w:t>.il</w:t>
                      </w:r>
                    </w:p>
                    <w:p w14:paraId="6F53B26F" w14:textId="77777777" w:rsidR="00952A55" w:rsidRPr="00952A55" w:rsidRDefault="00952A55" w:rsidP="00707E66">
                      <w:pPr>
                        <w:rPr>
                          <w:rFonts w:hint="cs"/>
                          <w:sz w:val="22"/>
                          <w:szCs w:val="22"/>
                          <w:rtl/>
                        </w:rPr>
                      </w:pPr>
                      <w:r w:rsidRPr="00952A55">
                        <w:rPr>
                          <w:rFonts w:hint="cs"/>
                          <w:sz w:val="22"/>
                          <w:szCs w:val="22"/>
                          <w:rtl/>
                        </w:rPr>
                        <w:t>שוש</w:t>
                      </w:r>
                      <w:r w:rsidR="00707E66">
                        <w:rPr>
                          <w:sz w:val="22"/>
                          <w:szCs w:val="22"/>
                        </w:rPr>
                        <w:t>:</w:t>
                      </w:r>
                      <w:r w:rsidR="00707E66">
                        <w:rPr>
                          <w:rFonts w:hint="cs"/>
                          <w:sz w:val="22"/>
                          <w:szCs w:val="22"/>
                          <w:rtl/>
                        </w:rPr>
                        <w:t xml:space="preserve"> טל': 03-7246429    </w:t>
                      </w:r>
                      <w:r w:rsidR="00707E66">
                        <w:rPr>
                          <w:sz w:val="22"/>
                          <w:szCs w:val="22"/>
                        </w:rPr>
                        <w:t>golan_s@tel-aviv.go</w:t>
                      </w:r>
                      <w:r w:rsidR="00942191">
                        <w:rPr>
                          <w:sz w:val="22"/>
                          <w:szCs w:val="22"/>
                        </w:rPr>
                        <w:t>v</w:t>
                      </w:r>
                      <w:r w:rsidR="00707E66">
                        <w:rPr>
                          <w:sz w:val="22"/>
                          <w:szCs w:val="22"/>
                        </w:rPr>
                        <w:t>.il</w:t>
                      </w:r>
                    </w:p>
                  </w:txbxContent>
                </v:textbox>
              </v:shape>
            </w:pict>
          </mc:Fallback>
        </mc:AlternateContent>
      </w:r>
      <w:r w:rsidRPr="00D3452D">
        <w:rPr>
          <w:rFonts w:ascii="Blender" w:hAnsi="Blender" w:cs="Blender"/>
          <w:b/>
          <w:bCs/>
          <w:sz w:val="36"/>
          <w:szCs w:val="36"/>
          <w:rtl/>
        </w:rPr>
        <w:t xml:space="preserve">בקשה לרישום ילד </w:t>
      </w:r>
      <w:r>
        <w:rPr>
          <w:rFonts w:ascii="Blender" w:hAnsi="Blender" w:cs="Blender" w:hint="cs"/>
          <w:b/>
          <w:bCs/>
          <w:sz w:val="36"/>
          <w:szCs w:val="36"/>
          <w:rtl/>
        </w:rPr>
        <w:t>ל</w:t>
      </w:r>
      <w:r w:rsidRPr="00D3452D">
        <w:rPr>
          <w:rFonts w:ascii="Blender" w:hAnsi="Blender" w:cs="Blender"/>
          <w:b/>
          <w:bCs/>
          <w:sz w:val="36"/>
          <w:szCs w:val="36"/>
          <w:rtl/>
        </w:rPr>
        <w:t>משפחתון</w:t>
      </w:r>
    </w:p>
    <w:p w14:paraId="659EC438" w14:textId="22AC6CA7" w:rsidR="00952A55" w:rsidRPr="00D3452D" w:rsidRDefault="005E1DC8" w:rsidP="002712D1">
      <w:pPr>
        <w:ind w:left="-143"/>
        <w:rPr>
          <w:rFonts w:ascii="Blender" w:hAnsi="Blender" w:cs="Blender"/>
          <w:b/>
          <w:bCs/>
          <w:sz w:val="28"/>
          <w:szCs w:val="28"/>
          <w:rtl/>
        </w:rPr>
      </w:pPr>
      <w:r>
        <w:rPr>
          <w:rFonts w:ascii="Blender" w:hAnsi="Blender" w:cs="Blender"/>
          <w:b/>
          <w:bCs/>
          <w:sz w:val="28"/>
          <w:szCs w:val="28"/>
          <w:rtl/>
        </w:rPr>
        <w:fldChar w:fldCharType="begin">
          <w:ffData>
            <w:name w:val="סימון1"/>
            <w:enabled/>
            <w:calcOnExit w:val="0"/>
            <w:statusText w:type="text" w:val="הילד חדש במשפחתון"/>
            <w:checkBox>
              <w:sizeAuto/>
              <w:default w:val="0"/>
              <w:checked w:val="0"/>
            </w:checkBox>
          </w:ffData>
        </w:fldChar>
      </w:r>
      <w:bookmarkStart w:id="0" w:name="סימון1"/>
      <w:r>
        <w:rPr>
          <w:rFonts w:ascii="Blender" w:hAnsi="Blender" w:cs="Blender"/>
          <w:b/>
          <w:bCs/>
          <w:sz w:val="28"/>
          <w:szCs w:val="28"/>
          <w:rtl/>
        </w:rPr>
        <w:instrText xml:space="preserve"> </w:instrText>
      </w:r>
      <w:r>
        <w:rPr>
          <w:rFonts w:ascii="Blender" w:hAnsi="Blender" w:cs="Blender"/>
          <w:b/>
          <w:bCs/>
          <w:sz w:val="28"/>
          <w:szCs w:val="28"/>
        </w:rPr>
        <w:instrText>FORMCHECKBOX</w:instrText>
      </w:r>
      <w:r>
        <w:rPr>
          <w:rFonts w:ascii="Blender" w:hAnsi="Blender" w:cs="Blender"/>
          <w:b/>
          <w:bCs/>
          <w:sz w:val="28"/>
          <w:szCs w:val="28"/>
          <w:rtl/>
        </w:rPr>
        <w:instrText xml:space="preserve"> </w:instrText>
      </w:r>
      <w:r w:rsidR="000D7B9C">
        <w:rPr>
          <w:rFonts w:ascii="Blender" w:hAnsi="Blender" w:cs="Blender"/>
          <w:b/>
          <w:bCs/>
          <w:sz w:val="28"/>
          <w:szCs w:val="28"/>
          <w:rtl/>
        </w:rPr>
      </w:r>
      <w:r w:rsidR="00EC284C">
        <w:rPr>
          <w:rFonts w:ascii="Blender" w:hAnsi="Blender" w:cs="Blender"/>
          <w:b/>
          <w:bCs/>
          <w:sz w:val="28"/>
          <w:szCs w:val="28"/>
          <w:rtl/>
        </w:rPr>
        <w:fldChar w:fldCharType="separate"/>
      </w:r>
      <w:r>
        <w:rPr>
          <w:rFonts w:ascii="Blender" w:hAnsi="Blender" w:cs="Blender"/>
          <w:b/>
          <w:bCs/>
          <w:sz w:val="28"/>
          <w:szCs w:val="28"/>
          <w:rtl/>
        </w:rPr>
        <w:fldChar w:fldCharType="end"/>
      </w:r>
      <w:bookmarkEnd w:id="0"/>
      <w:r w:rsidR="00C55758" w:rsidRPr="00952A55">
        <w:rPr>
          <w:rFonts w:ascii="Blender" w:hAnsi="Blender" w:cs="Blender"/>
          <w:b/>
          <w:bCs/>
          <w:sz w:val="28"/>
          <w:szCs w:val="28"/>
          <w:rtl/>
        </w:rPr>
        <w:t xml:space="preserve">חדש </w:t>
      </w:r>
      <w:r>
        <w:rPr>
          <w:rFonts w:ascii="Blender" w:hAnsi="Blender" w:cs="Blender"/>
          <w:b/>
          <w:bCs/>
          <w:sz w:val="28"/>
          <w:szCs w:val="28"/>
          <w:rtl/>
        </w:rPr>
        <w:fldChar w:fldCharType="begin">
          <w:ffData>
            <w:name w:val=""/>
            <w:enabled/>
            <w:calcOnExit w:val="0"/>
            <w:statusText w:type="text" w:val="הילד ממשיך במשפחתון"/>
            <w:checkBox>
              <w:sizeAuto/>
              <w:default w:val="0"/>
            </w:checkBox>
          </w:ffData>
        </w:fldChar>
      </w:r>
      <w:r>
        <w:rPr>
          <w:rFonts w:ascii="Blender" w:hAnsi="Blender" w:cs="Blender"/>
          <w:b/>
          <w:bCs/>
          <w:sz w:val="28"/>
          <w:szCs w:val="28"/>
          <w:rtl/>
        </w:rPr>
        <w:instrText xml:space="preserve"> </w:instrText>
      </w:r>
      <w:r>
        <w:rPr>
          <w:rFonts w:ascii="Blender" w:hAnsi="Blender" w:cs="Blender"/>
          <w:b/>
          <w:bCs/>
          <w:sz w:val="28"/>
          <w:szCs w:val="28"/>
        </w:rPr>
        <w:instrText>FORMCHECKBOX</w:instrText>
      </w:r>
      <w:r>
        <w:rPr>
          <w:rFonts w:ascii="Blender" w:hAnsi="Blender" w:cs="Blender"/>
          <w:b/>
          <w:bCs/>
          <w:sz w:val="28"/>
          <w:szCs w:val="28"/>
          <w:rtl/>
        </w:rPr>
        <w:instrText xml:space="preserve"> </w:instrText>
      </w:r>
      <w:r w:rsidR="00EC284C">
        <w:rPr>
          <w:rFonts w:ascii="Blender" w:hAnsi="Blender" w:cs="Blender"/>
          <w:b/>
          <w:bCs/>
          <w:sz w:val="28"/>
          <w:szCs w:val="28"/>
          <w:rtl/>
        </w:rPr>
      </w:r>
      <w:r w:rsidR="00EC284C">
        <w:rPr>
          <w:rFonts w:ascii="Blender" w:hAnsi="Blender" w:cs="Blender"/>
          <w:b/>
          <w:bCs/>
          <w:sz w:val="28"/>
          <w:szCs w:val="28"/>
          <w:rtl/>
        </w:rPr>
        <w:fldChar w:fldCharType="separate"/>
      </w:r>
      <w:r>
        <w:rPr>
          <w:rFonts w:ascii="Blender" w:hAnsi="Blender" w:cs="Blender"/>
          <w:b/>
          <w:bCs/>
          <w:sz w:val="28"/>
          <w:szCs w:val="28"/>
          <w:rtl/>
        </w:rPr>
        <w:fldChar w:fldCharType="end"/>
      </w:r>
      <w:r w:rsidR="00C55758" w:rsidRPr="00952A55">
        <w:rPr>
          <w:rFonts w:ascii="Blender" w:hAnsi="Blender" w:cs="Blender"/>
          <w:b/>
          <w:bCs/>
          <w:sz w:val="28"/>
          <w:szCs w:val="28"/>
          <w:rtl/>
        </w:rPr>
        <w:t xml:space="preserve"> ממשיך</w:t>
      </w:r>
      <w:r w:rsidR="00952A55">
        <w:rPr>
          <w:rFonts w:ascii="Blender" w:hAnsi="Blender" w:cs="Blender" w:hint="cs"/>
          <w:b/>
          <w:bCs/>
          <w:sz w:val="28"/>
          <w:szCs w:val="28"/>
          <w:rtl/>
        </w:rPr>
        <w:t xml:space="preserve">. </w:t>
      </w:r>
      <w:r w:rsidR="00952A55" w:rsidRPr="00952A55">
        <w:rPr>
          <w:rFonts w:ascii="Blender" w:hAnsi="Blender" w:cs="Blender" w:hint="cs"/>
          <w:b/>
          <w:bCs/>
          <w:sz w:val="28"/>
          <w:szCs w:val="28"/>
          <w:rtl/>
        </w:rPr>
        <w:t xml:space="preserve"> </w:t>
      </w:r>
      <w:r w:rsidR="00952A55" w:rsidRPr="00D3452D">
        <w:rPr>
          <w:rFonts w:ascii="Blender" w:hAnsi="Blender" w:cs="Blender" w:hint="cs"/>
          <w:b/>
          <w:bCs/>
          <w:sz w:val="28"/>
          <w:szCs w:val="28"/>
          <w:rtl/>
        </w:rPr>
        <w:t xml:space="preserve">שם המשפחתון המבוקש: 1 </w:t>
      </w:r>
      <w:r w:rsidR="005A6362">
        <w:rPr>
          <w:rFonts w:ascii="Blender" w:hAnsi="Blender" w:cs="Blender"/>
          <w:sz w:val="28"/>
          <w:szCs w:val="28"/>
          <w:u w:val="single"/>
          <w:rtl/>
        </w:rPr>
        <w:fldChar w:fldCharType="begin">
          <w:ffData>
            <w:name w:val=""/>
            <w:enabled/>
            <w:calcOnExit w:val="0"/>
            <w:helpText w:type="text" w:val="שם המשפחתון המבוקש הראשון"/>
            <w:statusText w:type="text" w:val="שם המשפחתון המבוקש  1"/>
            <w:textInput/>
          </w:ffData>
        </w:fldChar>
      </w:r>
      <w:r w:rsidR="005A6362">
        <w:rPr>
          <w:rFonts w:ascii="Blender" w:hAnsi="Blender" w:cs="Blender"/>
          <w:sz w:val="28"/>
          <w:szCs w:val="28"/>
          <w:u w:val="single"/>
          <w:rtl/>
        </w:rPr>
        <w:instrText xml:space="preserve"> </w:instrText>
      </w:r>
      <w:r w:rsidR="005A6362">
        <w:rPr>
          <w:rFonts w:ascii="Blender" w:hAnsi="Blender" w:cs="Blender"/>
          <w:sz w:val="28"/>
          <w:szCs w:val="28"/>
          <w:u w:val="single"/>
        </w:rPr>
        <w:instrText>FORMTEXT</w:instrText>
      </w:r>
      <w:r w:rsidR="005A6362">
        <w:rPr>
          <w:rFonts w:ascii="Blender" w:hAnsi="Blender" w:cs="Blender"/>
          <w:sz w:val="28"/>
          <w:szCs w:val="28"/>
          <w:u w:val="single"/>
          <w:rtl/>
        </w:rPr>
        <w:instrText xml:space="preserve"> </w:instrText>
      </w:r>
      <w:r w:rsidR="005A6362">
        <w:rPr>
          <w:rFonts w:ascii="Blender" w:hAnsi="Blender" w:cs="Blender"/>
          <w:sz w:val="28"/>
          <w:szCs w:val="28"/>
          <w:u w:val="single"/>
          <w:rtl/>
        </w:rPr>
      </w:r>
      <w:r w:rsidR="005A6362">
        <w:rPr>
          <w:rFonts w:ascii="Blender" w:hAnsi="Blender" w:cs="Blender"/>
          <w:sz w:val="28"/>
          <w:szCs w:val="28"/>
          <w:u w:val="single"/>
          <w:rtl/>
        </w:rPr>
        <w:fldChar w:fldCharType="separate"/>
      </w:r>
      <w:r w:rsidR="005A6362">
        <w:rPr>
          <w:rFonts w:ascii="Blender" w:hAnsi="Blender" w:cs="Blender"/>
          <w:noProof/>
          <w:sz w:val="28"/>
          <w:szCs w:val="28"/>
          <w:u w:val="single"/>
          <w:rtl/>
        </w:rPr>
        <w:t> </w:t>
      </w:r>
      <w:r w:rsidR="005A6362">
        <w:rPr>
          <w:rFonts w:ascii="Blender" w:hAnsi="Blender" w:cs="Blender"/>
          <w:noProof/>
          <w:sz w:val="28"/>
          <w:szCs w:val="28"/>
          <w:u w:val="single"/>
          <w:rtl/>
        </w:rPr>
        <w:t> </w:t>
      </w:r>
      <w:r w:rsidR="005A6362">
        <w:rPr>
          <w:rFonts w:ascii="Blender" w:hAnsi="Blender" w:cs="Blender"/>
          <w:noProof/>
          <w:sz w:val="28"/>
          <w:szCs w:val="28"/>
          <w:u w:val="single"/>
          <w:rtl/>
        </w:rPr>
        <w:t> </w:t>
      </w:r>
      <w:r w:rsidR="005A6362">
        <w:rPr>
          <w:rFonts w:ascii="Blender" w:hAnsi="Blender" w:cs="Blender"/>
          <w:noProof/>
          <w:sz w:val="28"/>
          <w:szCs w:val="28"/>
          <w:u w:val="single"/>
          <w:rtl/>
        </w:rPr>
        <w:t> </w:t>
      </w:r>
      <w:r w:rsidR="005A6362">
        <w:rPr>
          <w:rFonts w:ascii="Blender" w:hAnsi="Blender" w:cs="Blender"/>
          <w:noProof/>
          <w:sz w:val="28"/>
          <w:szCs w:val="28"/>
          <w:u w:val="single"/>
          <w:rtl/>
        </w:rPr>
        <w:t> </w:t>
      </w:r>
      <w:r w:rsidR="005A6362">
        <w:rPr>
          <w:rFonts w:ascii="Blender" w:hAnsi="Blender" w:cs="Blender"/>
          <w:sz w:val="28"/>
          <w:szCs w:val="28"/>
          <w:u w:val="single"/>
          <w:rtl/>
        </w:rPr>
        <w:fldChar w:fldCharType="end"/>
      </w:r>
      <w:r w:rsidR="00DB6576">
        <w:rPr>
          <w:rFonts w:ascii="Blender" w:hAnsi="Blender" w:cs="Blender" w:hint="cs"/>
          <w:sz w:val="28"/>
          <w:szCs w:val="28"/>
          <w:rtl/>
        </w:rPr>
        <w:t xml:space="preserve"> </w:t>
      </w:r>
      <w:r w:rsidR="00952A55" w:rsidRPr="00952A55">
        <w:rPr>
          <w:rFonts w:ascii="Blender" w:hAnsi="Blender" w:cs="Blender" w:hint="cs"/>
          <w:sz w:val="28"/>
          <w:szCs w:val="28"/>
          <w:rtl/>
        </w:rPr>
        <w:t xml:space="preserve">  </w:t>
      </w:r>
      <w:r w:rsidR="00952A55" w:rsidRPr="00D3452D">
        <w:rPr>
          <w:rFonts w:ascii="Blender" w:hAnsi="Blender" w:cs="Blender" w:hint="cs"/>
          <w:b/>
          <w:bCs/>
          <w:sz w:val="28"/>
          <w:szCs w:val="28"/>
          <w:rtl/>
        </w:rPr>
        <w:t xml:space="preserve"> 2</w:t>
      </w:r>
      <w:r w:rsidR="00DB6576">
        <w:rPr>
          <w:rFonts w:ascii="Blender" w:hAnsi="Blender" w:cs="Blender" w:hint="cs"/>
          <w:b/>
          <w:bCs/>
          <w:sz w:val="28"/>
          <w:szCs w:val="28"/>
          <w:rtl/>
        </w:rPr>
        <w:t xml:space="preserve"> </w:t>
      </w:r>
      <w:r w:rsidR="00952A55" w:rsidRPr="00D3452D">
        <w:rPr>
          <w:rFonts w:ascii="Blender" w:hAnsi="Blender" w:cs="Blender" w:hint="cs"/>
          <w:b/>
          <w:bCs/>
          <w:sz w:val="28"/>
          <w:szCs w:val="28"/>
          <w:rtl/>
        </w:rPr>
        <w:t xml:space="preserve"> </w:t>
      </w:r>
      <w:r w:rsidR="005A6362">
        <w:rPr>
          <w:rFonts w:ascii="Blender" w:hAnsi="Blender" w:cs="Blender"/>
          <w:sz w:val="28"/>
          <w:szCs w:val="28"/>
          <w:u w:val="single"/>
          <w:rtl/>
        </w:rPr>
        <w:fldChar w:fldCharType="begin">
          <w:ffData>
            <w:name w:val=""/>
            <w:enabled/>
            <w:calcOnExit w:val="0"/>
            <w:helpText w:type="text" w:val="שם המשפחתון המבוקש השני"/>
            <w:statusText w:type="text" w:val="שם המשפחתון המבוקש  2"/>
            <w:textInput/>
          </w:ffData>
        </w:fldChar>
      </w:r>
      <w:r w:rsidR="005A6362">
        <w:rPr>
          <w:rFonts w:ascii="Blender" w:hAnsi="Blender" w:cs="Blender"/>
          <w:sz w:val="28"/>
          <w:szCs w:val="28"/>
          <w:u w:val="single"/>
          <w:rtl/>
        </w:rPr>
        <w:instrText xml:space="preserve"> </w:instrText>
      </w:r>
      <w:r w:rsidR="005A6362">
        <w:rPr>
          <w:rFonts w:ascii="Blender" w:hAnsi="Blender" w:cs="Blender"/>
          <w:sz w:val="28"/>
          <w:szCs w:val="28"/>
          <w:u w:val="single"/>
        </w:rPr>
        <w:instrText>FORMTEXT</w:instrText>
      </w:r>
      <w:r w:rsidR="005A6362">
        <w:rPr>
          <w:rFonts w:ascii="Blender" w:hAnsi="Blender" w:cs="Blender"/>
          <w:sz w:val="28"/>
          <w:szCs w:val="28"/>
          <w:u w:val="single"/>
          <w:rtl/>
        </w:rPr>
        <w:instrText xml:space="preserve"> </w:instrText>
      </w:r>
      <w:r w:rsidR="005A6362">
        <w:rPr>
          <w:rFonts w:ascii="Blender" w:hAnsi="Blender" w:cs="Blender"/>
          <w:sz w:val="28"/>
          <w:szCs w:val="28"/>
          <w:u w:val="single"/>
          <w:rtl/>
        </w:rPr>
      </w:r>
      <w:r w:rsidR="005A6362">
        <w:rPr>
          <w:rFonts w:ascii="Blender" w:hAnsi="Blender" w:cs="Blender"/>
          <w:sz w:val="28"/>
          <w:szCs w:val="28"/>
          <w:u w:val="single"/>
          <w:rtl/>
        </w:rPr>
        <w:fldChar w:fldCharType="separate"/>
      </w:r>
      <w:r w:rsidR="005A6362">
        <w:rPr>
          <w:rFonts w:ascii="Blender" w:hAnsi="Blender" w:cs="Blender"/>
          <w:noProof/>
          <w:sz w:val="28"/>
          <w:szCs w:val="28"/>
          <w:u w:val="single"/>
          <w:rtl/>
        </w:rPr>
        <w:t> </w:t>
      </w:r>
      <w:r w:rsidR="005A6362">
        <w:rPr>
          <w:rFonts w:ascii="Blender" w:hAnsi="Blender" w:cs="Blender"/>
          <w:noProof/>
          <w:sz w:val="28"/>
          <w:szCs w:val="28"/>
          <w:u w:val="single"/>
          <w:rtl/>
        </w:rPr>
        <w:t> </w:t>
      </w:r>
      <w:r w:rsidR="005A6362">
        <w:rPr>
          <w:rFonts w:ascii="Blender" w:hAnsi="Blender" w:cs="Blender"/>
          <w:noProof/>
          <w:sz w:val="28"/>
          <w:szCs w:val="28"/>
          <w:u w:val="single"/>
          <w:rtl/>
        </w:rPr>
        <w:t> </w:t>
      </w:r>
      <w:r w:rsidR="005A6362">
        <w:rPr>
          <w:rFonts w:ascii="Blender" w:hAnsi="Blender" w:cs="Blender"/>
          <w:noProof/>
          <w:sz w:val="28"/>
          <w:szCs w:val="28"/>
          <w:u w:val="single"/>
          <w:rtl/>
        </w:rPr>
        <w:t> </w:t>
      </w:r>
      <w:r w:rsidR="005A6362">
        <w:rPr>
          <w:rFonts w:ascii="Blender" w:hAnsi="Blender" w:cs="Blender"/>
          <w:noProof/>
          <w:sz w:val="28"/>
          <w:szCs w:val="28"/>
          <w:u w:val="single"/>
          <w:rtl/>
        </w:rPr>
        <w:t> </w:t>
      </w:r>
      <w:r w:rsidR="005A6362">
        <w:rPr>
          <w:rFonts w:ascii="Blender" w:hAnsi="Blender" w:cs="Blender"/>
          <w:sz w:val="28"/>
          <w:szCs w:val="28"/>
          <w:u w:val="single"/>
          <w:rtl/>
        </w:rPr>
        <w:fldChar w:fldCharType="end"/>
      </w:r>
    </w:p>
    <w:p w14:paraId="16DA83CB" w14:textId="77777777" w:rsidR="002B34D1" w:rsidRPr="00D3452D" w:rsidRDefault="00C55758" w:rsidP="00D504F5">
      <w:pPr>
        <w:tabs>
          <w:tab w:val="left" w:pos="2726"/>
          <w:tab w:val="left" w:pos="5066"/>
          <w:tab w:val="left" w:pos="7226"/>
        </w:tabs>
        <w:ind w:left="-567"/>
        <w:jc w:val="both"/>
        <w:outlineLvl w:val="1"/>
        <w:rPr>
          <w:rFonts w:ascii="Blender" w:hAnsi="Blender" w:cs="Blender"/>
          <w:b/>
          <w:bCs/>
          <w:rtl/>
        </w:rPr>
      </w:pPr>
      <w:r w:rsidRPr="00D3452D">
        <w:rPr>
          <w:rFonts w:ascii="Blender" w:hAnsi="Blender" w:cs="Blender"/>
          <w:b/>
          <w:bCs/>
          <w:rtl/>
        </w:rPr>
        <w:t>א.פרטי הילד</w:t>
      </w:r>
    </w:p>
    <w:tbl>
      <w:tblPr>
        <w:bidiVisual/>
        <w:tblW w:w="10916" w:type="dxa"/>
        <w:tblInd w:w="-46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6"/>
        <w:gridCol w:w="1276"/>
        <w:gridCol w:w="343"/>
        <w:gridCol w:w="1350"/>
        <w:gridCol w:w="507"/>
        <w:gridCol w:w="1060"/>
        <w:gridCol w:w="1040"/>
        <w:gridCol w:w="1516"/>
        <w:gridCol w:w="2548"/>
      </w:tblGrid>
      <w:tr w:rsidR="00D5366C" w:rsidRPr="00C55758" w14:paraId="52595DE7" w14:textId="77777777" w:rsidTr="00D5366C">
        <w:trPr>
          <w:trHeight w:val="575"/>
        </w:trPr>
        <w:tc>
          <w:tcPr>
            <w:tcW w:w="1276" w:type="dxa"/>
            <w:shd w:val="clear" w:color="auto" w:fill="auto"/>
          </w:tcPr>
          <w:p w14:paraId="57FEC85A" w14:textId="77777777" w:rsidR="00D5366C" w:rsidRPr="00D3452D" w:rsidRDefault="00D5366C" w:rsidP="00C729C7">
            <w:pPr>
              <w:tabs>
                <w:tab w:val="left" w:pos="2726"/>
                <w:tab w:val="left" w:pos="5066"/>
                <w:tab w:val="left" w:pos="7226"/>
              </w:tabs>
              <w:rPr>
                <w:rFonts w:ascii="Blender" w:hAnsi="Blender" w:cs="Blender"/>
                <w:b/>
                <w:bCs/>
                <w:sz w:val="20"/>
                <w:szCs w:val="20"/>
                <w:rtl/>
              </w:rPr>
            </w:pPr>
            <w:r w:rsidRPr="00D3452D">
              <w:rPr>
                <w:rFonts w:ascii="Blender" w:hAnsi="Blender" w:cs="Blender"/>
                <w:b/>
                <w:bCs/>
                <w:sz w:val="20"/>
                <w:szCs w:val="20"/>
                <w:rtl/>
              </w:rPr>
              <w:t xml:space="preserve">שם </w:t>
            </w:r>
            <w:r w:rsidRPr="00D3452D">
              <w:rPr>
                <w:rFonts w:ascii="Blender" w:hAnsi="Blender" w:cs="Blender" w:hint="cs"/>
                <w:b/>
                <w:bCs/>
                <w:sz w:val="20"/>
                <w:szCs w:val="20"/>
                <w:rtl/>
              </w:rPr>
              <w:t>משפחה</w:t>
            </w:r>
          </w:p>
          <w:p w14:paraId="64591B15" w14:textId="78F562C1" w:rsidR="00D5366C" w:rsidRPr="00D3452D" w:rsidRDefault="005A6362" w:rsidP="00C729C7">
            <w:pPr>
              <w:tabs>
                <w:tab w:val="left" w:pos="2726"/>
                <w:tab w:val="left" w:pos="5066"/>
                <w:tab w:val="left" w:pos="7226"/>
              </w:tabs>
              <w:rPr>
                <w:rFonts w:ascii="Blender" w:hAnsi="Blender" w:cs="Blender"/>
                <w:sz w:val="20"/>
                <w:szCs w:val="20"/>
                <w:rtl/>
              </w:rPr>
            </w:pPr>
            <w:r>
              <w:rPr>
                <w:rFonts w:ascii="Blender" w:hAnsi="Blender" w:cs="Blender"/>
                <w:sz w:val="20"/>
                <w:szCs w:val="20"/>
                <w:rtl/>
              </w:rPr>
              <w:fldChar w:fldCharType="begin">
                <w:ffData>
                  <w:name w:val="Text1"/>
                  <w:enabled/>
                  <w:calcOnExit w:val="0"/>
                  <w:statusText w:type="text" w:val="שם משפחה של הילד"/>
                  <w:textInput/>
                </w:ffData>
              </w:fldChar>
            </w:r>
            <w:bookmarkStart w:id="1" w:name="Text1"/>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bookmarkEnd w:id="1"/>
          </w:p>
        </w:tc>
        <w:tc>
          <w:tcPr>
            <w:tcW w:w="1276" w:type="dxa"/>
            <w:shd w:val="clear" w:color="auto" w:fill="auto"/>
          </w:tcPr>
          <w:p w14:paraId="4970CE2B" w14:textId="77777777" w:rsidR="00D5366C" w:rsidRPr="00D3452D" w:rsidRDefault="00D5366C" w:rsidP="00C729C7">
            <w:pPr>
              <w:tabs>
                <w:tab w:val="left" w:pos="2726"/>
                <w:tab w:val="left" w:pos="5066"/>
                <w:tab w:val="left" w:pos="7226"/>
              </w:tabs>
              <w:jc w:val="both"/>
              <w:rPr>
                <w:rFonts w:ascii="Blender" w:hAnsi="Blender" w:cs="Blender"/>
                <w:b/>
                <w:bCs/>
                <w:sz w:val="20"/>
                <w:szCs w:val="20"/>
                <w:rtl/>
              </w:rPr>
            </w:pPr>
            <w:r w:rsidRPr="00D3452D">
              <w:rPr>
                <w:rFonts w:ascii="Blender" w:hAnsi="Blender" w:cs="Blender" w:hint="cs"/>
                <w:b/>
                <w:bCs/>
                <w:sz w:val="20"/>
                <w:szCs w:val="20"/>
                <w:rtl/>
              </w:rPr>
              <w:t>שם פרטי</w:t>
            </w:r>
          </w:p>
          <w:p w14:paraId="07A223C9" w14:textId="6D25A443" w:rsidR="00D5366C" w:rsidRPr="00D3452D" w:rsidRDefault="005A6362" w:rsidP="00C729C7">
            <w:pPr>
              <w:tabs>
                <w:tab w:val="left" w:pos="2726"/>
                <w:tab w:val="left" w:pos="5066"/>
                <w:tab w:val="left" w:pos="7226"/>
              </w:tabs>
              <w:jc w:val="both"/>
              <w:rPr>
                <w:rFonts w:ascii="Blender" w:hAnsi="Blender" w:cs="Blender"/>
                <w:b/>
                <w:bCs/>
                <w:sz w:val="20"/>
                <w:szCs w:val="20"/>
                <w:rtl/>
              </w:rPr>
            </w:pPr>
            <w:r>
              <w:rPr>
                <w:rFonts w:ascii="Blender" w:hAnsi="Blender" w:cs="Blender"/>
                <w:sz w:val="20"/>
                <w:szCs w:val="20"/>
                <w:rtl/>
              </w:rPr>
              <w:fldChar w:fldCharType="begin">
                <w:ffData>
                  <w:name w:val=""/>
                  <w:enabled/>
                  <w:calcOnExit w:val="0"/>
                  <w:statusText w:type="text" w:val="שם פרטי של הילד"/>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2200" w:type="dxa"/>
            <w:gridSpan w:val="3"/>
            <w:shd w:val="clear" w:color="auto" w:fill="auto"/>
          </w:tcPr>
          <w:p w14:paraId="72439987" w14:textId="77777777" w:rsidR="00D5366C" w:rsidRPr="00D3452D" w:rsidRDefault="00D5366C" w:rsidP="00C729C7">
            <w:pPr>
              <w:tabs>
                <w:tab w:val="left" w:pos="2726"/>
                <w:tab w:val="left" w:pos="5066"/>
                <w:tab w:val="left" w:pos="7226"/>
              </w:tabs>
              <w:jc w:val="both"/>
              <w:rPr>
                <w:rFonts w:ascii="Blender" w:hAnsi="Blender" w:cs="Blender"/>
                <w:b/>
                <w:bCs/>
                <w:sz w:val="20"/>
                <w:szCs w:val="20"/>
                <w:rtl/>
              </w:rPr>
            </w:pPr>
            <w:r w:rsidRPr="00D3452D">
              <w:rPr>
                <w:rFonts w:ascii="Blender" w:hAnsi="Blender" w:cs="Blender" w:hint="cs"/>
                <w:b/>
                <w:bCs/>
                <w:sz w:val="20"/>
                <w:szCs w:val="20"/>
                <w:rtl/>
              </w:rPr>
              <w:t>מגדר</w:t>
            </w:r>
          </w:p>
          <w:p w14:paraId="2665C322" w14:textId="40B3CC8A" w:rsidR="00D5366C" w:rsidRPr="00D3452D" w:rsidRDefault="005A6362" w:rsidP="00C729C7">
            <w:pPr>
              <w:tabs>
                <w:tab w:val="left" w:pos="2726"/>
                <w:tab w:val="left" w:pos="5066"/>
                <w:tab w:val="left" w:pos="7226"/>
              </w:tabs>
              <w:jc w:val="both"/>
              <w:rPr>
                <w:rFonts w:ascii="Blender" w:hAnsi="Blender" w:cs="Blender"/>
                <w:b/>
                <w:bCs/>
                <w:sz w:val="20"/>
                <w:szCs w:val="20"/>
                <w:rtl/>
              </w:rPr>
            </w:pPr>
            <w:r>
              <w:rPr>
                <w:rFonts w:ascii="Blender" w:hAnsi="Blender" w:cs="Blender"/>
                <w:sz w:val="20"/>
                <w:szCs w:val="20"/>
                <w:rtl/>
              </w:rPr>
              <w:fldChar w:fldCharType="begin">
                <w:ffData>
                  <w:name w:val=""/>
                  <w:enabled/>
                  <w:calcOnExit w:val="0"/>
                  <w:statusText w:type="text" w:val="מגדר הילד זכר"/>
                  <w:checkBox>
                    <w:sizeAuto/>
                    <w:default w:val="0"/>
                  </w:checkBox>
                </w:ffData>
              </w:fldChar>
            </w:r>
            <w:r>
              <w:rPr>
                <w:rFonts w:ascii="Blender" w:hAnsi="Blender" w:cs="Blender"/>
                <w:sz w:val="20"/>
                <w:szCs w:val="20"/>
                <w:rtl/>
              </w:rPr>
              <w:instrText xml:space="preserve"> </w:instrText>
            </w:r>
            <w:r>
              <w:rPr>
                <w:rFonts w:ascii="Blender" w:hAnsi="Blender" w:cs="Blender"/>
                <w:sz w:val="20"/>
                <w:szCs w:val="20"/>
              </w:rPr>
              <w:instrText>FORMCHECKBOX</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end"/>
            </w:r>
            <w:r w:rsidR="00D5366C" w:rsidRPr="00D3452D">
              <w:rPr>
                <w:rFonts w:ascii="Blender" w:hAnsi="Blender" w:cs="Blender"/>
                <w:sz w:val="20"/>
                <w:szCs w:val="20"/>
                <w:rtl/>
              </w:rPr>
              <w:t xml:space="preserve"> </w:t>
            </w:r>
            <w:r w:rsidR="00D5366C" w:rsidRPr="00D3452D">
              <w:rPr>
                <w:rFonts w:ascii="Blender" w:hAnsi="Blender" w:cs="Blender" w:hint="cs"/>
                <w:sz w:val="20"/>
                <w:szCs w:val="20"/>
                <w:rtl/>
              </w:rPr>
              <w:t>זכר</w:t>
            </w:r>
            <w:r w:rsidR="00D5366C" w:rsidRPr="00D3452D">
              <w:rPr>
                <w:rFonts w:ascii="Blender" w:hAnsi="Blender" w:cs="Blender"/>
                <w:sz w:val="20"/>
                <w:szCs w:val="20"/>
                <w:rtl/>
              </w:rPr>
              <w:t xml:space="preserve">  </w:t>
            </w:r>
            <w:r>
              <w:rPr>
                <w:rFonts w:ascii="Blender" w:hAnsi="Blender" w:cs="Blender"/>
                <w:sz w:val="20"/>
                <w:szCs w:val="20"/>
                <w:rtl/>
              </w:rPr>
              <w:fldChar w:fldCharType="begin">
                <w:ffData>
                  <w:name w:val=""/>
                  <w:enabled/>
                  <w:calcOnExit w:val="0"/>
                  <w:statusText w:type="text" w:val="מגדר הילד נקבה"/>
                  <w:checkBox>
                    <w:sizeAuto/>
                    <w:default w:val="0"/>
                  </w:checkBox>
                </w:ffData>
              </w:fldChar>
            </w:r>
            <w:r>
              <w:rPr>
                <w:rFonts w:ascii="Blender" w:hAnsi="Blender" w:cs="Blender"/>
                <w:sz w:val="20"/>
                <w:szCs w:val="20"/>
                <w:rtl/>
              </w:rPr>
              <w:instrText xml:space="preserve"> </w:instrText>
            </w:r>
            <w:r>
              <w:rPr>
                <w:rFonts w:ascii="Blender" w:hAnsi="Blender" w:cs="Blender"/>
                <w:sz w:val="20"/>
                <w:szCs w:val="20"/>
              </w:rPr>
              <w:instrText>FORMCHECKBOX</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end"/>
            </w:r>
            <w:r w:rsidR="00D5366C" w:rsidRPr="00D3452D">
              <w:rPr>
                <w:rFonts w:ascii="Blender" w:hAnsi="Blender" w:cs="Blender"/>
                <w:sz w:val="20"/>
                <w:szCs w:val="20"/>
                <w:rtl/>
              </w:rPr>
              <w:t xml:space="preserve"> </w:t>
            </w:r>
            <w:r w:rsidR="00D5366C" w:rsidRPr="00D3452D">
              <w:rPr>
                <w:rFonts w:ascii="Blender" w:hAnsi="Blender" w:cs="Blender" w:hint="cs"/>
                <w:sz w:val="20"/>
                <w:szCs w:val="20"/>
                <w:rtl/>
              </w:rPr>
              <w:t>נקבה</w:t>
            </w:r>
          </w:p>
        </w:tc>
        <w:tc>
          <w:tcPr>
            <w:tcW w:w="2100" w:type="dxa"/>
            <w:gridSpan w:val="2"/>
            <w:shd w:val="clear" w:color="auto" w:fill="auto"/>
          </w:tcPr>
          <w:p w14:paraId="28FBC931" w14:textId="77777777" w:rsidR="00D5366C" w:rsidRPr="00D3452D" w:rsidRDefault="00D5366C" w:rsidP="00D5366C">
            <w:pPr>
              <w:tabs>
                <w:tab w:val="left" w:pos="2726"/>
                <w:tab w:val="left" w:pos="5066"/>
                <w:tab w:val="left" w:pos="7226"/>
              </w:tabs>
              <w:rPr>
                <w:rFonts w:ascii="Blender" w:hAnsi="Blender" w:cs="Blender"/>
                <w:b/>
                <w:bCs/>
                <w:sz w:val="20"/>
                <w:szCs w:val="20"/>
                <w:rtl/>
              </w:rPr>
            </w:pPr>
            <w:r>
              <w:rPr>
                <w:rFonts w:ascii="Blender" w:hAnsi="Blender" w:cs="Blender" w:hint="cs"/>
                <w:b/>
                <w:bCs/>
                <w:sz w:val="20"/>
                <w:szCs w:val="20"/>
                <w:rtl/>
              </w:rPr>
              <w:t>מספר זהות</w:t>
            </w:r>
          </w:p>
          <w:p w14:paraId="5E622E79" w14:textId="00CA8EA5" w:rsidR="00D5366C" w:rsidRPr="00D3452D" w:rsidRDefault="005A6362" w:rsidP="00D5366C">
            <w:pPr>
              <w:rPr>
                <w:rFonts w:ascii="Blender" w:hAnsi="Blender" w:cs="Blender"/>
                <w:b/>
                <w:bCs/>
                <w:sz w:val="20"/>
                <w:szCs w:val="20"/>
                <w:rtl/>
              </w:rPr>
            </w:pPr>
            <w:r>
              <w:rPr>
                <w:rFonts w:ascii="Blender" w:hAnsi="Blender" w:cs="Blender"/>
                <w:sz w:val="20"/>
                <w:szCs w:val="20"/>
                <w:rtl/>
              </w:rPr>
              <w:fldChar w:fldCharType="begin">
                <w:ffData>
                  <w:name w:val=""/>
                  <w:enabled/>
                  <w:calcOnExit w:val="0"/>
                  <w:statusText w:type="text" w:val="מספר תעודת זהות של הילד"/>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1516" w:type="dxa"/>
            <w:shd w:val="clear" w:color="auto" w:fill="auto"/>
          </w:tcPr>
          <w:p w14:paraId="779DB158" w14:textId="77777777" w:rsidR="00D5366C" w:rsidRPr="00D3452D" w:rsidRDefault="00D5366C" w:rsidP="00C729C7">
            <w:pPr>
              <w:tabs>
                <w:tab w:val="left" w:pos="2726"/>
                <w:tab w:val="left" w:pos="5066"/>
                <w:tab w:val="left" w:pos="7226"/>
              </w:tabs>
              <w:jc w:val="both"/>
              <w:rPr>
                <w:rFonts w:ascii="Blender" w:hAnsi="Blender" w:cs="Blender"/>
                <w:b/>
                <w:bCs/>
                <w:sz w:val="20"/>
                <w:szCs w:val="20"/>
                <w:rtl/>
              </w:rPr>
            </w:pPr>
            <w:r w:rsidRPr="00D3452D">
              <w:rPr>
                <w:rFonts w:ascii="Blender" w:hAnsi="Blender" w:cs="Blender" w:hint="cs"/>
                <w:b/>
                <w:bCs/>
                <w:sz w:val="20"/>
                <w:szCs w:val="20"/>
                <w:rtl/>
              </w:rPr>
              <w:t>תאריך לידה</w:t>
            </w:r>
          </w:p>
          <w:p w14:paraId="77A9718E" w14:textId="3CD299DC" w:rsidR="00D5366C" w:rsidRPr="00D3452D" w:rsidRDefault="005A6362" w:rsidP="00C729C7">
            <w:pPr>
              <w:tabs>
                <w:tab w:val="left" w:pos="2726"/>
                <w:tab w:val="left" w:pos="5066"/>
                <w:tab w:val="left" w:pos="7226"/>
              </w:tabs>
              <w:rPr>
                <w:rFonts w:ascii="Blender" w:hAnsi="Blender" w:cs="Blender"/>
                <w:b/>
                <w:bCs/>
                <w:sz w:val="20"/>
                <w:szCs w:val="20"/>
                <w:rtl/>
              </w:rPr>
            </w:pPr>
            <w:r>
              <w:rPr>
                <w:rFonts w:ascii="Blender" w:hAnsi="Blender" w:cs="Blender"/>
                <w:sz w:val="20"/>
                <w:szCs w:val="20"/>
                <w:rtl/>
              </w:rPr>
              <w:fldChar w:fldCharType="begin">
                <w:ffData>
                  <w:name w:val=""/>
                  <w:enabled/>
                  <w:calcOnExit w:val="0"/>
                  <w:statusText w:type="text" w:val="תאריך הלידה של הילד"/>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2548" w:type="dxa"/>
            <w:shd w:val="clear" w:color="auto" w:fill="auto"/>
          </w:tcPr>
          <w:p w14:paraId="3A7646B4" w14:textId="77777777" w:rsidR="00D5366C" w:rsidRPr="00D3452D" w:rsidRDefault="00D5366C" w:rsidP="00C729C7">
            <w:pPr>
              <w:tabs>
                <w:tab w:val="left" w:pos="2726"/>
                <w:tab w:val="left" w:pos="5066"/>
                <w:tab w:val="left" w:pos="7226"/>
              </w:tabs>
              <w:jc w:val="both"/>
              <w:rPr>
                <w:rFonts w:ascii="Blender" w:hAnsi="Blender" w:cs="Blender"/>
                <w:b/>
                <w:bCs/>
                <w:sz w:val="20"/>
                <w:szCs w:val="20"/>
                <w:rtl/>
              </w:rPr>
            </w:pPr>
            <w:r w:rsidRPr="00D3452D">
              <w:rPr>
                <w:rFonts w:ascii="Blender" w:hAnsi="Blender" w:cs="Blender" w:hint="cs"/>
                <w:b/>
                <w:bCs/>
                <w:sz w:val="20"/>
                <w:szCs w:val="20"/>
                <w:rtl/>
              </w:rPr>
              <w:t>גיל הילד בתחילת שנה"ל</w:t>
            </w:r>
          </w:p>
          <w:p w14:paraId="66833371" w14:textId="27E890B5" w:rsidR="00D5366C" w:rsidRPr="00D3452D" w:rsidRDefault="001E4D49" w:rsidP="00C729C7">
            <w:pPr>
              <w:tabs>
                <w:tab w:val="left" w:pos="2726"/>
                <w:tab w:val="left" w:pos="5066"/>
                <w:tab w:val="left" w:pos="7226"/>
              </w:tabs>
              <w:jc w:val="both"/>
              <w:rPr>
                <w:rFonts w:ascii="Blender" w:hAnsi="Blender" w:cs="Blender"/>
                <w:b/>
                <w:bCs/>
                <w:sz w:val="20"/>
                <w:szCs w:val="20"/>
                <w:rtl/>
              </w:rPr>
            </w:pPr>
            <w:r>
              <w:rPr>
                <w:rFonts w:ascii="Blender" w:hAnsi="Blender" w:cs="Blender"/>
                <w:sz w:val="20"/>
                <w:szCs w:val="20"/>
                <w:rtl/>
              </w:rPr>
              <w:fldChar w:fldCharType="begin">
                <w:ffData>
                  <w:name w:val=""/>
                  <w:enabled/>
                  <w:calcOnExit w:val="0"/>
                  <w:statusText w:type="text" w:val="גיל הילד בתחילת שנת הלימודים"/>
                  <w:textInput>
                    <w:type w:val="number"/>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r>
      <w:tr w:rsidR="00C729C7" w:rsidRPr="00C55758" w14:paraId="3DD0642F" w14:textId="77777777" w:rsidTr="00C729C7">
        <w:trPr>
          <w:trHeight w:val="531"/>
        </w:trPr>
        <w:tc>
          <w:tcPr>
            <w:tcW w:w="2895" w:type="dxa"/>
            <w:gridSpan w:val="3"/>
            <w:shd w:val="clear" w:color="auto" w:fill="auto"/>
          </w:tcPr>
          <w:p w14:paraId="49743751" w14:textId="77777777" w:rsidR="00C729C7" w:rsidRPr="00D3452D" w:rsidRDefault="00C729C7" w:rsidP="00AE2093">
            <w:pPr>
              <w:tabs>
                <w:tab w:val="left" w:pos="2726"/>
                <w:tab w:val="left" w:pos="5066"/>
                <w:tab w:val="left" w:pos="7946"/>
              </w:tabs>
              <w:jc w:val="both"/>
              <w:rPr>
                <w:rFonts w:ascii="Blender" w:hAnsi="Blender" w:cs="Blender"/>
                <w:b/>
                <w:bCs/>
                <w:sz w:val="20"/>
                <w:szCs w:val="20"/>
                <w:rtl/>
              </w:rPr>
            </w:pPr>
            <w:r w:rsidRPr="00D3452D">
              <w:rPr>
                <w:rFonts w:ascii="Blender" w:hAnsi="Blender" w:cs="Blender" w:hint="cs"/>
                <w:b/>
                <w:bCs/>
                <w:sz w:val="20"/>
                <w:szCs w:val="20"/>
                <w:rtl/>
              </w:rPr>
              <w:t>כתובת מגורים</w:t>
            </w:r>
          </w:p>
          <w:p w14:paraId="0A7AF472" w14:textId="63CF4B4B" w:rsidR="00C729C7" w:rsidRPr="00D3452D" w:rsidRDefault="001E4D49" w:rsidP="00AE2093">
            <w:pPr>
              <w:tabs>
                <w:tab w:val="left" w:pos="2726"/>
                <w:tab w:val="left" w:pos="5066"/>
                <w:tab w:val="left" w:pos="7946"/>
              </w:tabs>
              <w:jc w:val="both"/>
              <w:rPr>
                <w:rFonts w:ascii="Blender" w:hAnsi="Blender" w:cs="Blender"/>
                <w:b/>
                <w:bCs/>
                <w:sz w:val="20"/>
                <w:szCs w:val="20"/>
                <w:rtl/>
              </w:rPr>
            </w:pPr>
            <w:r>
              <w:rPr>
                <w:rFonts w:ascii="Blender" w:hAnsi="Blender" w:cs="Blender"/>
                <w:sz w:val="20"/>
                <w:szCs w:val="20"/>
                <w:rtl/>
              </w:rPr>
              <w:fldChar w:fldCharType="begin">
                <w:ffData>
                  <w:name w:val=""/>
                  <w:enabled/>
                  <w:calcOnExit w:val="0"/>
                  <w:statusText w:type="text" w:val="כתובת המגורים של הילד"/>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1350" w:type="dxa"/>
            <w:shd w:val="clear" w:color="auto" w:fill="auto"/>
          </w:tcPr>
          <w:p w14:paraId="2A0080F9" w14:textId="77777777" w:rsidR="00C729C7" w:rsidRPr="00D3452D" w:rsidRDefault="00C729C7" w:rsidP="00C729C7">
            <w:pPr>
              <w:tabs>
                <w:tab w:val="left" w:pos="239"/>
                <w:tab w:val="center" w:pos="2272"/>
              </w:tabs>
              <w:rPr>
                <w:rFonts w:ascii="Blender" w:hAnsi="Blender" w:cs="Blender"/>
                <w:sz w:val="20"/>
                <w:szCs w:val="20"/>
                <w:u w:val="single"/>
                <w:rtl/>
              </w:rPr>
            </w:pPr>
            <w:r w:rsidRPr="00D3452D">
              <w:rPr>
                <w:rFonts w:ascii="Blender" w:hAnsi="Blender" w:cs="Blender" w:hint="cs"/>
                <w:b/>
                <w:bCs/>
                <w:sz w:val="20"/>
                <w:szCs w:val="20"/>
                <w:rtl/>
              </w:rPr>
              <w:t xml:space="preserve">טלפון </w:t>
            </w:r>
            <w:r w:rsidR="00D5366C">
              <w:rPr>
                <w:rFonts w:ascii="Blender" w:hAnsi="Blender" w:cs="Blender" w:hint="cs"/>
                <w:b/>
                <w:bCs/>
                <w:sz w:val="20"/>
                <w:szCs w:val="20"/>
                <w:rtl/>
              </w:rPr>
              <w:t>הורה</w:t>
            </w:r>
          </w:p>
          <w:p w14:paraId="706095D7" w14:textId="0648EF09" w:rsidR="00C729C7" w:rsidRPr="00D3452D" w:rsidRDefault="001E4D49" w:rsidP="00AE2093">
            <w:pPr>
              <w:tabs>
                <w:tab w:val="left" w:pos="239"/>
                <w:tab w:val="center" w:pos="2272"/>
              </w:tabs>
              <w:rPr>
                <w:rFonts w:ascii="Blender" w:hAnsi="Blender" w:cs="Blender"/>
                <w:sz w:val="20"/>
                <w:szCs w:val="20"/>
                <w:u w:val="single"/>
                <w:rtl/>
              </w:rPr>
            </w:pPr>
            <w:r>
              <w:rPr>
                <w:rFonts w:ascii="Blender" w:hAnsi="Blender" w:cs="Blender"/>
                <w:sz w:val="20"/>
                <w:szCs w:val="20"/>
                <w:rtl/>
              </w:rPr>
              <w:fldChar w:fldCharType="begin">
                <w:ffData>
                  <w:name w:val=""/>
                  <w:enabled/>
                  <w:calcOnExit w:val="0"/>
                  <w:statusText w:type="text" w:val="מספר טלפון של הורה 1"/>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1567" w:type="dxa"/>
            <w:gridSpan w:val="2"/>
            <w:shd w:val="clear" w:color="auto" w:fill="auto"/>
          </w:tcPr>
          <w:p w14:paraId="44613A96" w14:textId="77777777" w:rsidR="00C729C7" w:rsidRPr="00D3452D" w:rsidRDefault="00C729C7" w:rsidP="00D5366C">
            <w:pPr>
              <w:tabs>
                <w:tab w:val="left" w:pos="239"/>
                <w:tab w:val="center" w:pos="2272"/>
              </w:tabs>
              <w:rPr>
                <w:rFonts w:ascii="Blender" w:hAnsi="Blender" w:cs="Blender"/>
                <w:sz w:val="20"/>
                <w:szCs w:val="20"/>
                <w:u w:val="single"/>
                <w:rtl/>
              </w:rPr>
            </w:pPr>
            <w:r w:rsidRPr="00D3452D">
              <w:rPr>
                <w:rFonts w:ascii="Blender" w:hAnsi="Blender" w:cs="Blender" w:hint="cs"/>
                <w:b/>
                <w:bCs/>
                <w:sz w:val="20"/>
                <w:szCs w:val="20"/>
                <w:rtl/>
              </w:rPr>
              <w:t xml:space="preserve">טלפון </w:t>
            </w:r>
            <w:r w:rsidR="00D5366C">
              <w:rPr>
                <w:rFonts w:ascii="Blender" w:hAnsi="Blender" w:cs="Blender" w:hint="cs"/>
                <w:b/>
                <w:bCs/>
                <w:sz w:val="20"/>
                <w:szCs w:val="20"/>
                <w:rtl/>
              </w:rPr>
              <w:t>הורה</w:t>
            </w:r>
          </w:p>
          <w:p w14:paraId="61117278" w14:textId="1F369A50" w:rsidR="00C729C7" w:rsidRPr="00D3452D" w:rsidRDefault="001E4D49" w:rsidP="00C729C7">
            <w:pPr>
              <w:bidi w:val="0"/>
              <w:jc w:val="right"/>
              <w:rPr>
                <w:rFonts w:ascii="Blender" w:hAnsi="Blender" w:cs="Blender"/>
                <w:sz w:val="20"/>
                <w:szCs w:val="20"/>
                <w:u w:val="single"/>
                <w:rtl/>
              </w:rPr>
            </w:pPr>
            <w:r>
              <w:rPr>
                <w:rFonts w:ascii="Blender" w:hAnsi="Blender" w:cs="Blender"/>
                <w:sz w:val="20"/>
                <w:szCs w:val="20"/>
                <w:rtl/>
              </w:rPr>
              <w:fldChar w:fldCharType="begin">
                <w:ffData>
                  <w:name w:val=""/>
                  <w:enabled/>
                  <w:calcOnExit w:val="0"/>
                  <w:statusText w:type="text" w:val="מספר טלפון של הורה 2"/>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5104" w:type="dxa"/>
            <w:gridSpan w:val="3"/>
            <w:shd w:val="clear" w:color="auto" w:fill="auto"/>
          </w:tcPr>
          <w:p w14:paraId="75614799" w14:textId="77777777" w:rsidR="00C729C7" w:rsidRPr="00D3452D" w:rsidRDefault="00C729C7" w:rsidP="00AE2093">
            <w:pPr>
              <w:tabs>
                <w:tab w:val="left" w:pos="2726"/>
                <w:tab w:val="left" w:pos="5066"/>
                <w:tab w:val="left" w:pos="7226"/>
              </w:tabs>
              <w:jc w:val="both"/>
              <w:rPr>
                <w:rFonts w:ascii="Blender" w:hAnsi="Blender" w:cs="Blender"/>
                <w:b/>
                <w:bCs/>
                <w:sz w:val="20"/>
                <w:szCs w:val="20"/>
                <w:rtl/>
              </w:rPr>
            </w:pPr>
            <w:r w:rsidRPr="00D3452D">
              <w:rPr>
                <w:rFonts w:ascii="Blender" w:hAnsi="Blender" w:cs="Blender" w:hint="cs"/>
                <w:b/>
                <w:bCs/>
                <w:sz w:val="20"/>
                <w:szCs w:val="20"/>
                <w:rtl/>
              </w:rPr>
              <w:t xml:space="preserve">כתובת </w:t>
            </w:r>
            <w:r w:rsidRPr="00D3452D">
              <w:rPr>
                <w:rFonts w:ascii="Blender" w:hAnsi="Blender" w:cs="Blender"/>
                <w:b/>
                <w:bCs/>
                <w:sz w:val="20"/>
                <w:szCs w:val="20"/>
              </w:rPr>
              <w:t>e-mail</w:t>
            </w:r>
            <w:r w:rsidRPr="00D3452D">
              <w:rPr>
                <w:rFonts w:ascii="Blender" w:hAnsi="Blender" w:cs="Blender" w:hint="cs"/>
                <w:b/>
                <w:bCs/>
                <w:sz w:val="20"/>
                <w:szCs w:val="20"/>
                <w:rtl/>
              </w:rPr>
              <w:t>:</w:t>
            </w:r>
          </w:p>
          <w:p w14:paraId="3004A8E7" w14:textId="7ADD135F" w:rsidR="00C729C7" w:rsidRPr="00D3452D" w:rsidRDefault="001E4D49" w:rsidP="00C729C7">
            <w:pPr>
              <w:tabs>
                <w:tab w:val="left" w:pos="2726"/>
                <w:tab w:val="left" w:pos="5066"/>
                <w:tab w:val="left" w:pos="7226"/>
              </w:tabs>
              <w:bidi w:val="0"/>
              <w:jc w:val="both"/>
              <w:rPr>
                <w:rFonts w:ascii="Arial" w:hAnsi="Arial" w:cs="Arial"/>
                <w:b/>
                <w:bCs/>
                <w:sz w:val="20"/>
                <w:szCs w:val="20"/>
                <w:rtl/>
              </w:rPr>
            </w:pPr>
            <w:r>
              <w:rPr>
                <w:rFonts w:ascii="Arial" w:hAnsi="Arial" w:cs="Arial"/>
                <w:sz w:val="20"/>
                <w:szCs w:val="20"/>
                <w:rtl/>
              </w:rPr>
              <w:fldChar w:fldCharType="begin">
                <w:ffData>
                  <w:name w:val=""/>
                  <w:enabled/>
                  <w:calcOnExit w:val="0"/>
                  <w:statusText w:type="text" w:val="כתובת אימייל"/>
                  <w:textInput/>
                </w:ffData>
              </w:fldChar>
            </w:r>
            <w:r>
              <w:rPr>
                <w:rFonts w:ascii="Arial" w:hAnsi="Arial" w:cs="Arial"/>
                <w:sz w:val="20"/>
                <w:szCs w:val="20"/>
                <w:rtl/>
              </w:rPr>
              <w:instrText xml:space="preserve"> </w:instrText>
            </w:r>
            <w:r>
              <w:rPr>
                <w:rFonts w:ascii="Arial" w:hAnsi="Arial" w:cs="Arial"/>
                <w:sz w:val="20"/>
                <w:szCs w:val="20"/>
              </w:rPr>
              <w:instrText>FORMTEXT</w:instrText>
            </w:r>
            <w:r>
              <w:rPr>
                <w:rFonts w:ascii="Arial" w:hAnsi="Arial" w:cs="Arial"/>
                <w:sz w:val="20"/>
                <w:szCs w:val="20"/>
                <w:rtl/>
              </w:rPr>
              <w:instrText xml:space="preserve"> </w:instrText>
            </w:r>
            <w:r>
              <w:rPr>
                <w:rFonts w:ascii="Arial" w:hAnsi="Arial" w:cs="Arial"/>
                <w:sz w:val="20"/>
                <w:szCs w:val="20"/>
                <w:rtl/>
              </w:rPr>
            </w:r>
            <w:r>
              <w:rPr>
                <w:rFonts w:ascii="Arial" w:hAnsi="Arial" w:cs="Arial"/>
                <w:sz w:val="20"/>
                <w:szCs w:val="20"/>
                <w:rtl/>
              </w:rPr>
              <w:fldChar w:fldCharType="separate"/>
            </w:r>
            <w:r>
              <w:rPr>
                <w:rFonts w:ascii="Arial" w:hAnsi="Arial" w:cs="Arial"/>
                <w:noProof/>
                <w:sz w:val="20"/>
                <w:szCs w:val="20"/>
                <w:rtl/>
              </w:rPr>
              <w:t> </w:t>
            </w:r>
            <w:r>
              <w:rPr>
                <w:rFonts w:ascii="Arial" w:hAnsi="Arial" w:cs="Arial"/>
                <w:noProof/>
                <w:sz w:val="20"/>
                <w:szCs w:val="20"/>
                <w:rtl/>
              </w:rPr>
              <w:t> </w:t>
            </w:r>
            <w:r>
              <w:rPr>
                <w:rFonts w:ascii="Arial" w:hAnsi="Arial" w:cs="Arial"/>
                <w:noProof/>
                <w:sz w:val="20"/>
                <w:szCs w:val="20"/>
                <w:rtl/>
              </w:rPr>
              <w:t> </w:t>
            </w:r>
            <w:r>
              <w:rPr>
                <w:rFonts w:ascii="Arial" w:hAnsi="Arial" w:cs="Arial"/>
                <w:noProof/>
                <w:sz w:val="20"/>
                <w:szCs w:val="20"/>
                <w:rtl/>
              </w:rPr>
              <w:t> </w:t>
            </w:r>
            <w:r>
              <w:rPr>
                <w:rFonts w:ascii="Arial" w:hAnsi="Arial" w:cs="Arial"/>
                <w:noProof/>
                <w:sz w:val="20"/>
                <w:szCs w:val="20"/>
                <w:rtl/>
              </w:rPr>
              <w:t> </w:t>
            </w:r>
            <w:r>
              <w:rPr>
                <w:rFonts w:ascii="Arial" w:hAnsi="Arial" w:cs="Arial"/>
                <w:sz w:val="20"/>
                <w:szCs w:val="20"/>
                <w:rtl/>
              </w:rPr>
              <w:fldChar w:fldCharType="end"/>
            </w:r>
          </w:p>
        </w:tc>
      </w:tr>
    </w:tbl>
    <w:p w14:paraId="7EA036BD" w14:textId="20073C36" w:rsidR="00D90A14" w:rsidRPr="00D3452D" w:rsidRDefault="00C729C7" w:rsidP="00952A55">
      <w:pPr>
        <w:numPr>
          <w:ilvl w:val="0"/>
          <w:numId w:val="27"/>
        </w:numPr>
        <w:jc w:val="both"/>
        <w:rPr>
          <w:rFonts w:ascii="Blender" w:hAnsi="Blender" w:cs="Blender"/>
          <w:b/>
          <w:bCs/>
          <w:sz w:val="20"/>
          <w:szCs w:val="20"/>
        </w:rPr>
      </w:pPr>
      <w:r w:rsidRPr="00D3452D">
        <w:rPr>
          <w:rFonts w:ascii="Blender" w:hAnsi="Blender" w:cs="Blender" w:hint="cs"/>
          <w:b/>
          <w:bCs/>
          <w:sz w:val="20"/>
          <w:szCs w:val="20"/>
          <w:rtl/>
        </w:rPr>
        <w:t>רגישות למאכלים</w:t>
      </w:r>
      <w:r w:rsidR="00305FAA" w:rsidRPr="00D3452D">
        <w:rPr>
          <w:rFonts w:ascii="Blender" w:hAnsi="Blender" w:cs="Blender" w:hint="cs"/>
          <w:b/>
          <w:bCs/>
          <w:sz w:val="20"/>
          <w:szCs w:val="20"/>
          <w:rtl/>
        </w:rPr>
        <w:t xml:space="preserve"> ו/או מרכיבי מזון: </w:t>
      </w:r>
      <w:r w:rsidR="001E4D49">
        <w:rPr>
          <w:rFonts w:ascii="Blender" w:hAnsi="Blender" w:cs="Blender"/>
          <w:sz w:val="20"/>
          <w:szCs w:val="20"/>
          <w:rtl/>
        </w:rPr>
        <w:fldChar w:fldCharType="begin">
          <w:ffData>
            <w:name w:val=""/>
            <w:enabled/>
            <w:calcOnExit w:val="0"/>
            <w:statusText w:type="text" w:val="הילד לא רגיש למאכלים ו/או מרכיבי מזון"/>
            <w:checkBox>
              <w:sizeAuto/>
              <w:default w:val="0"/>
            </w:checkBox>
          </w:ffData>
        </w:fldChar>
      </w:r>
      <w:r w:rsidR="001E4D49">
        <w:rPr>
          <w:rFonts w:ascii="Blender" w:hAnsi="Blender" w:cs="Blender"/>
          <w:sz w:val="20"/>
          <w:szCs w:val="20"/>
          <w:rtl/>
        </w:rPr>
        <w:instrText xml:space="preserve"> </w:instrText>
      </w:r>
      <w:r w:rsidR="001E4D49">
        <w:rPr>
          <w:rFonts w:ascii="Blender" w:hAnsi="Blender" w:cs="Blender"/>
          <w:sz w:val="20"/>
          <w:szCs w:val="20"/>
        </w:rPr>
        <w:instrText>FORMCHECKBOX</w:instrText>
      </w:r>
      <w:r w:rsidR="001E4D49">
        <w:rPr>
          <w:rFonts w:ascii="Blender" w:hAnsi="Blender" w:cs="Blender"/>
          <w:sz w:val="20"/>
          <w:szCs w:val="20"/>
          <w:rtl/>
        </w:rPr>
        <w:instrText xml:space="preserve"> </w:instrText>
      </w:r>
      <w:r w:rsidR="001E4D49">
        <w:rPr>
          <w:rFonts w:ascii="Blender" w:hAnsi="Blender" w:cs="Blender"/>
          <w:sz w:val="20"/>
          <w:szCs w:val="20"/>
          <w:rtl/>
        </w:rPr>
      </w:r>
      <w:r w:rsidR="001E4D49">
        <w:rPr>
          <w:rFonts w:ascii="Blender" w:hAnsi="Blender" w:cs="Blender"/>
          <w:sz w:val="20"/>
          <w:szCs w:val="20"/>
          <w:rtl/>
        </w:rPr>
        <w:fldChar w:fldCharType="end"/>
      </w:r>
      <w:r w:rsidR="00305FAA" w:rsidRPr="00D3452D">
        <w:rPr>
          <w:rFonts w:ascii="Blender" w:hAnsi="Blender" w:cs="Blender"/>
          <w:sz w:val="20"/>
          <w:szCs w:val="20"/>
          <w:rtl/>
        </w:rPr>
        <w:t xml:space="preserve"> </w:t>
      </w:r>
      <w:r w:rsidR="00305FAA" w:rsidRPr="00D3452D">
        <w:rPr>
          <w:rFonts w:ascii="Blender" w:hAnsi="Blender" w:cs="Blender" w:hint="cs"/>
          <w:sz w:val="20"/>
          <w:szCs w:val="20"/>
          <w:rtl/>
        </w:rPr>
        <w:t>לא</w:t>
      </w:r>
      <w:r w:rsidR="00305FAA" w:rsidRPr="00D3452D">
        <w:rPr>
          <w:rFonts w:ascii="Blender" w:hAnsi="Blender" w:cs="Blender"/>
          <w:sz w:val="20"/>
          <w:szCs w:val="20"/>
          <w:rtl/>
        </w:rPr>
        <w:t xml:space="preserve">  </w:t>
      </w:r>
      <w:r w:rsidR="001E4D49">
        <w:rPr>
          <w:rFonts w:ascii="Blender" w:hAnsi="Blender" w:cs="Blender"/>
          <w:sz w:val="20"/>
          <w:szCs w:val="20"/>
          <w:rtl/>
        </w:rPr>
        <w:fldChar w:fldCharType="begin">
          <w:ffData>
            <w:name w:val=""/>
            <w:enabled/>
            <w:calcOnExit w:val="0"/>
            <w:statusText w:type="text" w:val="הילד כן רגיש למאכלים ו/או מרכיבי מזון"/>
            <w:checkBox>
              <w:sizeAuto/>
              <w:default w:val="0"/>
            </w:checkBox>
          </w:ffData>
        </w:fldChar>
      </w:r>
      <w:r w:rsidR="001E4D49">
        <w:rPr>
          <w:rFonts w:ascii="Blender" w:hAnsi="Blender" w:cs="Blender"/>
          <w:sz w:val="20"/>
          <w:szCs w:val="20"/>
          <w:rtl/>
        </w:rPr>
        <w:instrText xml:space="preserve"> </w:instrText>
      </w:r>
      <w:r w:rsidR="001E4D49">
        <w:rPr>
          <w:rFonts w:ascii="Blender" w:hAnsi="Blender" w:cs="Blender"/>
          <w:sz w:val="20"/>
          <w:szCs w:val="20"/>
        </w:rPr>
        <w:instrText>FORMCHECKBOX</w:instrText>
      </w:r>
      <w:r w:rsidR="001E4D49">
        <w:rPr>
          <w:rFonts w:ascii="Blender" w:hAnsi="Blender" w:cs="Blender"/>
          <w:sz w:val="20"/>
          <w:szCs w:val="20"/>
          <w:rtl/>
        </w:rPr>
        <w:instrText xml:space="preserve"> </w:instrText>
      </w:r>
      <w:r w:rsidR="001E4D49">
        <w:rPr>
          <w:rFonts w:ascii="Blender" w:hAnsi="Blender" w:cs="Blender"/>
          <w:sz w:val="20"/>
          <w:szCs w:val="20"/>
          <w:rtl/>
        </w:rPr>
      </w:r>
      <w:r w:rsidR="001E4D49">
        <w:rPr>
          <w:rFonts w:ascii="Blender" w:hAnsi="Blender" w:cs="Blender"/>
          <w:sz w:val="20"/>
          <w:szCs w:val="20"/>
          <w:rtl/>
        </w:rPr>
        <w:fldChar w:fldCharType="end"/>
      </w:r>
      <w:r w:rsidR="00305FAA" w:rsidRPr="00D3452D">
        <w:rPr>
          <w:rFonts w:ascii="Blender" w:hAnsi="Blender" w:cs="Blender"/>
          <w:sz w:val="20"/>
          <w:szCs w:val="20"/>
          <w:rtl/>
        </w:rPr>
        <w:t xml:space="preserve"> </w:t>
      </w:r>
      <w:r w:rsidR="00305FAA" w:rsidRPr="00D3452D">
        <w:rPr>
          <w:rFonts w:ascii="Blender" w:hAnsi="Blender" w:cs="Blender" w:hint="cs"/>
          <w:sz w:val="20"/>
          <w:szCs w:val="20"/>
          <w:rtl/>
        </w:rPr>
        <w:t xml:space="preserve">כן. ציין סוגי מאכלים והמרכיבים: </w:t>
      </w:r>
      <w:r w:rsidR="001E4D49">
        <w:rPr>
          <w:rFonts w:ascii="Blender" w:hAnsi="Blender" w:cs="Blender"/>
          <w:sz w:val="20"/>
          <w:szCs w:val="20"/>
          <w:u w:val="single"/>
          <w:rtl/>
        </w:rPr>
        <w:fldChar w:fldCharType="begin">
          <w:ffData>
            <w:name w:val=""/>
            <w:enabled/>
            <w:calcOnExit w:val="0"/>
            <w:statusText w:type="text" w:val="אם כן, ציין את סוגי המאכלים או המרכיבים אליהם הילד רגיש"/>
            <w:textInput/>
          </w:ffData>
        </w:fldChar>
      </w:r>
      <w:r w:rsidR="001E4D49">
        <w:rPr>
          <w:rFonts w:ascii="Blender" w:hAnsi="Blender" w:cs="Blender"/>
          <w:sz w:val="20"/>
          <w:szCs w:val="20"/>
          <w:u w:val="single"/>
          <w:rtl/>
        </w:rPr>
        <w:instrText xml:space="preserve"> </w:instrText>
      </w:r>
      <w:r w:rsidR="001E4D49">
        <w:rPr>
          <w:rFonts w:ascii="Blender" w:hAnsi="Blender" w:cs="Blender"/>
          <w:sz w:val="20"/>
          <w:szCs w:val="20"/>
          <w:u w:val="single"/>
        </w:rPr>
        <w:instrText>FORMTEXT</w:instrText>
      </w:r>
      <w:r w:rsidR="001E4D49">
        <w:rPr>
          <w:rFonts w:ascii="Blender" w:hAnsi="Blender" w:cs="Blender"/>
          <w:sz w:val="20"/>
          <w:szCs w:val="20"/>
          <w:u w:val="single"/>
          <w:rtl/>
        </w:rPr>
        <w:instrText xml:space="preserve"> </w:instrText>
      </w:r>
      <w:r w:rsidR="001E4D49">
        <w:rPr>
          <w:rFonts w:ascii="Blender" w:hAnsi="Blender" w:cs="Blender"/>
          <w:sz w:val="20"/>
          <w:szCs w:val="20"/>
          <w:u w:val="single"/>
          <w:rtl/>
        </w:rPr>
      </w:r>
      <w:r w:rsidR="001E4D49">
        <w:rPr>
          <w:rFonts w:ascii="Blender" w:hAnsi="Blender" w:cs="Blender"/>
          <w:sz w:val="20"/>
          <w:szCs w:val="20"/>
          <w:u w:val="single"/>
          <w:rtl/>
        </w:rPr>
        <w:fldChar w:fldCharType="separate"/>
      </w:r>
      <w:r w:rsidR="001E4D49">
        <w:rPr>
          <w:rFonts w:ascii="Blender" w:hAnsi="Blender" w:cs="Blender"/>
          <w:noProof/>
          <w:sz w:val="20"/>
          <w:szCs w:val="20"/>
          <w:u w:val="single"/>
          <w:rtl/>
        </w:rPr>
        <w:t> </w:t>
      </w:r>
      <w:r w:rsidR="001E4D49">
        <w:rPr>
          <w:rFonts w:ascii="Blender" w:hAnsi="Blender" w:cs="Blender"/>
          <w:noProof/>
          <w:sz w:val="20"/>
          <w:szCs w:val="20"/>
          <w:u w:val="single"/>
          <w:rtl/>
        </w:rPr>
        <w:t> </w:t>
      </w:r>
      <w:r w:rsidR="001E4D49">
        <w:rPr>
          <w:rFonts w:ascii="Blender" w:hAnsi="Blender" w:cs="Blender"/>
          <w:noProof/>
          <w:sz w:val="20"/>
          <w:szCs w:val="20"/>
          <w:u w:val="single"/>
          <w:rtl/>
        </w:rPr>
        <w:t> </w:t>
      </w:r>
      <w:r w:rsidR="001E4D49">
        <w:rPr>
          <w:rFonts w:ascii="Blender" w:hAnsi="Blender" w:cs="Blender"/>
          <w:noProof/>
          <w:sz w:val="20"/>
          <w:szCs w:val="20"/>
          <w:u w:val="single"/>
          <w:rtl/>
        </w:rPr>
        <w:t> </w:t>
      </w:r>
      <w:r w:rsidR="001E4D49">
        <w:rPr>
          <w:rFonts w:ascii="Blender" w:hAnsi="Blender" w:cs="Blender"/>
          <w:noProof/>
          <w:sz w:val="20"/>
          <w:szCs w:val="20"/>
          <w:u w:val="single"/>
          <w:rtl/>
        </w:rPr>
        <w:t> </w:t>
      </w:r>
      <w:r w:rsidR="001E4D49">
        <w:rPr>
          <w:rFonts w:ascii="Blender" w:hAnsi="Blender" w:cs="Blender"/>
          <w:sz w:val="20"/>
          <w:szCs w:val="20"/>
          <w:u w:val="single"/>
          <w:rtl/>
        </w:rPr>
        <w:fldChar w:fldCharType="end"/>
      </w:r>
    </w:p>
    <w:p w14:paraId="6360DE6E" w14:textId="386BBC3A" w:rsidR="00305FAA" w:rsidRPr="00D3452D" w:rsidRDefault="00305FAA" w:rsidP="00305FAA">
      <w:pPr>
        <w:numPr>
          <w:ilvl w:val="0"/>
          <w:numId w:val="27"/>
        </w:numPr>
        <w:jc w:val="both"/>
        <w:rPr>
          <w:rFonts w:ascii="Blender" w:hAnsi="Blender" w:cs="Blender"/>
          <w:b/>
          <w:bCs/>
          <w:sz w:val="20"/>
          <w:szCs w:val="20"/>
        </w:rPr>
      </w:pPr>
      <w:r w:rsidRPr="00D3452D">
        <w:rPr>
          <w:rFonts w:ascii="Blender" w:hAnsi="Blender" w:cs="Blender" w:hint="cs"/>
          <w:b/>
          <w:bCs/>
          <w:sz w:val="20"/>
          <w:szCs w:val="20"/>
          <w:rtl/>
        </w:rPr>
        <w:t xml:space="preserve">האם יש לילד בעיה רפואית ממושכת, כולל בעיה התפתחותית? </w:t>
      </w:r>
      <w:r w:rsidR="001E4D49">
        <w:rPr>
          <w:rFonts w:ascii="Blender" w:hAnsi="Blender" w:cs="Blender"/>
          <w:sz w:val="20"/>
          <w:szCs w:val="20"/>
          <w:rtl/>
        </w:rPr>
        <w:fldChar w:fldCharType="begin">
          <w:ffData>
            <w:name w:val=""/>
            <w:enabled/>
            <w:calcOnExit w:val="0"/>
            <w:statusText w:type="text" w:val="לילד אין בעיה רפואית ממושכת, כולל בעיה התפתחותית"/>
            <w:checkBox>
              <w:sizeAuto/>
              <w:default w:val="0"/>
            </w:checkBox>
          </w:ffData>
        </w:fldChar>
      </w:r>
      <w:r w:rsidR="001E4D49">
        <w:rPr>
          <w:rFonts w:ascii="Blender" w:hAnsi="Blender" w:cs="Blender"/>
          <w:sz w:val="20"/>
          <w:szCs w:val="20"/>
          <w:rtl/>
        </w:rPr>
        <w:instrText xml:space="preserve"> </w:instrText>
      </w:r>
      <w:r w:rsidR="001E4D49">
        <w:rPr>
          <w:rFonts w:ascii="Blender" w:hAnsi="Blender" w:cs="Blender"/>
          <w:sz w:val="20"/>
          <w:szCs w:val="20"/>
        </w:rPr>
        <w:instrText>FORMCHECKBOX</w:instrText>
      </w:r>
      <w:r w:rsidR="001E4D49">
        <w:rPr>
          <w:rFonts w:ascii="Blender" w:hAnsi="Blender" w:cs="Blender"/>
          <w:sz w:val="20"/>
          <w:szCs w:val="20"/>
          <w:rtl/>
        </w:rPr>
        <w:instrText xml:space="preserve"> </w:instrText>
      </w:r>
      <w:r w:rsidR="001E4D49">
        <w:rPr>
          <w:rFonts w:ascii="Blender" w:hAnsi="Blender" w:cs="Blender"/>
          <w:sz w:val="20"/>
          <w:szCs w:val="20"/>
          <w:rtl/>
        </w:rPr>
      </w:r>
      <w:r w:rsidR="001E4D49">
        <w:rPr>
          <w:rFonts w:ascii="Blender" w:hAnsi="Blender" w:cs="Blender"/>
          <w:sz w:val="20"/>
          <w:szCs w:val="20"/>
          <w:rtl/>
        </w:rPr>
        <w:fldChar w:fldCharType="end"/>
      </w:r>
      <w:r w:rsidRPr="00D3452D">
        <w:rPr>
          <w:rFonts w:ascii="Blender" w:hAnsi="Blender" w:cs="Blender"/>
          <w:sz w:val="20"/>
          <w:szCs w:val="20"/>
          <w:rtl/>
        </w:rPr>
        <w:t xml:space="preserve"> </w:t>
      </w:r>
      <w:r w:rsidRPr="00D3452D">
        <w:rPr>
          <w:rFonts w:ascii="Blender" w:hAnsi="Blender" w:cs="Blender" w:hint="cs"/>
          <w:sz w:val="20"/>
          <w:szCs w:val="20"/>
          <w:rtl/>
        </w:rPr>
        <w:t>לא</w:t>
      </w:r>
      <w:r w:rsidRPr="00D3452D">
        <w:rPr>
          <w:rFonts w:ascii="Blender" w:hAnsi="Blender" w:cs="Blender"/>
          <w:sz w:val="20"/>
          <w:szCs w:val="20"/>
          <w:rtl/>
        </w:rPr>
        <w:t xml:space="preserve">  </w:t>
      </w:r>
      <w:r w:rsidR="001E4D49">
        <w:rPr>
          <w:rFonts w:ascii="Blender" w:hAnsi="Blender" w:cs="Blender"/>
          <w:sz w:val="20"/>
          <w:szCs w:val="20"/>
          <w:rtl/>
        </w:rPr>
        <w:fldChar w:fldCharType="begin">
          <w:ffData>
            <w:name w:val=""/>
            <w:enabled/>
            <w:calcOnExit w:val="0"/>
            <w:statusText w:type="text" w:val="לילד יש בעיה רפואית ממושכת, כולל בעיה התפתחותית"/>
            <w:checkBox>
              <w:sizeAuto/>
              <w:default w:val="0"/>
            </w:checkBox>
          </w:ffData>
        </w:fldChar>
      </w:r>
      <w:r w:rsidR="001E4D49">
        <w:rPr>
          <w:rFonts w:ascii="Blender" w:hAnsi="Blender" w:cs="Blender"/>
          <w:sz w:val="20"/>
          <w:szCs w:val="20"/>
          <w:rtl/>
        </w:rPr>
        <w:instrText xml:space="preserve"> </w:instrText>
      </w:r>
      <w:r w:rsidR="001E4D49">
        <w:rPr>
          <w:rFonts w:ascii="Blender" w:hAnsi="Blender" w:cs="Blender"/>
          <w:sz w:val="20"/>
          <w:szCs w:val="20"/>
        </w:rPr>
        <w:instrText>FORMCHECKBOX</w:instrText>
      </w:r>
      <w:r w:rsidR="001E4D49">
        <w:rPr>
          <w:rFonts w:ascii="Blender" w:hAnsi="Blender" w:cs="Blender"/>
          <w:sz w:val="20"/>
          <w:szCs w:val="20"/>
          <w:rtl/>
        </w:rPr>
        <w:instrText xml:space="preserve"> </w:instrText>
      </w:r>
      <w:r w:rsidR="001E4D49">
        <w:rPr>
          <w:rFonts w:ascii="Blender" w:hAnsi="Blender" w:cs="Blender"/>
          <w:sz w:val="20"/>
          <w:szCs w:val="20"/>
          <w:rtl/>
        </w:rPr>
      </w:r>
      <w:r w:rsidR="001E4D49">
        <w:rPr>
          <w:rFonts w:ascii="Blender" w:hAnsi="Blender" w:cs="Blender"/>
          <w:sz w:val="20"/>
          <w:szCs w:val="20"/>
          <w:rtl/>
        </w:rPr>
        <w:fldChar w:fldCharType="end"/>
      </w:r>
      <w:r w:rsidRPr="00D3452D">
        <w:rPr>
          <w:rFonts w:ascii="Blender" w:hAnsi="Blender" w:cs="Blender"/>
          <w:sz w:val="20"/>
          <w:szCs w:val="20"/>
          <w:rtl/>
        </w:rPr>
        <w:t xml:space="preserve"> </w:t>
      </w:r>
      <w:r w:rsidRPr="00D3452D">
        <w:rPr>
          <w:rFonts w:ascii="Blender" w:hAnsi="Blender" w:cs="Blender" w:hint="cs"/>
          <w:sz w:val="20"/>
          <w:szCs w:val="20"/>
          <w:rtl/>
        </w:rPr>
        <w:t>כן.</w:t>
      </w:r>
      <w:r w:rsidRPr="00D3452D">
        <w:rPr>
          <w:rFonts w:ascii="Blender" w:hAnsi="Blender" w:cs="Blender" w:hint="cs"/>
          <w:b/>
          <w:bCs/>
          <w:sz w:val="20"/>
          <w:szCs w:val="20"/>
          <w:rtl/>
        </w:rPr>
        <w:t xml:space="preserve"> פרט, </w:t>
      </w:r>
      <w:r w:rsidR="001E4D49">
        <w:rPr>
          <w:rFonts w:ascii="Blender" w:hAnsi="Blender" w:cs="Blender"/>
          <w:sz w:val="20"/>
          <w:szCs w:val="20"/>
          <w:u w:val="single"/>
          <w:rtl/>
        </w:rPr>
        <w:fldChar w:fldCharType="begin">
          <w:ffData>
            <w:name w:val=""/>
            <w:enabled/>
            <w:calcOnExit w:val="0"/>
            <w:statusText w:type="text" w:val="אם יש בעיה רפואית ממושכת, כולל בעיה התפתחותית אנא פרט אותה"/>
            <w:textInput/>
          </w:ffData>
        </w:fldChar>
      </w:r>
      <w:r w:rsidR="001E4D49">
        <w:rPr>
          <w:rFonts w:ascii="Blender" w:hAnsi="Blender" w:cs="Blender"/>
          <w:sz w:val="20"/>
          <w:szCs w:val="20"/>
          <w:u w:val="single"/>
          <w:rtl/>
        </w:rPr>
        <w:instrText xml:space="preserve"> </w:instrText>
      </w:r>
      <w:r w:rsidR="001E4D49">
        <w:rPr>
          <w:rFonts w:ascii="Blender" w:hAnsi="Blender" w:cs="Blender"/>
          <w:sz w:val="20"/>
          <w:szCs w:val="20"/>
          <w:u w:val="single"/>
        </w:rPr>
        <w:instrText>FORMTEXT</w:instrText>
      </w:r>
      <w:r w:rsidR="001E4D49">
        <w:rPr>
          <w:rFonts w:ascii="Blender" w:hAnsi="Blender" w:cs="Blender"/>
          <w:sz w:val="20"/>
          <w:szCs w:val="20"/>
          <w:u w:val="single"/>
          <w:rtl/>
        </w:rPr>
        <w:instrText xml:space="preserve"> </w:instrText>
      </w:r>
      <w:r w:rsidR="001E4D49">
        <w:rPr>
          <w:rFonts w:ascii="Blender" w:hAnsi="Blender" w:cs="Blender"/>
          <w:sz w:val="20"/>
          <w:szCs w:val="20"/>
          <w:u w:val="single"/>
          <w:rtl/>
        </w:rPr>
      </w:r>
      <w:r w:rsidR="001E4D49">
        <w:rPr>
          <w:rFonts w:ascii="Blender" w:hAnsi="Blender" w:cs="Blender"/>
          <w:sz w:val="20"/>
          <w:szCs w:val="20"/>
          <w:u w:val="single"/>
          <w:rtl/>
        </w:rPr>
        <w:fldChar w:fldCharType="separate"/>
      </w:r>
      <w:r w:rsidR="001E4D49">
        <w:rPr>
          <w:rFonts w:ascii="Blender" w:hAnsi="Blender" w:cs="Blender"/>
          <w:noProof/>
          <w:sz w:val="20"/>
          <w:szCs w:val="20"/>
          <w:u w:val="single"/>
          <w:rtl/>
        </w:rPr>
        <w:t> </w:t>
      </w:r>
      <w:r w:rsidR="001E4D49">
        <w:rPr>
          <w:rFonts w:ascii="Blender" w:hAnsi="Blender" w:cs="Blender"/>
          <w:noProof/>
          <w:sz w:val="20"/>
          <w:szCs w:val="20"/>
          <w:u w:val="single"/>
          <w:rtl/>
        </w:rPr>
        <w:t> </w:t>
      </w:r>
      <w:r w:rsidR="001E4D49">
        <w:rPr>
          <w:rFonts w:ascii="Blender" w:hAnsi="Blender" w:cs="Blender"/>
          <w:noProof/>
          <w:sz w:val="20"/>
          <w:szCs w:val="20"/>
          <w:u w:val="single"/>
          <w:rtl/>
        </w:rPr>
        <w:t> </w:t>
      </w:r>
      <w:r w:rsidR="001E4D49">
        <w:rPr>
          <w:rFonts w:ascii="Blender" w:hAnsi="Blender" w:cs="Blender"/>
          <w:noProof/>
          <w:sz w:val="20"/>
          <w:szCs w:val="20"/>
          <w:u w:val="single"/>
          <w:rtl/>
        </w:rPr>
        <w:t> </w:t>
      </w:r>
      <w:r w:rsidR="001E4D49">
        <w:rPr>
          <w:rFonts w:ascii="Blender" w:hAnsi="Blender" w:cs="Blender"/>
          <w:noProof/>
          <w:sz w:val="20"/>
          <w:szCs w:val="20"/>
          <w:u w:val="single"/>
          <w:rtl/>
        </w:rPr>
        <w:t> </w:t>
      </w:r>
      <w:r w:rsidR="001E4D49">
        <w:rPr>
          <w:rFonts w:ascii="Blender" w:hAnsi="Blender" w:cs="Blender"/>
          <w:sz w:val="20"/>
          <w:szCs w:val="20"/>
          <w:u w:val="single"/>
          <w:rtl/>
        </w:rPr>
        <w:fldChar w:fldCharType="end"/>
      </w:r>
    </w:p>
    <w:p w14:paraId="1641FFD9" w14:textId="4734F6FE" w:rsidR="00305FAA" w:rsidRPr="00D3452D" w:rsidRDefault="00305FAA" w:rsidP="00305FAA">
      <w:pPr>
        <w:numPr>
          <w:ilvl w:val="0"/>
          <w:numId w:val="27"/>
        </w:numPr>
        <w:jc w:val="both"/>
        <w:rPr>
          <w:rFonts w:ascii="Blender" w:hAnsi="Blender" w:cs="Blender"/>
          <w:b/>
          <w:bCs/>
          <w:sz w:val="20"/>
          <w:szCs w:val="20"/>
        </w:rPr>
      </w:pPr>
      <w:r w:rsidRPr="00D3452D">
        <w:rPr>
          <w:rFonts w:ascii="Blender" w:hAnsi="Blender" w:cs="Blender" w:hint="cs"/>
          <w:b/>
          <w:bCs/>
          <w:sz w:val="20"/>
          <w:szCs w:val="20"/>
          <w:rtl/>
        </w:rPr>
        <w:t xml:space="preserve">האם המשפחה מוכרת במחלקת הרווחה? </w:t>
      </w:r>
      <w:r w:rsidR="001E4D49">
        <w:rPr>
          <w:rFonts w:ascii="Blender" w:hAnsi="Blender" w:cs="Blender"/>
          <w:sz w:val="20"/>
          <w:szCs w:val="20"/>
          <w:rtl/>
        </w:rPr>
        <w:fldChar w:fldCharType="begin">
          <w:ffData>
            <w:name w:val=""/>
            <w:enabled/>
            <w:calcOnExit w:val="0"/>
            <w:statusText w:type="text" w:val="המשפחה לא מוכרת במחלקת הרווחה"/>
            <w:checkBox>
              <w:sizeAuto/>
              <w:default w:val="0"/>
            </w:checkBox>
          </w:ffData>
        </w:fldChar>
      </w:r>
      <w:r w:rsidR="001E4D49">
        <w:rPr>
          <w:rFonts w:ascii="Blender" w:hAnsi="Blender" w:cs="Blender"/>
          <w:sz w:val="20"/>
          <w:szCs w:val="20"/>
          <w:rtl/>
        </w:rPr>
        <w:instrText xml:space="preserve"> </w:instrText>
      </w:r>
      <w:r w:rsidR="001E4D49">
        <w:rPr>
          <w:rFonts w:ascii="Blender" w:hAnsi="Blender" w:cs="Blender"/>
          <w:sz w:val="20"/>
          <w:szCs w:val="20"/>
        </w:rPr>
        <w:instrText>FORMCHECKBOX</w:instrText>
      </w:r>
      <w:r w:rsidR="001E4D49">
        <w:rPr>
          <w:rFonts w:ascii="Blender" w:hAnsi="Blender" w:cs="Blender"/>
          <w:sz w:val="20"/>
          <w:szCs w:val="20"/>
          <w:rtl/>
        </w:rPr>
        <w:instrText xml:space="preserve"> </w:instrText>
      </w:r>
      <w:r w:rsidR="001E4D49">
        <w:rPr>
          <w:rFonts w:ascii="Blender" w:hAnsi="Blender" w:cs="Blender"/>
          <w:sz w:val="20"/>
          <w:szCs w:val="20"/>
          <w:rtl/>
        </w:rPr>
      </w:r>
      <w:r w:rsidR="001E4D49">
        <w:rPr>
          <w:rFonts w:ascii="Blender" w:hAnsi="Blender" w:cs="Blender"/>
          <w:sz w:val="20"/>
          <w:szCs w:val="20"/>
          <w:rtl/>
        </w:rPr>
        <w:fldChar w:fldCharType="end"/>
      </w:r>
      <w:r w:rsidRPr="00D3452D">
        <w:rPr>
          <w:rFonts w:ascii="Blender" w:hAnsi="Blender" w:cs="Blender"/>
          <w:sz w:val="20"/>
          <w:szCs w:val="20"/>
          <w:rtl/>
        </w:rPr>
        <w:t xml:space="preserve"> </w:t>
      </w:r>
      <w:r w:rsidRPr="00D3452D">
        <w:rPr>
          <w:rFonts w:ascii="Blender" w:hAnsi="Blender" w:cs="Blender" w:hint="cs"/>
          <w:sz w:val="20"/>
          <w:szCs w:val="20"/>
          <w:rtl/>
        </w:rPr>
        <w:t>לא</w:t>
      </w:r>
      <w:r w:rsidRPr="00D3452D">
        <w:rPr>
          <w:rFonts w:ascii="Blender" w:hAnsi="Blender" w:cs="Blender"/>
          <w:sz w:val="20"/>
          <w:szCs w:val="20"/>
          <w:rtl/>
        </w:rPr>
        <w:t xml:space="preserve">  </w:t>
      </w:r>
      <w:r w:rsidR="001E4D49">
        <w:rPr>
          <w:rFonts w:ascii="Blender" w:hAnsi="Blender" w:cs="Blender"/>
          <w:sz w:val="20"/>
          <w:szCs w:val="20"/>
          <w:rtl/>
        </w:rPr>
        <w:fldChar w:fldCharType="begin">
          <w:ffData>
            <w:name w:val=""/>
            <w:enabled/>
            <w:calcOnExit w:val="0"/>
            <w:statusText w:type="text" w:val="המשפחה כן מוכרת במחלקת הרווחה"/>
            <w:checkBox>
              <w:sizeAuto/>
              <w:default w:val="0"/>
            </w:checkBox>
          </w:ffData>
        </w:fldChar>
      </w:r>
      <w:r w:rsidR="001E4D49">
        <w:rPr>
          <w:rFonts w:ascii="Blender" w:hAnsi="Blender" w:cs="Blender"/>
          <w:sz w:val="20"/>
          <w:szCs w:val="20"/>
          <w:rtl/>
        </w:rPr>
        <w:instrText xml:space="preserve"> </w:instrText>
      </w:r>
      <w:r w:rsidR="001E4D49">
        <w:rPr>
          <w:rFonts w:ascii="Blender" w:hAnsi="Blender" w:cs="Blender"/>
          <w:sz w:val="20"/>
          <w:szCs w:val="20"/>
        </w:rPr>
        <w:instrText>FORMCHECKBOX</w:instrText>
      </w:r>
      <w:r w:rsidR="001E4D49">
        <w:rPr>
          <w:rFonts w:ascii="Blender" w:hAnsi="Blender" w:cs="Blender"/>
          <w:sz w:val="20"/>
          <w:szCs w:val="20"/>
          <w:rtl/>
        </w:rPr>
        <w:instrText xml:space="preserve"> </w:instrText>
      </w:r>
      <w:r w:rsidR="001E4D49">
        <w:rPr>
          <w:rFonts w:ascii="Blender" w:hAnsi="Blender" w:cs="Blender"/>
          <w:sz w:val="20"/>
          <w:szCs w:val="20"/>
          <w:rtl/>
        </w:rPr>
      </w:r>
      <w:r w:rsidR="001E4D49">
        <w:rPr>
          <w:rFonts w:ascii="Blender" w:hAnsi="Blender" w:cs="Blender"/>
          <w:sz w:val="20"/>
          <w:szCs w:val="20"/>
          <w:rtl/>
        </w:rPr>
        <w:fldChar w:fldCharType="end"/>
      </w:r>
      <w:r w:rsidRPr="00D3452D">
        <w:rPr>
          <w:rFonts w:ascii="Blender" w:hAnsi="Blender" w:cs="Blender"/>
          <w:sz w:val="20"/>
          <w:szCs w:val="20"/>
          <w:rtl/>
        </w:rPr>
        <w:t xml:space="preserve"> </w:t>
      </w:r>
      <w:r w:rsidRPr="00D3452D">
        <w:rPr>
          <w:rFonts w:ascii="Blender" w:hAnsi="Blender" w:cs="Blender" w:hint="cs"/>
          <w:sz w:val="20"/>
          <w:szCs w:val="20"/>
          <w:rtl/>
        </w:rPr>
        <w:t xml:space="preserve">כן, שם העו"ס </w:t>
      </w:r>
      <w:r w:rsidR="001E4D49">
        <w:rPr>
          <w:rFonts w:ascii="Blender" w:hAnsi="Blender" w:cs="Blender"/>
          <w:sz w:val="20"/>
          <w:szCs w:val="20"/>
          <w:u w:val="single"/>
          <w:rtl/>
        </w:rPr>
        <w:fldChar w:fldCharType="begin">
          <w:ffData>
            <w:name w:val=""/>
            <w:enabled/>
            <w:calcOnExit w:val="0"/>
            <w:statusText w:type="text" w:val="אם כן, מה שם העובדת הסוציאלית המטפלת במשפחה"/>
            <w:textInput/>
          </w:ffData>
        </w:fldChar>
      </w:r>
      <w:r w:rsidR="001E4D49">
        <w:rPr>
          <w:rFonts w:ascii="Blender" w:hAnsi="Blender" w:cs="Blender"/>
          <w:sz w:val="20"/>
          <w:szCs w:val="20"/>
          <w:u w:val="single"/>
          <w:rtl/>
        </w:rPr>
        <w:instrText xml:space="preserve"> </w:instrText>
      </w:r>
      <w:r w:rsidR="001E4D49">
        <w:rPr>
          <w:rFonts w:ascii="Blender" w:hAnsi="Blender" w:cs="Blender"/>
          <w:sz w:val="20"/>
          <w:szCs w:val="20"/>
          <w:u w:val="single"/>
        </w:rPr>
        <w:instrText>FORMTEXT</w:instrText>
      </w:r>
      <w:r w:rsidR="001E4D49">
        <w:rPr>
          <w:rFonts w:ascii="Blender" w:hAnsi="Blender" w:cs="Blender"/>
          <w:sz w:val="20"/>
          <w:szCs w:val="20"/>
          <w:u w:val="single"/>
          <w:rtl/>
        </w:rPr>
        <w:instrText xml:space="preserve"> </w:instrText>
      </w:r>
      <w:r w:rsidR="001E4D49">
        <w:rPr>
          <w:rFonts w:ascii="Blender" w:hAnsi="Blender" w:cs="Blender"/>
          <w:sz w:val="20"/>
          <w:szCs w:val="20"/>
          <w:u w:val="single"/>
          <w:rtl/>
        </w:rPr>
      </w:r>
      <w:r w:rsidR="001E4D49">
        <w:rPr>
          <w:rFonts w:ascii="Blender" w:hAnsi="Blender" w:cs="Blender"/>
          <w:sz w:val="20"/>
          <w:szCs w:val="20"/>
          <w:u w:val="single"/>
          <w:rtl/>
        </w:rPr>
        <w:fldChar w:fldCharType="separate"/>
      </w:r>
      <w:r w:rsidR="001E4D49">
        <w:rPr>
          <w:rFonts w:ascii="Blender" w:hAnsi="Blender" w:cs="Blender"/>
          <w:noProof/>
          <w:sz w:val="20"/>
          <w:szCs w:val="20"/>
          <w:u w:val="single"/>
          <w:rtl/>
        </w:rPr>
        <w:t> </w:t>
      </w:r>
      <w:r w:rsidR="001E4D49">
        <w:rPr>
          <w:rFonts w:ascii="Blender" w:hAnsi="Blender" w:cs="Blender"/>
          <w:noProof/>
          <w:sz w:val="20"/>
          <w:szCs w:val="20"/>
          <w:u w:val="single"/>
          <w:rtl/>
        </w:rPr>
        <w:t> </w:t>
      </w:r>
      <w:r w:rsidR="001E4D49">
        <w:rPr>
          <w:rFonts w:ascii="Blender" w:hAnsi="Blender" w:cs="Blender"/>
          <w:noProof/>
          <w:sz w:val="20"/>
          <w:szCs w:val="20"/>
          <w:u w:val="single"/>
          <w:rtl/>
        </w:rPr>
        <w:t> </w:t>
      </w:r>
      <w:r w:rsidR="001E4D49">
        <w:rPr>
          <w:rFonts w:ascii="Blender" w:hAnsi="Blender" w:cs="Blender"/>
          <w:noProof/>
          <w:sz w:val="20"/>
          <w:szCs w:val="20"/>
          <w:u w:val="single"/>
          <w:rtl/>
        </w:rPr>
        <w:t> </w:t>
      </w:r>
      <w:r w:rsidR="001E4D49">
        <w:rPr>
          <w:rFonts w:ascii="Blender" w:hAnsi="Blender" w:cs="Blender"/>
          <w:noProof/>
          <w:sz w:val="20"/>
          <w:szCs w:val="20"/>
          <w:u w:val="single"/>
          <w:rtl/>
        </w:rPr>
        <w:t> </w:t>
      </w:r>
      <w:r w:rsidR="001E4D49">
        <w:rPr>
          <w:rFonts w:ascii="Blender" w:hAnsi="Blender" w:cs="Blender"/>
          <w:sz w:val="20"/>
          <w:szCs w:val="20"/>
          <w:u w:val="single"/>
          <w:rtl/>
        </w:rPr>
        <w:fldChar w:fldCharType="end"/>
      </w:r>
    </w:p>
    <w:p w14:paraId="7D00F228" w14:textId="3962BE48" w:rsidR="00305FAA" w:rsidRPr="00D3452D" w:rsidRDefault="00305FAA" w:rsidP="00305FAA">
      <w:pPr>
        <w:numPr>
          <w:ilvl w:val="0"/>
          <w:numId w:val="27"/>
        </w:numPr>
        <w:jc w:val="both"/>
        <w:rPr>
          <w:rFonts w:ascii="Blender" w:hAnsi="Blender" w:cs="Blender"/>
          <w:b/>
          <w:bCs/>
          <w:sz w:val="20"/>
          <w:szCs w:val="20"/>
        </w:rPr>
      </w:pPr>
      <w:r w:rsidRPr="00D3452D">
        <w:rPr>
          <w:rFonts w:ascii="Blender" w:hAnsi="Blender" w:cs="Blender" w:hint="cs"/>
          <w:b/>
          <w:bCs/>
          <w:sz w:val="20"/>
          <w:szCs w:val="20"/>
          <w:rtl/>
        </w:rPr>
        <w:t xml:space="preserve">האם הילד חוסן כנדרש בתחנה לבריאות המשפחה? </w:t>
      </w:r>
      <w:r w:rsidR="008719A6">
        <w:rPr>
          <w:rFonts w:ascii="Blender" w:hAnsi="Blender" w:cs="Blender"/>
          <w:sz w:val="20"/>
          <w:szCs w:val="20"/>
          <w:rtl/>
        </w:rPr>
        <w:fldChar w:fldCharType="begin">
          <w:ffData>
            <w:name w:val=""/>
            <w:enabled/>
            <w:calcOnExit w:val="0"/>
            <w:statusText w:type="text" w:val="הילד לא חוסן כנדרש בתחנה לבריאות המשפחה"/>
            <w:checkBox>
              <w:sizeAuto/>
              <w:default w:val="0"/>
            </w:checkBox>
          </w:ffData>
        </w:fldChar>
      </w:r>
      <w:r w:rsidR="008719A6">
        <w:rPr>
          <w:rFonts w:ascii="Blender" w:hAnsi="Blender" w:cs="Blender"/>
          <w:sz w:val="20"/>
          <w:szCs w:val="20"/>
          <w:rtl/>
        </w:rPr>
        <w:instrText xml:space="preserve"> </w:instrText>
      </w:r>
      <w:r w:rsidR="008719A6">
        <w:rPr>
          <w:rFonts w:ascii="Blender" w:hAnsi="Blender" w:cs="Blender"/>
          <w:sz w:val="20"/>
          <w:szCs w:val="20"/>
        </w:rPr>
        <w:instrText>FORMCHECKBOX</w:instrText>
      </w:r>
      <w:r w:rsidR="008719A6">
        <w:rPr>
          <w:rFonts w:ascii="Blender" w:hAnsi="Blender" w:cs="Blender"/>
          <w:sz w:val="20"/>
          <w:szCs w:val="20"/>
          <w:rtl/>
        </w:rPr>
        <w:instrText xml:space="preserve"> </w:instrText>
      </w:r>
      <w:r w:rsidR="008719A6">
        <w:rPr>
          <w:rFonts w:ascii="Blender" w:hAnsi="Blender" w:cs="Blender"/>
          <w:sz w:val="20"/>
          <w:szCs w:val="20"/>
          <w:rtl/>
        </w:rPr>
      </w:r>
      <w:r w:rsidR="008719A6">
        <w:rPr>
          <w:rFonts w:ascii="Blender" w:hAnsi="Blender" w:cs="Blender"/>
          <w:sz w:val="20"/>
          <w:szCs w:val="20"/>
          <w:rtl/>
        </w:rPr>
        <w:fldChar w:fldCharType="end"/>
      </w:r>
      <w:r w:rsidRPr="00D3452D">
        <w:rPr>
          <w:rFonts w:ascii="Blender" w:hAnsi="Blender" w:cs="Blender"/>
          <w:sz w:val="20"/>
          <w:szCs w:val="20"/>
          <w:rtl/>
        </w:rPr>
        <w:t xml:space="preserve"> </w:t>
      </w:r>
      <w:r w:rsidRPr="00D3452D">
        <w:rPr>
          <w:rFonts w:ascii="Blender" w:hAnsi="Blender" w:cs="Blender" w:hint="cs"/>
          <w:sz w:val="20"/>
          <w:szCs w:val="20"/>
          <w:rtl/>
        </w:rPr>
        <w:t>לא</w:t>
      </w:r>
      <w:r w:rsidRPr="00D3452D">
        <w:rPr>
          <w:rFonts w:ascii="Blender" w:hAnsi="Blender" w:cs="Blender"/>
          <w:sz w:val="20"/>
          <w:szCs w:val="20"/>
          <w:rtl/>
        </w:rPr>
        <w:t xml:space="preserve">  </w:t>
      </w:r>
      <w:r w:rsidR="001E4D49">
        <w:rPr>
          <w:rFonts w:ascii="Blender" w:hAnsi="Blender" w:cs="Blender"/>
          <w:sz w:val="20"/>
          <w:szCs w:val="20"/>
          <w:rtl/>
        </w:rPr>
        <w:fldChar w:fldCharType="begin">
          <w:ffData>
            <w:name w:val=""/>
            <w:enabled/>
            <w:calcOnExit w:val="0"/>
            <w:statusText w:type="text" w:val="הילד כן חוסן כנדרש בתחנה לבריאות המשפחה"/>
            <w:checkBox>
              <w:sizeAuto/>
              <w:default w:val="0"/>
            </w:checkBox>
          </w:ffData>
        </w:fldChar>
      </w:r>
      <w:r w:rsidR="001E4D49">
        <w:rPr>
          <w:rFonts w:ascii="Blender" w:hAnsi="Blender" w:cs="Blender"/>
          <w:sz w:val="20"/>
          <w:szCs w:val="20"/>
          <w:rtl/>
        </w:rPr>
        <w:instrText xml:space="preserve"> </w:instrText>
      </w:r>
      <w:r w:rsidR="001E4D49">
        <w:rPr>
          <w:rFonts w:ascii="Blender" w:hAnsi="Blender" w:cs="Blender"/>
          <w:sz w:val="20"/>
          <w:szCs w:val="20"/>
        </w:rPr>
        <w:instrText>FORMCHECKBOX</w:instrText>
      </w:r>
      <w:r w:rsidR="001E4D49">
        <w:rPr>
          <w:rFonts w:ascii="Blender" w:hAnsi="Blender" w:cs="Blender"/>
          <w:sz w:val="20"/>
          <w:szCs w:val="20"/>
          <w:rtl/>
        </w:rPr>
        <w:instrText xml:space="preserve"> </w:instrText>
      </w:r>
      <w:r w:rsidR="001E4D49">
        <w:rPr>
          <w:rFonts w:ascii="Blender" w:hAnsi="Blender" w:cs="Blender"/>
          <w:sz w:val="20"/>
          <w:szCs w:val="20"/>
          <w:rtl/>
        </w:rPr>
      </w:r>
      <w:r w:rsidR="001E4D49">
        <w:rPr>
          <w:rFonts w:ascii="Blender" w:hAnsi="Blender" w:cs="Blender"/>
          <w:sz w:val="20"/>
          <w:szCs w:val="20"/>
          <w:rtl/>
        </w:rPr>
        <w:fldChar w:fldCharType="end"/>
      </w:r>
      <w:r w:rsidRPr="00D3452D">
        <w:rPr>
          <w:rFonts w:ascii="Blender" w:hAnsi="Blender" w:cs="Blender"/>
          <w:sz w:val="20"/>
          <w:szCs w:val="20"/>
          <w:rtl/>
        </w:rPr>
        <w:t xml:space="preserve"> </w:t>
      </w:r>
      <w:r w:rsidRPr="00D3452D">
        <w:rPr>
          <w:rFonts w:ascii="Blender" w:hAnsi="Blender" w:cs="Blender" w:hint="cs"/>
          <w:sz w:val="20"/>
          <w:szCs w:val="20"/>
          <w:rtl/>
        </w:rPr>
        <w:t>כן</w:t>
      </w:r>
    </w:p>
    <w:p w14:paraId="2856EFEE" w14:textId="77777777" w:rsidR="00305FAA" w:rsidRPr="00D3452D" w:rsidRDefault="00305FAA" w:rsidP="00D504F5">
      <w:pPr>
        <w:tabs>
          <w:tab w:val="left" w:pos="2726"/>
          <w:tab w:val="left" w:pos="5066"/>
          <w:tab w:val="left" w:pos="7226"/>
        </w:tabs>
        <w:ind w:left="-567"/>
        <w:jc w:val="both"/>
        <w:outlineLvl w:val="1"/>
        <w:rPr>
          <w:rFonts w:ascii="Blender" w:hAnsi="Blender" w:cs="Blender"/>
          <w:b/>
          <w:bCs/>
          <w:rtl/>
        </w:rPr>
      </w:pPr>
      <w:r w:rsidRPr="00D3452D">
        <w:rPr>
          <w:rFonts w:ascii="Blender" w:hAnsi="Blender" w:cs="Blender" w:hint="cs"/>
          <w:b/>
          <w:bCs/>
          <w:rtl/>
        </w:rPr>
        <w:t xml:space="preserve">ב. פרטי </w:t>
      </w:r>
      <w:r w:rsidR="00151A1B" w:rsidRPr="00D3452D">
        <w:rPr>
          <w:rFonts w:ascii="Blender" w:hAnsi="Blender" w:cs="Blender" w:hint="cs"/>
          <w:b/>
          <w:bCs/>
          <w:rtl/>
        </w:rPr>
        <w:t>בני המשפחה</w:t>
      </w:r>
    </w:p>
    <w:tbl>
      <w:tblPr>
        <w:bidiVisual/>
        <w:tblW w:w="0" w:type="auto"/>
        <w:tblInd w:w="-5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44"/>
        <w:gridCol w:w="985"/>
        <w:gridCol w:w="969"/>
        <w:gridCol w:w="1391"/>
        <w:gridCol w:w="278"/>
        <w:gridCol w:w="835"/>
        <w:gridCol w:w="1513"/>
        <w:gridCol w:w="1299"/>
        <w:gridCol w:w="1988"/>
      </w:tblGrid>
      <w:tr w:rsidR="00952A55" w:rsidRPr="00A23398" w14:paraId="7C828A1C" w14:textId="77777777" w:rsidTr="00917612">
        <w:tc>
          <w:tcPr>
            <w:tcW w:w="1370" w:type="dxa"/>
            <w:shd w:val="clear" w:color="auto" w:fill="auto"/>
          </w:tcPr>
          <w:p w14:paraId="2A3F39A1" w14:textId="77777777" w:rsidR="00952A55" w:rsidRPr="00A23398" w:rsidRDefault="00952A55" w:rsidP="00A23398">
            <w:pPr>
              <w:tabs>
                <w:tab w:val="left" w:pos="2726"/>
                <w:tab w:val="left" w:pos="5066"/>
                <w:tab w:val="left" w:pos="7226"/>
              </w:tabs>
              <w:jc w:val="both"/>
              <w:rPr>
                <w:rFonts w:ascii="Blender" w:hAnsi="Blender" w:cs="Blender"/>
                <w:b/>
                <w:bCs/>
                <w:sz w:val="20"/>
                <w:szCs w:val="20"/>
                <w:rtl/>
              </w:rPr>
            </w:pPr>
            <w:r w:rsidRPr="00A23398">
              <w:rPr>
                <w:rFonts w:ascii="Blender" w:hAnsi="Blender" w:cs="Blender" w:hint="cs"/>
                <w:b/>
                <w:bCs/>
                <w:sz w:val="20"/>
                <w:szCs w:val="20"/>
                <w:rtl/>
              </w:rPr>
              <w:t>שם ההורה</w:t>
            </w:r>
          </w:p>
          <w:p w14:paraId="5692A9DB" w14:textId="3CAA450B" w:rsidR="00952A55" w:rsidRPr="00A23398" w:rsidRDefault="004D2EC4" w:rsidP="00A23398">
            <w:pPr>
              <w:tabs>
                <w:tab w:val="left" w:pos="2726"/>
                <w:tab w:val="left" w:pos="5066"/>
                <w:tab w:val="left" w:pos="7226"/>
              </w:tabs>
              <w:jc w:val="both"/>
              <w:rPr>
                <w:rFonts w:ascii="Blender" w:hAnsi="Blender" w:cs="Blender"/>
                <w:b/>
                <w:bCs/>
                <w:sz w:val="20"/>
                <w:szCs w:val="20"/>
                <w:rtl/>
              </w:rPr>
            </w:pPr>
            <w:r>
              <w:rPr>
                <w:rFonts w:ascii="Blender" w:hAnsi="Blender" w:cs="Blender"/>
                <w:sz w:val="20"/>
                <w:szCs w:val="20"/>
                <w:rtl/>
              </w:rPr>
              <w:fldChar w:fldCharType="begin">
                <w:ffData>
                  <w:name w:val=""/>
                  <w:enabled/>
                  <w:calcOnExit w:val="0"/>
                  <w:statusText w:type="text" w:val="שם הורה 1"/>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1999" w:type="dxa"/>
            <w:gridSpan w:val="2"/>
            <w:shd w:val="clear" w:color="auto" w:fill="auto"/>
          </w:tcPr>
          <w:p w14:paraId="538B24A1" w14:textId="77777777" w:rsidR="00952A55" w:rsidRPr="00A23398" w:rsidRDefault="00952A55" w:rsidP="00952A55">
            <w:pPr>
              <w:tabs>
                <w:tab w:val="left" w:pos="2726"/>
                <w:tab w:val="left" w:pos="5066"/>
                <w:tab w:val="left" w:pos="7226"/>
              </w:tabs>
              <w:jc w:val="both"/>
              <w:rPr>
                <w:rFonts w:ascii="Blender" w:hAnsi="Blender" w:cs="Blender"/>
                <w:b/>
                <w:bCs/>
                <w:sz w:val="20"/>
                <w:szCs w:val="20"/>
                <w:rtl/>
              </w:rPr>
            </w:pPr>
            <w:r>
              <w:rPr>
                <w:rFonts w:ascii="Blender" w:hAnsi="Blender" w:cs="Blender" w:hint="cs"/>
                <w:b/>
                <w:bCs/>
                <w:sz w:val="20"/>
                <w:szCs w:val="20"/>
                <w:rtl/>
              </w:rPr>
              <w:t>מספר זהות</w:t>
            </w:r>
          </w:p>
          <w:p w14:paraId="1C0907D0" w14:textId="12E6F365" w:rsidR="00952A55" w:rsidRPr="00A23398" w:rsidRDefault="004D2EC4" w:rsidP="00952A55">
            <w:pPr>
              <w:bidi w:val="0"/>
              <w:jc w:val="right"/>
              <w:rPr>
                <w:rFonts w:ascii="Blender" w:hAnsi="Blender" w:cs="Blender"/>
                <w:b/>
                <w:bCs/>
                <w:sz w:val="20"/>
                <w:szCs w:val="20"/>
                <w:rtl/>
              </w:rPr>
            </w:pPr>
            <w:r>
              <w:rPr>
                <w:rFonts w:ascii="Blender" w:hAnsi="Blender" w:cs="Blender"/>
                <w:sz w:val="20"/>
                <w:szCs w:val="20"/>
                <w:rtl/>
              </w:rPr>
              <w:fldChar w:fldCharType="begin">
                <w:ffData>
                  <w:name w:val=""/>
                  <w:enabled/>
                  <w:calcOnExit w:val="0"/>
                  <w:statusText w:type="text" w:val="מספר תעודת זהות של הורה 1"/>
                  <w:textInput>
                    <w:type w:val="number"/>
                    <w:maxLength w:val="9"/>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1701" w:type="dxa"/>
            <w:gridSpan w:val="2"/>
            <w:shd w:val="clear" w:color="auto" w:fill="auto"/>
          </w:tcPr>
          <w:p w14:paraId="217D6971" w14:textId="77777777" w:rsidR="00952A55" w:rsidRPr="00A23398" w:rsidRDefault="00952A55" w:rsidP="00A23398">
            <w:pPr>
              <w:tabs>
                <w:tab w:val="left" w:pos="2726"/>
                <w:tab w:val="left" w:pos="5066"/>
                <w:tab w:val="left" w:pos="7226"/>
              </w:tabs>
              <w:jc w:val="both"/>
              <w:rPr>
                <w:rFonts w:ascii="Blender" w:hAnsi="Blender" w:cs="Blender"/>
                <w:b/>
                <w:bCs/>
                <w:sz w:val="20"/>
                <w:szCs w:val="20"/>
                <w:rtl/>
              </w:rPr>
            </w:pPr>
            <w:r w:rsidRPr="00A23398">
              <w:rPr>
                <w:rFonts w:ascii="Blender" w:hAnsi="Blender" w:cs="Blender" w:hint="cs"/>
                <w:b/>
                <w:bCs/>
                <w:sz w:val="20"/>
                <w:szCs w:val="20"/>
                <w:rtl/>
              </w:rPr>
              <w:t>מגדר</w:t>
            </w:r>
          </w:p>
          <w:p w14:paraId="6342D456" w14:textId="1F6FC9B2" w:rsidR="00952A55" w:rsidRPr="00A23398" w:rsidRDefault="004D2EC4" w:rsidP="00A23398">
            <w:pPr>
              <w:tabs>
                <w:tab w:val="left" w:pos="2726"/>
                <w:tab w:val="left" w:pos="5066"/>
                <w:tab w:val="left" w:pos="7226"/>
              </w:tabs>
              <w:jc w:val="both"/>
              <w:rPr>
                <w:rFonts w:ascii="Blender" w:hAnsi="Blender" w:cs="Blender"/>
                <w:b/>
                <w:bCs/>
                <w:sz w:val="20"/>
                <w:szCs w:val="20"/>
                <w:rtl/>
              </w:rPr>
            </w:pPr>
            <w:r>
              <w:rPr>
                <w:rFonts w:ascii="Blender" w:hAnsi="Blender" w:cs="Blender"/>
                <w:sz w:val="20"/>
                <w:szCs w:val="20"/>
                <w:rtl/>
              </w:rPr>
              <w:fldChar w:fldCharType="begin">
                <w:ffData>
                  <w:name w:val=""/>
                  <w:enabled/>
                  <w:calcOnExit w:val="0"/>
                  <w:statusText w:type="text" w:val="מגדר הורה 1 נקבה"/>
                  <w:checkBox>
                    <w:sizeAuto/>
                    <w:default w:val="0"/>
                  </w:checkBox>
                </w:ffData>
              </w:fldChar>
            </w:r>
            <w:r>
              <w:rPr>
                <w:rFonts w:ascii="Blender" w:hAnsi="Blender" w:cs="Blender"/>
                <w:sz w:val="20"/>
                <w:szCs w:val="20"/>
                <w:rtl/>
              </w:rPr>
              <w:instrText xml:space="preserve"> </w:instrText>
            </w:r>
            <w:r>
              <w:rPr>
                <w:rFonts w:ascii="Blender" w:hAnsi="Blender" w:cs="Blender"/>
                <w:sz w:val="20"/>
                <w:szCs w:val="20"/>
              </w:rPr>
              <w:instrText>FORMCHECKBOX</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end"/>
            </w:r>
            <w:r w:rsidR="00952A55" w:rsidRPr="00A23398">
              <w:rPr>
                <w:rFonts w:ascii="Blender" w:hAnsi="Blender" w:cs="Blender" w:hint="cs"/>
                <w:b/>
                <w:bCs/>
                <w:sz w:val="20"/>
                <w:szCs w:val="20"/>
                <w:rtl/>
              </w:rPr>
              <w:t xml:space="preserve"> נקבה</w:t>
            </w:r>
            <w:r w:rsidR="00952A55" w:rsidRPr="00A23398">
              <w:rPr>
                <w:rFonts w:ascii="Blender" w:hAnsi="Blender" w:cs="Blender" w:hint="cs"/>
                <w:b/>
                <w:bCs/>
                <w:color w:val="FF0000"/>
                <w:sz w:val="20"/>
                <w:szCs w:val="20"/>
                <w:rtl/>
              </w:rPr>
              <w:t xml:space="preserve"> </w:t>
            </w:r>
            <w:r>
              <w:rPr>
                <w:rFonts w:ascii="Blender" w:hAnsi="Blender" w:cs="Blender"/>
                <w:sz w:val="20"/>
                <w:szCs w:val="20"/>
                <w:rtl/>
              </w:rPr>
              <w:fldChar w:fldCharType="begin">
                <w:ffData>
                  <w:name w:val=""/>
                  <w:enabled/>
                  <w:calcOnExit w:val="0"/>
                  <w:statusText w:type="text" w:val="מגדר הורה 1 זכר"/>
                  <w:checkBox>
                    <w:sizeAuto/>
                    <w:default w:val="0"/>
                  </w:checkBox>
                </w:ffData>
              </w:fldChar>
            </w:r>
            <w:r>
              <w:rPr>
                <w:rFonts w:ascii="Blender" w:hAnsi="Blender" w:cs="Blender"/>
                <w:sz w:val="20"/>
                <w:szCs w:val="20"/>
                <w:rtl/>
              </w:rPr>
              <w:instrText xml:space="preserve"> </w:instrText>
            </w:r>
            <w:r>
              <w:rPr>
                <w:rFonts w:ascii="Blender" w:hAnsi="Blender" w:cs="Blender"/>
                <w:sz w:val="20"/>
                <w:szCs w:val="20"/>
              </w:rPr>
              <w:instrText>FORMCHECKBOX</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end"/>
            </w:r>
            <w:r w:rsidR="00952A55" w:rsidRPr="00A23398">
              <w:rPr>
                <w:rFonts w:ascii="Blender" w:hAnsi="Blender" w:cs="Blender" w:hint="cs"/>
                <w:b/>
                <w:bCs/>
                <w:sz w:val="20"/>
                <w:szCs w:val="20"/>
                <w:rtl/>
              </w:rPr>
              <w:t>זכר</w:t>
            </w:r>
          </w:p>
        </w:tc>
        <w:tc>
          <w:tcPr>
            <w:tcW w:w="2409" w:type="dxa"/>
            <w:gridSpan w:val="2"/>
            <w:shd w:val="clear" w:color="auto" w:fill="auto"/>
          </w:tcPr>
          <w:p w14:paraId="15D8E19A" w14:textId="77777777" w:rsidR="00952A55" w:rsidRPr="00A23398" w:rsidRDefault="00952A55" w:rsidP="00A23398">
            <w:pPr>
              <w:tabs>
                <w:tab w:val="left" w:pos="2726"/>
                <w:tab w:val="left" w:pos="5066"/>
                <w:tab w:val="left" w:pos="7226"/>
              </w:tabs>
              <w:jc w:val="both"/>
              <w:rPr>
                <w:rFonts w:ascii="Blender" w:hAnsi="Blender" w:cs="Blender"/>
                <w:b/>
                <w:bCs/>
                <w:sz w:val="20"/>
                <w:szCs w:val="20"/>
                <w:rtl/>
              </w:rPr>
            </w:pPr>
            <w:r w:rsidRPr="00A23398">
              <w:rPr>
                <w:rFonts w:ascii="Blender" w:hAnsi="Blender" w:cs="Blender" w:hint="cs"/>
                <w:b/>
                <w:bCs/>
                <w:sz w:val="20"/>
                <w:szCs w:val="20"/>
                <w:rtl/>
              </w:rPr>
              <w:t>מעמד</w:t>
            </w:r>
          </w:p>
          <w:p w14:paraId="3C539C2D" w14:textId="5B686907" w:rsidR="00952A55" w:rsidRPr="00A23398" w:rsidRDefault="004D2EC4" w:rsidP="007F7045">
            <w:pPr>
              <w:rPr>
                <w:rFonts w:ascii="Blender" w:hAnsi="Blender" w:cs="Blender"/>
                <w:sz w:val="20"/>
                <w:szCs w:val="20"/>
                <w:rtl/>
              </w:rPr>
            </w:pPr>
            <w:r>
              <w:rPr>
                <w:rFonts w:ascii="Blender" w:hAnsi="Blender" w:cs="Blender"/>
                <w:sz w:val="20"/>
                <w:szCs w:val="20"/>
                <w:rtl/>
              </w:rPr>
              <w:fldChar w:fldCharType="begin">
                <w:ffData>
                  <w:name w:val=""/>
                  <w:enabled/>
                  <w:calcOnExit w:val="0"/>
                  <w:statusText w:type="text" w:val="מעמד הורה 1 נשוי"/>
                  <w:checkBox>
                    <w:sizeAuto/>
                    <w:default w:val="0"/>
                  </w:checkBox>
                </w:ffData>
              </w:fldChar>
            </w:r>
            <w:r>
              <w:rPr>
                <w:rFonts w:ascii="Blender" w:hAnsi="Blender" w:cs="Blender"/>
                <w:sz w:val="20"/>
                <w:szCs w:val="20"/>
                <w:rtl/>
              </w:rPr>
              <w:instrText xml:space="preserve"> </w:instrText>
            </w:r>
            <w:r>
              <w:rPr>
                <w:rFonts w:ascii="Blender" w:hAnsi="Blender" w:cs="Blender"/>
                <w:sz w:val="20"/>
                <w:szCs w:val="20"/>
              </w:rPr>
              <w:instrText>FORMCHECKBOX</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end"/>
            </w:r>
            <w:r w:rsidR="00952A55" w:rsidRPr="00A23398">
              <w:rPr>
                <w:rFonts w:ascii="Blender" w:hAnsi="Blender" w:cs="Blender" w:hint="cs"/>
                <w:b/>
                <w:bCs/>
                <w:sz w:val="20"/>
                <w:szCs w:val="20"/>
                <w:rtl/>
              </w:rPr>
              <w:t xml:space="preserve"> נשוי</w:t>
            </w:r>
            <w:r w:rsidR="00952A55" w:rsidRPr="00A23398">
              <w:rPr>
                <w:rFonts w:ascii="Blender" w:hAnsi="Blender" w:cs="Blender" w:hint="cs"/>
                <w:b/>
                <w:bCs/>
                <w:color w:val="FF0000"/>
                <w:sz w:val="20"/>
                <w:szCs w:val="20"/>
                <w:rtl/>
              </w:rPr>
              <w:t xml:space="preserve"> </w:t>
            </w:r>
            <w:r>
              <w:rPr>
                <w:rFonts w:ascii="Blender" w:hAnsi="Blender" w:cs="Blender"/>
                <w:sz w:val="20"/>
                <w:szCs w:val="20"/>
                <w:rtl/>
              </w:rPr>
              <w:fldChar w:fldCharType="begin">
                <w:ffData>
                  <w:name w:val=""/>
                  <w:enabled/>
                  <w:calcOnExit w:val="0"/>
                  <w:statusText w:type="text" w:val="מעמד הורה 1 הורה עצמאי"/>
                  <w:checkBox>
                    <w:sizeAuto/>
                    <w:default w:val="0"/>
                  </w:checkBox>
                </w:ffData>
              </w:fldChar>
            </w:r>
            <w:r>
              <w:rPr>
                <w:rFonts w:ascii="Blender" w:hAnsi="Blender" w:cs="Blender"/>
                <w:sz w:val="20"/>
                <w:szCs w:val="20"/>
                <w:rtl/>
              </w:rPr>
              <w:instrText xml:space="preserve"> </w:instrText>
            </w:r>
            <w:r>
              <w:rPr>
                <w:rFonts w:ascii="Blender" w:hAnsi="Blender" w:cs="Blender"/>
                <w:sz w:val="20"/>
                <w:szCs w:val="20"/>
              </w:rPr>
              <w:instrText>FORMCHECKBOX</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end"/>
            </w:r>
            <w:r w:rsidR="00952A55">
              <w:rPr>
                <w:rFonts w:ascii="Blender" w:hAnsi="Blender" w:cs="Blender" w:hint="cs"/>
                <w:sz w:val="20"/>
                <w:szCs w:val="20"/>
                <w:rtl/>
              </w:rPr>
              <w:t xml:space="preserve"> </w:t>
            </w:r>
            <w:r w:rsidR="00952A55" w:rsidRPr="00A23398">
              <w:rPr>
                <w:rFonts w:ascii="Blender" w:hAnsi="Blender" w:cs="Blender" w:hint="cs"/>
                <w:b/>
                <w:bCs/>
                <w:sz w:val="20"/>
                <w:szCs w:val="20"/>
                <w:rtl/>
              </w:rPr>
              <w:t>הורה עצמאי</w:t>
            </w:r>
          </w:p>
        </w:tc>
        <w:tc>
          <w:tcPr>
            <w:tcW w:w="1321" w:type="dxa"/>
            <w:shd w:val="clear" w:color="auto" w:fill="auto"/>
          </w:tcPr>
          <w:p w14:paraId="6E9B2BE8" w14:textId="77777777" w:rsidR="00952A55" w:rsidRPr="00A23398" w:rsidRDefault="00952A55" w:rsidP="00A23398">
            <w:pPr>
              <w:tabs>
                <w:tab w:val="left" w:pos="2726"/>
                <w:tab w:val="left" w:pos="5066"/>
                <w:tab w:val="left" w:pos="7226"/>
              </w:tabs>
              <w:jc w:val="both"/>
              <w:rPr>
                <w:rFonts w:ascii="Blender" w:hAnsi="Blender" w:cs="Blender"/>
                <w:b/>
                <w:bCs/>
                <w:sz w:val="20"/>
                <w:szCs w:val="20"/>
                <w:rtl/>
              </w:rPr>
            </w:pPr>
            <w:r w:rsidRPr="00A23398">
              <w:rPr>
                <w:rFonts w:ascii="Blender" w:hAnsi="Blender" w:cs="Blender" w:hint="cs"/>
                <w:b/>
                <w:bCs/>
                <w:sz w:val="20"/>
                <w:szCs w:val="20"/>
                <w:rtl/>
              </w:rPr>
              <w:t xml:space="preserve">שנת לידה </w:t>
            </w:r>
          </w:p>
          <w:p w14:paraId="51F06103" w14:textId="0553CD59" w:rsidR="00952A55" w:rsidRPr="00A23398" w:rsidRDefault="004D2EC4" w:rsidP="00A23398">
            <w:pPr>
              <w:tabs>
                <w:tab w:val="left" w:pos="2726"/>
                <w:tab w:val="left" w:pos="5066"/>
                <w:tab w:val="left" w:pos="7226"/>
              </w:tabs>
              <w:jc w:val="both"/>
              <w:rPr>
                <w:rFonts w:ascii="Blender" w:hAnsi="Blender" w:cs="Blender"/>
                <w:sz w:val="20"/>
                <w:szCs w:val="20"/>
                <w:rtl/>
              </w:rPr>
            </w:pPr>
            <w:r>
              <w:rPr>
                <w:rFonts w:ascii="Blender" w:hAnsi="Blender" w:cs="Blender"/>
                <w:sz w:val="20"/>
                <w:szCs w:val="20"/>
                <w:rtl/>
              </w:rPr>
              <w:fldChar w:fldCharType="begin">
                <w:ffData>
                  <w:name w:val=""/>
                  <w:enabled/>
                  <w:calcOnExit w:val="0"/>
                  <w:statusText w:type="text" w:val="שנת לידה הורה 1"/>
                  <w:textInput>
                    <w:type w:val="number"/>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2048" w:type="dxa"/>
            <w:shd w:val="clear" w:color="auto" w:fill="auto"/>
          </w:tcPr>
          <w:p w14:paraId="0DC68224" w14:textId="77777777" w:rsidR="00952A55" w:rsidRPr="00A23398" w:rsidRDefault="00952A55" w:rsidP="00A23398">
            <w:pPr>
              <w:tabs>
                <w:tab w:val="left" w:pos="2726"/>
                <w:tab w:val="left" w:pos="5066"/>
                <w:tab w:val="left" w:pos="7226"/>
              </w:tabs>
              <w:jc w:val="both"/>
              <w:rPr>
                <w:rFonts w:ascii="Blender" w:hAnsi="Blender" w:cs="Blender"/>
                <w:b/>
                <w:bCs/>
                <w:sz w:val="20"/>
                <w:szCs w:val="20"/>
                <w:rtl/>
              </w:rPr>
            </w:pPr>
            <w:r w:rsidRPr="00A23398">
              <w:rPr>
                <w:rFonts w:ascii="Blender" w:hAnsi="Blender" w:cs="Blender" w:hint="cs"/>
                <w:b/>
                <w:bCs/>
                <w:sz w:val="20"/>
                <w:szCs w:val="20"/>
                <w:rtl/>
              </w:rPr>
              <w:t>מס' שנות לימוד</w:t>
            </w:r>
          </w:p>
          <w:p w14:paraId="137B4E96" w14:textId="39878D1A" w:rsidR="00952A55" w:rsidRPr="00A23398" w:rsidRDefault="004D2EC4" w:rsidP="00A23398">
            <w:pPr>
              <w:tabs>
                <w:tab w:val="left" w:pos="2726"/>
                <w:tab w:val="left" w:pos="5066"/>
                <w:tab w:val="left" w:pos="7226"/>
              </w:tabs>
              <w:jc w:val="both"/>
              <w:rPr>
                <w:rFonts w:ascii="Blender" w:hAnsi="Blender" w:cs="Blender"/>
                <w:b/>
                <w:bCs/>
                <w:sz w:val="20"/>
                <w:szCs w:val="20"/>
                <w:rtl/>
              </w:rPr>
            </w:pPr>
            <w:r>
              <w:rPr>
                <w:rFonts w:ascii="Blender" w:hAnsi="Blender" w:cs="Blender"/>
                <w:sz w:val="20"/>
                <w:szCs w:val="20"/>
                <w:rtl/>
              </w:rPr>
              <w:fldChar w:fldCharType="begin">
                <w:ffData>
                  <w:name w:val=""/>
                  <w:enabled/>
                  <w:calcOnExit w:val="0"/>
                  <w:statusText w:type="text" w:val="מספר שנות לימוד של הורה 1"/>
                  <w:textInput>
                    <w:type w:val="number"/>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r>
      <w:tr w:rsidR="007F7045" w:rsidRPr="00A23398" w14:paraId="12729EF8" w14:textId="77777777" w:rsidTr="00917612">
        <w:tc>
          <w:tcPr>
            <w:tcW w:w="2384" w:type="dxa"/>
            <w:gridSpan w:val="2"/>
            <w:shd w:val="clear" w:color="auto" w:fill="auto"/>
            <w:vAlign w:val="center"/>
          </w:tcPr>
          <w:p w14:paraId="36F94829" w14:textId="05AC43EA" w:rsidR="007F7045" w:rsidRPr="00A23398" w:rsidRDefault="004D2EC4" w:rsidP="00917612">
            <w:pPr>
              <w:tabs>
                <w:tab w:val="left" w:pos="2726"/>
                <w:tab w:val="left" w:pos="5066"/>
                <w:tab w:val="left" w:pos="7226"/>
              </w:tabs>
              <w:rPr>
                <w:rFonts w:ascii="Blender" w:hAnsi="Blender" w:cs="Blender"/>
                <w:b/>
                <w:bCs/>
                <w:sz w:val="20"/>
                <w:szCs w:val="20"/>
                <w:rtl/>
              </w:rPr>
            </w:pPr>
            <w:r>
              <w:rPr>
                <w:rFonts w:ascii="Blender" w:hAnsi="Blender" w:cs="Blender"/>
                <w:sz w:val="20"/>
                <w:szCs w:val="20"/>
                <w:rtl/>
              </w:rPr>
              <w:fldChar w:fldCharType="begin">
                <w:ffData>
                  <w:name w:val=""/>
                  <w:enabled/>
                  <w:calcOnExit w:val="0"/>
                  <w:statusText w:type="text" w:val="הורה 1 עצמאי"/>
                  <w:checkBox>
                    <w:sizeAuto/>
                    <w:default w:val="0"/>
                  </w:checkBox>
                </w:ffData>
              </w:fldChar>
            </w:r>
            <w:r>
              <w:rPr>
                <w:rFonts w:ascii="Blender" w:hAnsi="Blender" w:cs="Blender"/>
                <w:sz w:val="20"/>
                <w:szCs w:val="20"/>
                <w:rtl/>
              </w:rPr>
              <w:instrText xml:space="preserve"> </w:instrText>
            </w:r>
            <w:r>
              <w:rPr>
                <w:rFonts w:ascii="Blender" w:hAnsi="Blender" w:cs="Blender"/>
                <w:sz w:val="20"/>
                <w:szCs w:val="20"/>
              </w:rPr>
              <w:instrText>FORMCHECKBOX</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end"/>
            </w:r>
            <w:r w:rsidR="007F7045" w:rsidRPr="00A23398">
              <w:rPr>
                <w:rFonts w:ascii="Blender" w:hAnsi="Blender" w:cs="Blender" w:hint="cs"/>
                <w:b/>
                <w:bCs/>
                <w:sz w:val="20"/>
                <w:szCs w:val="20"/>
                <w:rtl/>
              </w:rPr>
              <w:t xml:space="preserve"> עצמאי</w:t>
            </w:r>
            <w:r w:rsidR="007F7045" w:rsidRPr="00A23398">
              <w:rPr>
                <w:rFonts w:ascii="Blender" w:hAnsi="Blender" w:cs="Blender" w:hint="cs"/>
                <w:b/>
                <w:bCs/>
                <w:color w:val="FF0000"/>
                <w:sz w:val="20"/>
                <w:szCs w:val="20"/>
                <w:rtl/>
              </w:rPr>
              <w:t xml:space="preserve"> </w:t>
            </w:r>
            <w:r>
              <w:rPr>
                <w:rFonts w:ascii="Blender" w:hAnsi="Blender" w:cs="Blender"/>
                <w:sz w:val="20"/>
                <w:szCs w:val="20"/>
                <w:rtl/>
              </w:rPr>
              <w:fldChar w:fldCharType="begin">
                <w:ffData>
                  <w:name w:val=""/>
                  <w:enabled/>
                  <w:calcOnExit w:val="0"/>
                  <w:statusText w:type="text" w:val="הורה 1 שכיר"/>
                  <w:checkBox>
                    <w:sizeAuto/>
                    <w:default w:val="0"/>
                  </w:checkBox>
                </w:ffData>
              </w:fldChar>
            </w:r>
            <w:r>
              <w:rPr>
                <w:rFonts w:ascii="Blender" w:hAnsi="Blender" w:cs="Blender"/>
                <w:sz w:val="20"/>
                <w:szCs w:val="20"/>
                <w:rtl/>
              </w:rPr>
              <w:instrText xml:space="preserve"> </w:instrText>
            </w:r>
            <w:r>
              <w:rPr>
                <w:rFonts w:ascii="Blender" w:hAnsi="Blender" w:cs="Blender"/>
                <w:sz w:val="20"/>
                <w:szCs w:val="20"/>
              </w:rPr>
              <w:instrText>FORMCHECKBOX</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end"/>
            </w:r>
            <w:r w:rsidR="007F7045" w:rsidRPr="00A23398">
              <w:rPr>
                <w:rFonts w:ascii="Blender" w:hAnsi="Blender" w:cs="Blender" w:hint="cs"/>
                <w:b/>
                <w:bCs/>
                <w:sz w:val="20"/>
                <w:szCs w:val="20"/>
                <w:rtl/>
              </w:rPr>
              <w:t>שכיר</w:t>
            </w:r>
          </w:p>
        </w:tc>
        <w:tc>
          <w:tcPr>
            <w:tcW w:w="3544" w:type="dxa"/>
            <w:gridSpan w:val="4"/>
            <w:shd w:val="clear" w:color="auto" w:fill="auto"/>
          </w:tcPr>
          <w:p w14:paraId="14522DA1" w14:textId="77777777" w:rsidR="007F7045" w:rsidRPr="00A23398" w:rsidRDefault="007F7045" w:rsidP="007F7045">
            <w:pPr>
              <w:rPr>
                <w:rFonts w:ascii="Blender" w:hAnsi="Blender" w:cs="Blender"/>
                <w:b/>
                <w:bCs/>
                <w:sz w:val="20"/>
                <w:szCs w:val="20"/>
                <w:rtl/>
              </w:rPr>
            </w:pPr>
            <w:r w:rsidRPr="00A23398">
              <w:rPr>
                <w:rFonts w:ascii="Blender" w:hAnsi="Blender" w:cs="Blender" w:hint="cs"/>
                <w:b/>
                <w:bCs/>
                <w:sz w:val="20"/>
                <w:szCs w:val="20"/>
                <w:rtl/>
              </w:rPr>
              <w:t>תפקיד ומקום עבודה</w:t>
            </w:r>
          </w:p>
          <w:p w14:paraId="2FAD4012" w14:textId="50008893" w:rsidR="007F7045" w:rsidRPr="00A23398" w:rsidRDefault="004D2EC4" w:rsidP="00A23398">
            <w:pPr>
              <w:tabs>
                <w:tab w:val="left" w:pos="5066"/>
                <w:tab w:val="left" w:pos="7226"/>
              </w:tabs>
              <w:ind w:right="778"/>
              <w:jc w:val="both"/>
              <w:rPr>
                <w:rFonts w:ascii="Blender" w:hAnsi="Blender" w:cs="Blender"/>
                <w:b/>
                <w:bCs/>
                <w:sz w:val="20"/>
                <w:szCs w:val="20"/>
                <w:rtl/>
              </w:rPr>
            </w:pPr>
            <w:r>
              <w:rPr>
                <w:rFonts w:ascii="Blender" w:hAnsi="Blender" w:cs="Blender"/>
                <w:sz w:val="20"/>
                <w:szCs w:val="20"/>
                <w:rtl/>
              </w:rPr>
              <w:fldChar w:fldCharType="begin">
                <w:ffData>
                  <w:name w:val=""/>
                  <w:enabled/>
                  <w:calcOnExit w:val="0"/>
                  <w:statusText w:type="text" w:val="תפקיד ומקום עבודה של הורה 1"/>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2872" w:type="dxa"/>
            <w:gridSpan w:val="2"/>
            <w:shd w:val="clear" w:color="auto" w:fill="auto"/>
          </w:tcPr>
          <w:p w14:paraId="247FD06D" w14:textId="77777777" w:rsidR="007F7045" w:rsidRPr="00A23398" w:rsidRDefault="00952A55" w:rsidP="007F7045">
            <w:pPr>
              <w:rPr>
                <w:rFonts w:ascii="Blender" w:hAnsi="Blender" w:cs="Blender"/>
                <w:b/>
                <w:bCs/>
                <w:sz w:val="20"/>
                <w:szCs w:val="20"/>
                <w:rtl/>
              </w:rPr>
            </w:pPr>
            <w:r>
              <w:rPr>
                <w:rFonts w:ascii="Blender" w:hAnsi="Blender" w:cs="Blender" w:hint="cs"/>
                <w:b/>
                <w:bCs/>
                <w:sz w:val="20"/>
                <w:szCs w:val="20"/>
                <w:rtl/>
              </w:rPr>
              <w:t xml:space="preserve">מס' </w:t>
            </w:r>
            <w:r w:rsidR="007F7045" w:rsidRPr="00A23398">
              <w:rPr>
                <w:rFonts w:ascii="Blender" w:hAnsi="Blender" w:cs="Blender" w:hint="cs"/>
                <w:b/>
                <w:bCs/>
                <w:sz w:val="20"/>
                <w:szCs w:val="20"/>
                <w:rtl/>
              </w:rPr>
              <w:t>שעות עבודה בשבוע</w:t>
            </w:r>
          </w:p>
          <w:p w14:paraId="566BAFED" w14:textId="48A018CC" w:rsidR="007F7045" w:rsidRPr="00A23398" w:rsidRDefault="004D2EC4" w:rsidP="00A23398">
            <w:pPr>
              <w:tabs>
                <w:tab w:val="left" w:pos="5066"/>
                <w:tab w:val="left" w:pos="7226"/>
              </w:tabs>
              <w:ind w:right="778"/>
              <w:jc w:val="both"/>
              <w:rPr>
                <w:rFonts w:ascii="Blender" w:hAnsi="Blender" w:cs="Blender"/>
                <w:b/>
                <w:bCs/>
                <w:sz w:val="20"/>
                <w:szCs w:val="20"/>
                <w:rtl/>
              </w:rPr>
            </w:pPr>
            <w:r>
              <w:rPr>
                <w:rFonts w:ascii="Blender" w:hAnsi="Blender" w:cs="Blender"/>
                <w:sz w:val="20"/>
                <w:szCs w:val="20"/>
                <w:rtl/>
              </w:rPr>
              <w:fldChar w:fldCharType="begin">
                <w:ffData>
                  <w:name w:val=""/>
                  <w:enabled/>
                  <w:calcOnExit w:val="0"/>
                  <w:statusText w:type="text" w:val="מספר שעות עבודה בשבוע של הורה 1"/>
                  <w:textInput>
                    <w:type w:val="number"/>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2048" w:type="dxa"/>
            <w:shd w:val="clear" w:color="auto" w:fill="auto"/>
          </w:tcPr>
          <w:p w14:paraId="7C48F820" w14:textId="77777777" w:rsidR="007F7045" w:rsidRPr="00A23398" w:rsidRDefault="007F7045" w:rsidP="00A23398">
            <w:pPr>
              <w:tabs>
                <w:tab w:val="left" w:pos="2726"/>
                <w:tab w:val="left" w:pos="5066"/>
                <w:tab w:val="left" w:pos="7226"/>
              </w:tabs>
              <w:jc w:val="both"/>
              <w:rPr>
                <w:rFonts w:ascii="Blender" w:hAnsi="Blender" w:cs="Blender"/>
                <w:b/>
                <w:bCs/>
                <w:sz w:val="20"/>
                <w:szCs w:val="20"/>
                <w:rtl/>
              </w:rPr>
            </w:pPr>
            <w:r w:rsidRPr="00A23398">
              <w:rPr>
                <w:rFonts w:ascii="Blender" w:hAnsi="Blender" w:cs="Blender" w:hint="cs"/>
                <w:b/>
                <w:bCs/>
                <w:sz w:val="20"/>
                <w:szCs w:val="20"/>
                <w:rtl/>
              </w:rPr>
              <w:t>שכר ברוטו</w:t>
            </w:r>
          </w:p>
          <w:p w14:paraId="1663EC72" w14:textId="695FFE64" w:rsidR="007F7045" w:rsidRPr="00A23398" w:rsidRDefault="004D2EC4" w:rsidP="00A23398">
            <w:pPr>
              <w:tabs>
                <w:tab w:val="left" w:pos="2726"/>
                <w:tab w:val="left" w:pos="5066"/>
                <w:tab w:val="left" w:pos="7226"/>
              </w:tabs>
              <w:jc w:val="both"/>
              <w:rPr>
                <w:rFonts w:ascii="Blender" w:hAnsi="Blender" w:cs="Blender"/>
                <w:b/>
                <w:bCs/>
                <w:sz w:val="20"/>
                <w:szCs w:val="20"/>
                <w:rtl/>
              </w:rPr>
            </w:pPr>
            <w:r>
              <w:rPr>
                <w:rFonts w:ascii="Blender" w:hAnsi="Blender" w:cs="Blender"/>
                <w:sz w:val="20"/>
                <w:szCs w:val="20"/>
                <w:rtl/>
              </w:rPr>
              <w:fldChar w:fldCharType="begin">
                <w:ffData>
                  <w:name w:val=""/>
                  <w:enabled/>
                  <w:calcOnExit w:val="0"/>
                  <w:statusText w:type="text" w:val="שכר ברוטו של הורה 1"/>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r>
      <w:tr w:rsidR="00952A55" w:rsidRPr="00A23398" w14:paraId="54785378" w14:textId="77777777" w:rsidTr="00952A55">
        <w:trPr>
          <w:trHeight w:val="526"/>
        </w:trPr>
        <w:tc>
          <w:tcPr>
            <w:tcW w:w="1373" w:type="dxa"/>
            <w:shd w:val="clear" w:color="auto" w:fill="auto"/>
          </w:tcPr>
          <w:p w14:paraId="5249437E" w14:textId="77777777" w:rsidR="00952A55" w:rsidRPr="00A23398" w:rsidRDefault="00952A55" w:rsidP="00A23398">
            <w:pPr>
              <w:tabs>
                <w:tab w:val="left" w:pos="2726"/>
                <w:tab w:val="left" w:pos="5066"/>
                <w:tab w:val="left" w:pos="7226"/>
              </w:tabs>
              <w:jc w:val="both"/>
              <w:rPr>
                <w:rFonts w:ascii="Blender" w:hAnsi="Blender" w:cs="Blender"/>
                <w:b/>
                <w:bCs/>
                <w:sz w:val="20"/>
                <w:szCs w:val="20"/>
                <w:rtl/>
              </w:rPr>
            </w:pPr>
            <w:r w:rsidRPr="00A23398">
              <w:rPr>
                <w:rFonts w:ascii="Blender" w:hAnsi="Blender" w:cs="Blender" w:hint="cs"/>
                <w:b/>
                <w:bCs/>
                <w:sz w:val="20"/>
                <w:szCs w:val="20"/>
                <w:rtl/>
              </w:rPr>
              <w:t>שם ההורה</w:t>
            </w:r>
          </w:p>
          <w:p w14:paraId="5FAF29D7" w14:textId="152B439E" w:rsidR="00952A55" w:rsidRPr="00A23398" w:rsidRDefault="004D2EC4" w:rsidP="00A23398">
            <w:pPr>
              <w:tabs>
                <w:tab w:val="left" w:pos="2726"/>
                <w:tab w:val="left" w:pos="5066"/>
                <w:tab w:val="left" w:pos="7226"/>
              </w:tabs>
              <w:jc w:val="both"/>
              <w:rPr>
                <w:rFonts w:ascii="Blender" w:hAnsi="Blender" w:cs="Blender"/>
                <w:b/>
                <w:bCs/>
                <w:sz w:val="20"/>
                <w:szCs w:val="20"/>
                <w:rtl/>
              </w:rPr>
            </w:pPr>
            <w:r>
              <w:rPr>
                <w:rFonts w:ascii="Blender" w:hAnsi="Blender" w:cs="Blender"/>
                <w:sz w:val="20"/>
                <w:szCs w:val="20"/>
                <w:rtl/>
              </w:rPr>
              <w:fldChar w:fldCharType="begin">
                <w:ffData>
                  <w:name w:val=""/>
                  <w:enabled/>
                  <w:calcOnExit w:val="0"/>
                  <w:statusText w:type="text" w:val="שם הורה 2"/>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1996" w:type="dxa"/>
            <w:gridSpan w:val="2"/>
            <w:shd w:val="clear" w:color="auto" w:fill="auto"/>
          </w:tcPr>
          <w:p w14:paraId="5DE4FA9D" w14:textId="77777777" w:rsidR="00952A55" w:rsidRPr="00A23398" w:rsidRDefault="00952A55" w:rsidP="00952A55">
            <w:pPr>
              <w:tabs>
                <w:tab w:val="left" w:pos="2726"/>
                <w:tab w:val="left" w:pos="5066"/>
                <w:tab w:val="left" w:pos="7226"/>
              </w:tabs>
              <w:jc w:val="both"/>
              <w:rPr>
                <w:rFonts w:ascii="Blender" w:hAnsi="Blender" w:cs="Blender"/>
                <w:b/>
                <w:bCs/>
                <w:sz w:val="20"/>
                <w:szCs w:val="20"/>
                <w:rtl/>
              </w:rPr>
            </w:pPr>
            <w:r>
              <w:rPr>
                <w:rFonts w:ascii="Blender" w:hAnsi="Blender" w:cs="Blender" w:hint="cs"/>
                <w:b/>
                <w:bCs/>
                <w:sz w:val="20"/>
                <w:szCs w:val="20"/>
                <w:rtl/>
              </w:rPr>
              <w:t>מספר זהות</w:t>
            </w:r>
          </w:p>
          <w:p w14:paraId="346F4D40" w14:textId="0965CEF2" w:rsidR="00952A55" w:rsidRPr="00A23398" w:rsidRDefault="004D2EC4" w:rsidP="00952A55">
            <w:pPr>
              <w:bidi w:val="0"/>
              <w:jc w:val="right"/>
              <w:rPr>
                <w:rFonts w:ascii="Blender" w:hAnsi="Blender" w:cs="Blender"/>
                <w:b/>
                <w:bCs/>
                <w:sz w:val="20"/>
                <w:szCs w:val="20"/>
                <w:rtl/>
              </w:rPr>
            </w:pPr>
            <w:r>
              <w:rPr>
                <w:rFonts w:ascii="Blender" w:hAnsi="Blender" w:cs="Blender"/>
                <w:sz w:val="20"/>
                <w:szCs w:val="20"/>
                <w:rtl/>
              </w:rPr>
              <w:fldChar w:fldCharType="begin">
                <w:ffData>
                  <w:name w:val=""/>
                  <w:enabled/>
                  <w:calcOnExit w:val="0"/>
                  <w:statusText w:type="text" w:val="מספר תעודת זהות של הורה 2"/>
                  <w:textInput>
                    <w:type w:val="number"/>
                    <w:maxLength w:val="9"/>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1701" w:type="dxa"/>
            <w:gridSpan w:val="2"/>
            <w:shd w:val="clear" w:color="auto" w:fill="auto"/>
          </w:tcPr>
          <w:p w14:paraId="2CF35F87" w14:textId="77777777" w:rsidR="00952A55" w:rsidRPr="00A23398" w:rsidRDefault="00952A55" w:rsidP="00A23398">
            <w:pPr>
              <w:tabs>
                <w:tab w:val="left" w:pos="2726"/>
                <w:tab w:val="left" w:pos="5066"/>
                <w:tab w:val="left" w:pos="7226"/>
              </w:tabs>
              <w:jc w:val="both"/>
              <w:rPr>
                <w:rFonts w:ascii="Blender" w:hAnsi="Blender" w:cs="Blender"/>
                <w:b/>
                <w:bCs/>
                <w:sz w:val="20"/>
                <w:szCs w:val="20"/>
                <w:rtl/>
              </w:rPr>
            </w:pPr>
            <w:r w:rsidRPr="00A23398">
              <w:rPr>
                <w:rFonts w:ascii="Blender" w:hAnsi="Blender" w:cs="Blender" w:hint="cs"/>
                <w:b/>
                <w:bCs/>
                <w:sz w:val="20"/>
                <w:szCs w:val="20"/>
                <w:rtl/>
              </w:rPr>
              <w:t>מגדר</w:t>
            </w:r>
          </w:p>
          <w:p w14:paraId="0FA47844" w14:textId="6BA323B0" w:rsidR="00952A55" w:rsidRPr="00A23398" w:rsidRDefault="004D2EC4" w:rsidP="00A23398">
            <w:pPr>
              <w:tabs>
                <w:tab w:val="left" w:pos="2726"/>
                <w:tab w:val="left" w:pos="5066"/>
                <w:tab w:val="left" w:pos="7226"/>
              </w:tabs>
              <w:jc w:val="both"/>
              <w:rPr>
                <w:rFonts w:ascii="Blender" w:hAnsi="Blender" w:cs="Blender"/>
                <w:b/>
                <w:bCs/>
                <w:sz w:val="20"/>
                <w:szCs w:val="20"/>
                <w:rtl/>
              </w:rPr>
            </w:pPr>
            <w:r>
              <w:rPr>
                <w:rFonts w:ascii="Blender" w:hAnsi="Blender" w:cs="Blender"/>
                <w:sz w:val="20"/>
                <w:szCs w:val="20"/>
                <w:rtl/>
              </w:rPr>
              <w:fldChar w:fldCharType="begin">
                <w:ffData>
                  <w:name w:val=""/>
                  <w:enabled/>
                  <w:calcOnExit w:val="0"/>
                  <w:statusText w:type="text" w:val="מגדר הורה 2 נקבה"/>
                  <w:checkBox>
                    <w:sizeAuto/>
                    <w:default w:val="0"/>
                  </w:checkBox>
                </w:ffData>
              </w:fldChar>
            </w:r>
            <w:r>
              <w:rPr>
                <w:rFonts w:ascii="Blender" w:hAnsi="Blender" w:cs="Blender"/>
                <w:sz w:val="20"/>
                <w:szCs w:val="20"/>
                <w:rtl/>
              </w:rPr>
              <w:instrText xml:space="preserve"> </w:instrText>
            </w:r>
            <w:r>
              <w:rPr>
                <w:rFonts w:ascii="Blender" w:hAnsi="Blender" w:cs="Blender"/>
                <w:sz w:val="20"/>
                <w:szCs w:val="20"/>
              </w:rPr>
              <w:instrText>FORMCHECKBOX</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end"/>
            </w:r>
            <w:r w:rsidR="00952A55" w:rsidRPr="00A23398">
              <w:rPr>
                <w:rFonts w:ascii="Blender" w:hAnsi="Blender" w:cs="Blender" w:hint="cs"/>
                <w:b/>
                <w:bCs/>
                <w:sz w:val="20"/>
                <w:szCs w:val="20"/>
                <w:rtl/>
              </w:rPr>
              <w:t xml:space="preserve"> נקבה</w:t>
            </w:r>
            <w:r w:rsidR="00952A55" w:rsidRPr="00A23398">
              <w:rPr>
                <w:rFonts w:ascii="Blender" w:hAnsi="Blender" w:cs="Blender" w:hint="cs"/>
                <w:b/>
                <w:bCs/>
                <w:color w:val="FF0000"/>
                <w:sz w:val="20"/>
                <w:szCs w:val="20"/>
                <w:rtl/>
              </w:rPr>
              <w:t xml:space="preserve"> </w:t>
            </w:r>
            <w:r>
              <w:rPr>
                <w:rFonts w:ascii="Blender" w:hAnsi="Blender" w:cs="Blender"/>
                <w:sz w:val="20"/>
                <w:szCs w:val="20"/>
                <w:rtl/>
              </w:rPr>
              <w:fldChar w:fldCharType="begin">
                <w:ffData>
                  <w:name w:val=""/>
                  <w:enabled/>
                  <w:calcOnExit w:val="0"/>
                  <w:statusText w:type="text" w:val="מגדר הורה 2 זכר"/>
                  <w:checkBox>
                    <w:sizeAuto/>
                    <w:default w:val="0"/>
                  </w:checkBox>
                </w:ffData>
              </w:fldChar>
            </w:r>
            <w:r>
              <w:rPr>
                <w:rFonts w:ascii="Blender" w:hAnsi="Blender" w:cs="Blender"/>
                <w:sz w:val="20"/>
                <w:szCs w:val="20"/>
                <w:rtl/>
              </w:rPr>
              <w:instrText xml:space="preserve"> </w:instrText>
            </w:r>
            <w:r>
              <w:rPr>
                <w:rFonts w:ascii="Blender" w:hAnsi="Blender" w:cs="Blender"/>
                <w:sz w:val="20"/>
                <w:szCs w:val="20"/>
              </w:rPr>
              <w:instrText>FORMCHECKBOX</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end"/>
            </w:r>
            <w:r w:rsidR="00952A55" w:rsidRPr="00A23398">
              <w:rPr>
                <w:rFonts w:ascii="Blender" w:hAnsi="Blender" w:cs="Blender" w:hint="cs"/>
                <w:b/>
                <w:bCs/>
                <w:sz w:val="20"/>
                <w:szCs w:val="20"/>
                <w:rtl/>
              </w:rPr>
              <w:t>זכר</w:t>
            </w:r>
          </w:p>
        </w:tc>
        <w:tc>
          <w:tcPr>
            <w:tcW w:w="2409" w:type="dxa"/>
            <w:gridSpan w:val="2"/>
            <w:shd w:val="clear" w:color="auto" w:fill="auto"/>
          </w:tcPr>
          <w:p w14:paraId="33A6815A" w14:textId="77777777" w:rsidR="00952A55" w:rsidRPr="00A23398" w:rsidRDefault="00952A55" w:rsidP="00A23398">
            <w:pPr>
              <w:tabs>
                <w:tab w:val="left" w:pos="2726"/>
                <w:tab w:val="left" w:pos="5066"/>
                <w:tab w:val="left" w:pos="7226"/>
              </w:tabs>
              <w:jc w:val="both"/>
              <w:rPr>
                <w:rFonts w:ascii="Blender" w:hAnsi="Blender" w:cs="Blender"/>
                <w:b/>
                <w:bCs/>
                <w:sz w:val="20"/>
                <w:szCs w:val="20"/>
                <w:rtl/>
              </w:rPr>
            </w:pPr>
            <w:r w:rsidRPr="00A23398">
              <w:rPr>
                <w:rFonts w:ascii="Blender" w:hAnsi="Blender" w:cs="Blender" w:hint="cs"/>
                <w:b/>
                <w:bCs/>
                <w:sz w:val="20"/>
                <w:szCs w:val="20"/>
                <w:rtl/>
              </w:rPr>
              <w:t>מעמד</w:t>
            </w:r>
          </w:p>
          <w:p w14:paraId="15BD1976" w14:textId="0EC49C04" w:rsidR="00952A55" w:rsidRPr="00A23398" w:rsidRDefault="004D2EC4" w:rsidP="00A23398">
            <w:pPr>
              <w:rPr>
                <w:rFonts w:ascii="Blender" w:hAnsi="Blender" w:cs="Blender"/>
                <w:sz w:val="20"/>
                <w:szCs w:val="20"/>
                <w:rtl/>
              </w:rPr>
            </w:pPr>
            <w:r>
              <w:rPr>
                <w:rFonts w:ascii="Blender" w:hAnsi="Blender" w:cs="Blender"/>
                <w:sz w:val="20"/>
                <w:szCs w:val="20"/>
                <w:rtl/>
              </w:rPr>
              <w:fldChar w:fldCharType="begin">
                <w:ffData>
                  <w:name w:val=""/>
                  <w:enabled/>
                  <w:calcOnExit w:val="0"/>
                  <w:statusText w:type="text" w:val="מעמד הורה 2 נשוי"/>
                  <w:checkBox>
                    <w:sizeAuto/>
                    <w:default w:val="0"/>
                  </w:checkBox>
                </w:ffData>
              </w:fldChar>
            </w:r>
            <w:r>
              <w:rPr>
                <w:rFonts w:ascii="Blender" w:hAnsi="Blender" w:cs="Blender"/>
                <w:sz w:val="20"/>
                <w:szCs w:val="20"/>
                <w:rtl/>
              </w:rPr>
              <w:instrText xml:space="preserve"> </w:instrText>
            </w:r>
            <w:r>
              <w:rPr>
                <w:rFonts w:ascii="Blender" w:hAnsi="Blender" w:cs="Blender"/>
                <w:sz w:val="20"/>
                <w:szCs w:val="20"/>
              </w:rPr>
              <w:instrText>FORMCHECKBOX</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end"/>
            </w:r>
            <w:r w:rsidR="00952A55" w:rsidRPr="00A23398">
              <w:rPr>
                <w:rFonts w:ascii="Blender" w:hAnsi="Blender" w:cs="Blender" w:hint="cs"/>
                <w:b/>
                <w:bCs/>
                <w:sz w:val="20"/>
                <w:szCs w:val="20"/>
                <w:rtl/>
              </w:rPr>
              <w:t xml:space="preserve"> נשוי</w:t>
            </w:r>
            <w:r w:rsidR="00952A55" w:rsidRPr="00A23398">
              <w:rPr>
                <w:rFonts w:ascii="Blender" w:hAnsi="Blender" w:cs="Blender" w:hint="cs"/>
                <w:b/>
                <w:bCs/>
                <w:color w:val="FF0000"/>
                <w:sz w:val="20"/>
                <w:szCs w:val="20"/>
                <w:rtl/>
              </w:rPr>
              <w:t xml:space="preserve"> </w:t>
            </w:r>
            <w:r>
              <w:rPr>
                <w:rFonts w:ascii="Blender" w:hAnsi="Blender" w:cs="Blender"/>
                <w:sz w:val="20"/>
                <w:szCs w:val="20"/>
                <w:rtl/>
              </w:rPr>
              <w:fldChar w:fldCharType="begin">
                <w:ffData>
                  <w:name w:val=""/>
                  <w:enabled/>
                  <w:calcOnExit w:val="0"/>
                  <w:statusText w:type="text" w:val="מעמד הורה 2 הורה עצמאי"/>
                  <w:checkBox>
                    <w:sizeAuto/>
                    <w:default w:val="0"/>
                  </w:checkBox>
                </w:ffData>
              </w:fldChar>
            </w:r>
            <w:r>
              <w:rPr>
                <w:rFonts w:ascii="Blender" w:hAnsi="Blender" w:cs="Blender"/>
                <w:sz w:val="20"/>
                <w:szCs w:val="20"/>
                <w:rtl/>
              </w:rPr>
              <w:instrText xml:space="preserve"> </w:instrText>
            </w:r>
            <w:r>
              <w:rPr>
                <w:rFonts w:ascii="Blender" w:hAnsi="Blender" w:cs="Blender"/>
                <w:sz w:val="20"/>
                <w:szCs w:val="20"/>
              </w:rPr>
              <w:instrText>FORMCHECKBOX</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end"/>
            </w:r>
            <w:r w:rsidR="00952A55">
              <w:rPr>
                <w:rFonts w:ascii="Blender" w:hAnsi="Blender" w:cs="Blender" w:hint="cs"/>
                <w:sz w:val="20"/>
                <w:szCs w:val="20"/>
                <w:rtl/>
              </w:rPr>
              <w:t xml:space="preserve"> </w:t>
            </w:r>
            <w:r w:rsidR="00952A55" w:rsidRPr="00A23398">
              <w:rPr>
                <w:rFonts w:ascii="Blender" w:hAnsi="Blender" w:cs="Blender" w:hint="cs"/>
                <w:b/>
                <w:bCs/>
                <w:sz w:val="20"/>
                <w:szCs w:val="20"/>
                <w:rtl/>
              </w:rPr>
              <w:t>הורה עצמאי</w:t>
            </w:r>
          </w:p>
        </w:tc>
        <w:tc>
          <w:tcPr>
            <w:tcW w:w="1321" w:type="dxa"/>
            <w:shd w:val="clear" w:color="auto" w:fill="auto"/>
          </w:tcPr>
          <w:p w14:paraId="12868D73" w14:textId="77777777" w:rsidR="00952A55" w:rsidRPr="00A23398" w:rsidRDefault="00952A55" w:rsidP="00A23398">
            <w:pPr>
              <w:tabs>
                <w:tab w:val="left" w:pos="2726"/>
                <w:tab w:val="left" w:pos="5066"/>
                <w:tab w:val="left" w:pos="7226"/>
              </w:tabs>
              <w:jc w:val="both"/>
              <w:rPr>
                <w:rFonts w:ascii="Blender" w:hAnsi="Blender" w:cs="Blender"/>
                <w:b/>
                <w:bCs/>
                <w:sz w:val="20"/>
                <w:szCs w:val="20"/>
                <w:rtl/>
              </w:rPr>
            </w:pPr>
            <w:r w:rsidRPr="00A23398">
              <w:rPr>
                <w:rFonts w:ascii="Blender" w:hAnsi="Blender" w:cs="Blender" w:hint="cs"/>
                <w:b/>
                <w:bCs/>
                <w:sz w:val="20"/>
                <w:szCs w:val="20"/>
                <w:rtl/>
              </w:rPr>
              <w:t xml:space="preserve">שנת לידה </w:t>
            </w:r>
          </w:p>
          <w:p w14:paraId="4EED367D" w14:textId="27C1511A" w:rsidR="00952A55" w:rsidRPr="00A23398" w:rsidRDefault="004D2EC4" w:rsidP="00A23398">
            <w:pPr>
              <w:tabs>
                <w:tab w:val="left" w:pos="2726"/>
                <w:tab w:val="left" w:pos="5066"/>
                <w:tab w:val="left" w:pos="7226"/>
              </w:tabs>
              <w:jc w:val="both"/>
              <w:rPr>
                <w:rFonts w:ascii="Blender" w:hAnsi="Blender" w:cs="Blender"/>
                <w:sz w:val="20"/>
                <w:szCs w:val="20"/>
                <w:rtl/>
              </w:rPr>
            </w:pPr>
            <w:r>
              <w:rPr>
                <w:rFonts w:ascii="Blender" w:hAnsi="Blender" w:cs="Blender"/>
                <w:sz w:val="20"/>
                <w:szCs w:val="20"/>
                <w:rtl/>
              </w:rPr>
              <w:fldChar w:fldCharType="begin">
                <w:ffData>
                  <w:name w:val=""/>
                  <w:enabled/>
                  <w:calcOnExit w:val="0"/>
                  <w:statusText w:type="text" w:val="שנת לידה הורה 2"/>
                  <w:textInput>
                    <w:type w:val="number"/>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2048" w:type="dxa"/>
            <w:shd w:val="clear" w:color="auto" w:fill="auto"/>
          </w:tcPr>
          <w:p w14:paraId="7D503EB6" w14:textId="77777777" w:rsidR="00952A55" w:rsidRPr="00A23398" w:rsidRDefault="00952A55" w:rsidP="00A23398">
            <w:pPr>
              <w:tabs>
                <w:tab w:val="left" w:pos="2726"/>
                <w:tab w:val="left" w:pos="5066"/>
                <w:tab w:val="left" w:pos="7226"/>
              </w:tabs>
              <w:jc w:val="both"/>
              <w:rPr>
                <w:rFonts w:ascii="Blender" w:hAnsi="Blender" w:cs="Blender"/>
                <w:b/>
                <w:bCs/>
                <w:sz w:val="20"/>
                <w:szCs w:val="20"/>
                <w:rtl/>
              </w:rPr>
            </w:pPr>
            <w:r w:rsidRPr="00A23398">
              <w:rPr>
                <w:rFonts w:ascii="Blender" w:hAnsi="Blender" w:cs="Blender" w:hint="cs"/>
                <w:b/>
                <w:bCs/>
                <w:sz w:val="20"/>
                <w:szCs w:val="20"/>
                <w:rtl/>
              </w:rPr>
              <w:t>מס' שנות לימוד</w:t>
            </w:r>
          </w:p>
          <w:p w14:paraId="0A82BC23" w14:textId="411D07BC" w:rsidR="00952A55" w:rsidRPr="00A23398" w:rsidRDefault="004D2EC4" w:rsidP="00A23398">
            <w:pPr>
              <w:tabs>
                <w:tab w:val="left" w:pos="2726"/>
                <w:tab w:val="left" w:pos="5066"/>
                <w:tab w:val="left" w:pos="7226"/>
              </w:tabs>
              <w:jc w:val="both"/>
              <w:rPr>
                <w:rFonts w:ascii="Blender" w:hAnsi="Blender" w:cs="Blender"/>
                <w:b/>
                <w:bCs/>
                <w:sz w:val="20"/>
                <w:szCs w:val="20"/>
                <w:rtl/>
              </w:rPr>
            </w:pPr>
            <w:r>
              <w:rPr>
                <w:rFonts w:ascii="Blender" w:hAnsi="Blender" w:cs="Blender"/>
                <w:sz w:val="20"/>
                <w:szCs w:val="20"/>
                <w:rtl/>
              </w:rPr>
              <w:fldChar w:fldCharType="begin">
                <w:ffData>
                  <w:name w:val=""/>
                  <w:enabled/>
                  <w:calcOnExit w:val="0"/>
                  <w:statusText w:type="text" w:val="מספר שנות לימוד של הורה 2"/>
                  <w:textInput>
                    <w:type w:val="number"/>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r>
      <w:tr w:rsidR="00660E26" w:rsidRPr="00A23398" w14:paraId="173B27D4" w14:textId="77777777" w:rsidTr="00952A55">
        <w:tc>
          <w:tcPr>
            <w:tcW w:w="2384" w:type="dxa"/>
            <w:gridSpan w:val="2"/>
            <w:shd w:val="clear" w:color="auto" w:fill="auto"/>
            <w:vAlign w:val="center"/>
          </w:tcPr>
          <w:p w14:paraId="27270ABF" w14:textId="774A4634" w:rsidR="00660E26" w:rsidRPr="00A23398" w:rsidRDefault="004D2EC4" w:rsidP="00952A55">
            <w:pPr>
              <w:tabs>
                <w:tab w:val="left" w:pos="2726"/>
                <w:tab w:val="left" w:pos="5066"/>
                <w:tab w:val="left" w:pos="7226"/>
              </w:tabs>
              <w:rPr>
                <w:rFonts w:ascii="Blender" w:hAnsi="Blender" w:cs="Blender"/>
                <w:b/>
                <w:bCs/>
                <w:sz w:val="20"/>
                <w:szCs w:val="20"/>
                <w:rtl/>
              </w:rPr>
            </w:pPr>
            <w:r>
              <w:rPr>
                <w:rFonts w:ascii="Blender" w:hAnsi="Blender" w:cs="Blender"/>
                <w:sz w:val="20"/>
                <w:szCs w:val="20"/>
                <w:rtl/>
              </w:rPr>
              <w:fldChar w:fldCharType="begin">
                <w:ffData>
                  <w:name w:val=""/>
                  <w:enabled/>
                  <w:calcOnExit w:val="0"/>
                  <w:statusText w:type="text" w:val="הורה 2 עצמאי"/>
                  <w:checkBox>
                    <w:sizeAuto/>
                    <w:default w:val="0"/>
                  </w:checkBox>
                </w:ffData>
              </w:fldChar>
            </w:r>
            <w:r>
              <w:rPr>
                <w:rFonts w:ascii="Blender" w:hAnsi="Blender" w:cs="Blender"/>
                <w:sz w:val="20"/>
                <w:szCs w:val="20"/>
                <w:rtl/>
              </w:rPr>
              <w:instrText xml:space="preserve"> </w:instrText>
            </w:r>
            <w:r>
              <w:rPr>
                <w:rFonts w:ascii="Blender" w:hAnsi="Blender" w:cs="Blender"/>
                <w:sz w:val="20"/>
                <w:szCs w:val="20"/>
              </w:rPr>
              <w:instrText>FORMCHECKBOX</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end"/>
            </w:r>
            <w:r w:rsidR="00660E26" w:rsidRPr="00A23398">
              <w:rPr>
                <w:rFonts w:ascii="Blender" w:hAnsi="Blender" w:cs="Blender" w:hint="cs"/>
                <w:b/>
                <w:bCs/>
                <w:sz w:val="20"/>
                <w:szCs w:val="20"/>
                <w:rtl/>
              </w:rPr>
              <w:t xml:space="preserve"> עצמאי</w:t>
            </w:r>
            <w:r w:rsidR="00660E26" w:rsidRPr="00A23398">
              <w:rPr>
                <w:rFonts w:ascii="Blender" w:hAnsi="Blender" w:cs="Blender" w:hint="cs"/>
                <w:b/>
                <w:bCs/>
                <w:color w:val="FF0000"/>
                <w:sz w:val="20"/>
                <w:szCs w:val="20"/>
                <w:rtl/>
              </w:rPr>
              <w:t xml:space="preserve"> </w:t>
            </w:r>
            <w:r>
              <w:rPr>
                <w:rFonts w:ascii="Blender" w:hAnsi="Blender" w:cs="Blender"/>
                <w:sz w:val="20"/>
                <w:szCs w:val="20"/>
                <w:rtl/>
              </w:rPr>
              <w:fldChar w:fldCharType="begin">
                <w:ffData>
                  <w:name w:val=""/>
                  <w:enabled/>
                  <w:calcOnExit w:val="0"/>
                  <w:statusText w:type="text" w:val="הורה 2 שכיר"/>
                  <w:checkBox>
                    <w:sizeAuto/>
                    <w:default w:val="0"/>
                  </w:checkBox>
                </w:ffData>
              </w:fldChar>
            </w:r>
            <w:r>
              <w:rPr>
                <w:rFonts w:ascii="Blender" w:hAnsi="Blender" w:cs="Blender"/>
                <w:sz w:val="20"/>
                <w:szCs w:val="20"/>
                <w:rtl/>
              </w:rPr>
              <w:instrText xml:space="preserve"> </w:instrText>
            </w:r>
            <w:r>
              <w:rPr>
                <w:rFonts w:ascii="Blender" w:hAnsi="Blender" w:cs="Blender"/>
                <w:sz w:val="20"/>
                <w:szCs w:val="20"/>
              </w:rPr>
              <w:instrText>FORMCHECKBOX</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end"/>
            </w:r>
            <w:r w:rsidR="00660E26" w:rsidRPr="00A23398">
              <w:rPr>
                <w:rFonts w:ascii="Blender" w:hAnsi="Blender" w:cs="Blender" w:hint="cs"/>
                <w:b/>
                <w:bCs/>
                <w:sz w:val="20"/>
                <w:szCs w:val="20"/>
                <w:rtl/>
              </w:rPr>
              <w:t>שכיר</w:t>
            </w:r>
          </w:p>
        </w:tc>
        <w:tc>
          <w:tcPr>
            <w:tcW w:w="2402" w:type="dxa"/>
            <w:gridSpan w:val="2"/>
            <w:shd w:val="clear" w:color="auto" w:fill="auto"/>
          </w:tcPr>
          <w:p w14:paraId="1FD4074C" w14:textId="77777777" w:rsidR="00660E26" w:rsidRPr="00A23398" w:rsidRDefault="00660E26" w:rsidP="00A23398">
            <w:pPr>
              <w:rPr>
                <w:rFonts w:ascii="Blender" w:hAnsi="Blender" w:cs="Blender"/>
                <w:b/>
                <w:bCs/>
                <w:sz w:val="20"/>
                <w:szCs w:val="20"/>
                <w:rtl/>
              </w:rPr>
            </w:pPr>
            <w:r w:rsidRPr="00A23398">
              <w:rPr>
                <w:rFonts w:ascii="Blender" w:hAnsi="Blender" w:cs="Blender" w:hint="cs"/>
                <w:b/>
                <w:bCs/>
                <w:sz w:val="20"/>
                <w:szCs w:val="20"/>
                <w:rtl/>
              </w:rPr>
              <w:t>תפקיד ומקום עבודה</w:t>
            </w:r>
          </w:p>
          <w:p w14:paraId="2428B425" w14:textId="489817F6" w:rsidR="00660E26" w:rsidRPr="00A23398" w:rsidRDefault="004D2EC4" w:rsidP="00A23398">
            <w:pPr>
              <w:tabs>
                <w:tab w:val="left" w:pos="5066"/>
                <w:tab w:val="left" w:pos="7226"/>
              </w:tabs>
              <w:ind w:right="778"/>
              <w:jc w:val="both"/>
              <w:rPr>
                <w:rFonts w:ascii="Blender" w:hAnsi="Blender" w:cs="Blender"/>
                <w:b/>
                <w:bCs/>
                <w:sz w:val="20"/>
                <w:szCs w:val="20"/>
                <w:rtl/>
              </w:rPr>
            </w:pPr>
            <w:r>
              <w:rPr>
                <w:rFonts w:ascii="Blender" w:hAnsi="Blender" w:cs="Blender"/>
                <w:sz w:val="20"/>
                <w:szCs w:val="20"/>
                <w:rtl/>
              </w:rPr>
              <w:fldChar w:fldCharType="begin">
                <w:ffData>
                  <w:name w:val=""/>
                  <w:enabled/>
                  <w:calcOnExit w:val="0"/>
                  <w:statusText w:type="text" w:val="תפקיד ומקום עבודה של הורה 2"/>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4014" w:type="dxa"/>
            <w:gridSpan w:val="4"/>
            <w:shd w:val="clear" w:color="auto" w:fill="auto"/>
          </w:tcPr>
          <w:p w14:paraId="4893B87F" w14:textId="77777777" w:rsidR="00660E26" w:rsidRPr="00A23398" w:rsidRDefault="00952A55" w:rsidP="00A23398">
            <w:pPr>
              <w:rPr>
                <w:rFonts w:ascii="Blender" w:hAnsi="Blender" w:cs="Blender"/>
                <w:b/>
                <w:bCs/>
                <w:sz w:val="20"/>
                <w:szCs w:val="20"/>
                <w:rtl/>
              </w:rPr>
            </w:pPr>
            <w:r>
              <w:rPr>
                <w:rFonts w:ascii="Blender" w:hAnsi="Blender" w:cs="Blender" w:hint="cs"/>
                <w:b/>
                <w:bCs/>
                <w:sz w:val="20"/>
                <w:szCs w:val="20"/>
                <w:rtl/>
              </w:rPr>
              <w:t xml:space="preserve">מס' </w:t>
            </w:r>
            <w:r w:rsidR="00660E26" w:rsidRPr="00A23398">
              <w:rPr>
                <w:rFonts w:ascii="Blender" w:hAnsi="Blender" w:cs="Blender" w:hint="cs"/>
                <w:b/>
                <w:bCs/>
                <w:sz w:val="20"/>
                <w:szCs w:val="20"/>
                <w:rtl/>
              </w:rPr>
              <w:t>שעות עבודה בשבוע</w:t>
            </w:r>
          </w:p>
          <w:p w14:paraId="6619BDCC" w14:textId="32515A61" w:rsidR="00660E26" w:rsidRPr="00A23398" w:rsidRDefault="004D2EC4" w:rsidP="00A23398">
            <w:pPr>
              <w:tabs>
                <w:tab w:val="left" w:pos="5066"/>
                <w:tab w:val="left" w:pos="7226"/>
              </w:tabs>
              <w:ind w:right="778"/>
              <w:jc w:val="both"/>
              <w:rPr>
                <w:rFonts w:ascii="Blender" w:hAnsi="Blender" w:cs="Blender"/>
                <w:b/>
                <w:bCs/>
                <w:sz w:val="20"/>
                <w:szCs w:val="20"/>
                <w:rtl/>
              </w:rPr>
            </w:pPr>
            <w:r>
              <w:rPr>
                <w:rFonts w:ascii="Blender" w:hAnsi="Blender" w:cs="Blender"/>
                <w:sz w:val="20"/>
                <w:szCs w:val="20"/>
                <w:rtl/>
              </w:rPr>
              <w:fldChar w:fldCharType="begin">
                <w:ffData>
                  <w:name w:val=""/>
                  <w:enabled/>
                  <w:calcOnExit w:val="0"/>
                  <w:statusText w:type="text" w:val="מספר שעות עבודה בשבוע של הורה 2"/>
                  <w:textInput>
                    <w:type w:val="number"/>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2048" w:type="dxa"/>
            <w:shd w:val="clear" w:color="auto" w:fill="auto"/>
          </w:tcPr>
          <w:p w14:paraId="049316E7" w14:textId="77777777" w:rsidR="00660E26" w:rsidRPr="00A23398" w:rsidRDefault="00660E26" w:rsidP="00A23398">
            <w:pPr>
              <w:tabs>
                <w:tab w:val="left" w:pos="2726"/>
                <w:tab w:val="left" w:pos="5066"/>
                <w:tab w:val="left" w:pos="7226"/>
              </w:tabs>
              <w:jc w:val="both"/>
              <w:rPr>
                <w:rFonts w:ascii="Blender" w:hAnsi="Blender" w:cs="Blender"/>
                <w:b/>
                <w:bCs/>
                <w:sz w:val="20"/>
                <w:szCs w:val="20"/>
                <w:rtl/>
              </w:rPr>
            </w:pPr>
            <w:r w:rsidRPr="00A23398">
              <w:rPr>
                <w:rFonts w:ascii="Blender" w:hAnsi="Blender" w:cs="Blender" w:hint="cs"/>
                <w:b/>
                <w:bCs/>
                <w:sz w:val="20"/>
                <w:szCs w:val="20"/>
                <w:rtl/>
              </w:rPr>
              <w:t>שכר ברוטו</w:t>
            </w:r>
          </w:p>
          <w:p w14:paraId="19E23C97" w14:textId="215DC6BA" w:rsidR="00660E26" w:rsidRPr="00A23398" w:rsidRDefault="004D2EC4" w:rsidP="00A23398">
            <w:pPr>
              <w:tabs>
                <w:tab w:val="left" w:pos="2726"/>
                <w:tab w:val="left" w:pos="5066"/>
                <w:tab w:val="left" w:pos="7226"/>
              </w:tabs>
              <w:jc w:val="both"/>
              <w:rPr>
                <w:rFonts w:ascii="Blender" w:hAnsi="Blender" w:cs="Blender"/>
                <w:b/>
                <w:bCs/>
                <w:sz w:val="20"/>
                <w:szCs w:val="20"/>
                <w:rtl/>
              </w:rPr>
            </w:pPr>
            <w:r>
              <w:rPr>
                <w:rFonts w:ascii="Blender" w:hAnsi="Blender" w:cs="Blender"/>
                <w:sz w:val="20"/>
                <w:szCs w:val="20"/>
                <w:rtl/>
              </w:rPr>
              <w:fldChar w:fldCharType="begin">
                <w:ffData>
                  <w:name w:val=""/>
                  <w:enabled/>
                  <w:calcOnExit w:val="0"/>
                  <w:statusText w:type="text" w:val="שכר ברוטו של הורה 2"/>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r>
    </w:tbl>
    <w:p w14:paraId="5373A19E" w14:textId="77777777" w:rsidR="00305FAA" w:rsidRPr="00D3452D" w:rsidRDefault="007E18FD" w:rsidP="00D504F5">
      <w:pPr>
        <w:tabs>
          <w:tab w:val="left" w:pos="2726"/>
          <w:tab w:val="left" w:pos="5066"/>
          <w:tab w:val="left" w:pos="7226"/>
        </w:tabs>
        <w:ind w:left="-567"/>
        <w:jc w:val="both"/>
        <w:outlineLvl w:val="1"/>
        <w:rPr>
          <w:rFonts w:ascii="Blender" w:hAnsi="Blender" w:cs="Blender"/>
          <w:b/>
          <w:bCs/>
          <w:rtl/>
        </w:rPr>
      </w:pPr>
      <w:r w:rsidRPr="00D3452D">
        <w:rPr>
          <w:rFonts w:ascii="Blender" w:hAnsi="Blender" w:cs="Blender" w:hint="cs"/>
          <w:b/>
          <w:bCs/>
          <w:rtl/>
        </w:rPr>
        <w:t>ילדים נוספים במשפחה</w:t>
      </w:r>
      <w:r w:rsidR="00B140CF">
        <w:rPr>
          <w:rFonts w:ascii="Blender" w:hAnsi="Blender" w:cs="Blender" w:hint="cs"/>
          <w:b/>
          <w:bCs/>
          <w:rtl/>
        </w:rPr>
        <w:t xml:space="preserve"> עד גיל 18</w:t>
      </w:r>
    </w:p>
    <w:tbl>
      <w:tblPr>
        <w:bidiVisual/>
        <w:tblW w:w="10890" w:type="dxa"/>
        <w:tblInd w:w="-5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76"/>
        <w:gridCol w:w="992"/>
        <w:gridCol w:w="1186"/>
        <w:gridCol w:w="1285"/>
        <w:gridCol w:w="1285"/>
        <w:gridCol w:w="1285"/>
        <w:gridCol w:w="1479"/>
        <w:gridCol w:w="1702"/>
      </w:tblGrid>
      <w:tr w:rsidR="007E18FD" w:rsidRPr="00A23398" w14:paraId="491B0177" w14:textId="77777777" w:rsidTr="00A23398">
        <w:tc>
          <w:tcPr>
            <w:tcW w:w="1676" w:type="dxa"/>
            <w:shd w:val="clear" w:color="auto" w:fill="auto"/>
          </w:tcPr>
          <w:p w14:paraId="160C0DAE" w14:textId="77777777" w:rsidR="007E18FD" w:rsidRPr="00A23398" w:rsidRDefault="007E18FD" w:rsidP="00A23398">
            <w:pPr>
              <w:tabs>
                <w:tab w:val="left" w:pos="2726"/>
                <w:tab w:val="left" w:pos="5066"/>
                <w:tab w:val="left" w:pos="7226"/>
              </w:tabs>
              <w:jc w:val="both"/>
              <w:rPr>
                <w:rFonts w:ascii="Blender" w:hAnsi="Blender" w:cs="Blender"/>
                <w:sz w:val="20"/>
                <w:szCs w:val="20"/>
                <w:rtl/>
              </w:rPr>
            </w:pPr>
            <w:r w:rsidRPr="00A23398">
              <w:rPr>
                <w:rFonts w:ascii="Blender" w:hAnsi="Blender" w:cs="Blender" w:hint="cs"/>
                <w:sz w:val="20"/>
                <w:szCs w:val="20"/>
                <w:rtl/>
              </w:rPr>
              <w:t>שם הילד</w:t>
            </w:r>
          </w:p>
        </w:tc>
        <w:tc>
          <w:tcPr>
            <w:tcW w:w="992" w:type="dxa"/>
            <w:shd w:val="clear" w:color="auto" w:fill="auto"/>
          </w:tcPr>
          <w:p w14:paraId="67759989" w14:textId="13A9B048" w:rsidR="007E18FD" w:rsidRPr="00A23398" w:rsidRDefault="007509EC" w:rsidP="007E18FD">
            <w:pPr>
              <w:rPr>
                <w:sz w:val="20"/>
                <w:szCs w:val="20"/>
              </w:rPr>
            </w:pPr>
            <w:r>
              <w:rPr>
                <w:rFonts w:ascii="Blender" w:hAnsi="Blender" w:cs="Blender"/>
                <w:sz w:val="20"/>
                <w:szCs w:val="20"/>
                <w:rtl/>
              </w:rPr>
              <w:fldChar w:fldCharType="begin">
                <w:ffData>
                  <w:name w:val=""/>
                  <w:enabled/>
                  <w:calcOnExit w:val="0"/>
                  <w:statusText w:type="text" w:val="שם ילד נוסף במשפחה 1"/>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1186" w:type="dxa"/>
            <w:shd w:val="clear" w:color="auto" w:fill="auto"/>
          </w:tcPr>
          <w:p w14:paraId="259007FE" w14:textId="6EA2BEA9" w:rsidR="007E18FD" w:rsidRPr="00A23398" w:rsidRDefault="007509EC" w:rsidP="007E18FD">
            <w:pPr>
              <w:rPr>
                <w:sz w:val="20"/>
                <w:szCs w:val="20"/>
              </w:rPr>
            </w:pPr>
            <w:r>
              <w:rPr>
                <w:rFonts w:ascii="Blender" w:hAnsi="Blender" w:cs="Blender"/>
                <w:sz w:val="20"/>
                <w:szCs w:val="20"/>
                <w:rtl/>
              </w:rPr>
              <w:fldChar w:fldCharType="begin">
                <w:ffData>
                  <w:name w:val=""/>
                  <w:enabled/>
                  <w:calcOnExit w:val="0"/>
                  <w:statusText w:type="text" w:val="שם ילד נוסף במשפחה 2"/>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1285" w:type="dxa"/>
            <w:shd w:val="clear" w:color="auto" w:fill="auto"/>
          </w:tcPr>
          <w:p w14:paraId="218F7258" w14:textId="4E2435E0" w:rsidR="007E18FD" w:rsidRPr="00A23398" w:rsidRDefault="007509EC" w:rsidP="007E18FD">
            <w:pPr>
              <w:rPr>
                <w:sz w:val="20"/>
                <w:szCs w:val="20"/>
              </w:rPr>
            </w:pPr>
            <w:r>
              <w:rPr>
                <w:rFonts w:ascii="Blender" w:hAnsi="Blender" w:cs="Blender"/>
                <w:sz w:val="20"/>
                <w:szCs w:val="20"/>
                <w:rtl/>
              </w:rPr>
              <w:fldChar w:fldCharType="begin">
                <w:ffData>
                  <w:name w:val=""/>
                  <w:enabled/>
                  <w:calcOnExit w:val="0"/>
                  <w:statusText w:type="text" w:val="שם ילד נוסף במשפחה 3"/>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1285" w:type="dxa"/>
            <w:shd w:val="clear" w:color="auto" w:fill="auto"/>
          </w:tcPr>
          <w:p w14:paraId="17224FFF" w14:textId="5FA58FA4" w:rsidR="007E18FD" w:rsidRPr="00A23398" w:rsidRDefault="007509EC" w:rsidP="007E18FD">
            <w:pPr>
              <w:rPr>
                <w:sz w:val="20"/>
                <w:szCs w:val="20"/>
              </w:rPr>
            </w:pPr>
            <w:r>
              <w:rPr>
                <w:rFonts w:ascii="Blender" w:hAnsi="Blender" w:cs="Blender"/>
                <w:sz w:val="20"/>
                <w:szCs w:val="20"/>
                <w:rtl/>
              </w:rPr>
              <w:fldChar w:fldCharType="begin">
                <w:ffData>
                  <w:name w:val=""/>
                  <w:enabled/>
                  <w:calcOnExit w:val="0"/>
                  <w:statusText w:type="text" w:val="שם ילד נוסף במשפחה 4"/>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1285" w:type="dxa"/>
            <w:shd w:val="clear" w:color="auto" w:fill="auto"/>
          </w:tcPr>
          <w:p w14:paraId="1A639BB1" w14:textId="79A00521" w:rsidR="007E18FD" w:rsidRPr="00A23398" w:rsidRDefault="007509EC" w:rsidP="007E18FD">
            <w:pPr>
              <w:rPr>
                <w:sz w:val="20"/>
                <w:szCs w:val="20"/>
              </w:rPr>
            </w:pPr>
            <w:r>
              <w:rPr>
                <w:rFonts w:ascii="Blender" w:hAnsi="Blender" w:cs="Blender"/>
                <w:sz w:val="20"/>
                <w:szCs w:val="20"/>
                <w:rtl/>
              </w:rPr>
              <w:fldChar w:fldCharType="begin">
                <w:ffData>
                  <w:name w:val=""/>
                  <w:enabled/>
                  <w:calcOnExit w:val="0"/>
                  <w:statusText w:type="text" w:val="שם ילד נוסף במשפחה 5"/>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1479" w:type="dxa"/>
            <w:shd w:val="clear" w:color="auto" w:fill="auto"/>
          </w:tcPr>
          <w:p w14:paraId="7A5895A9" w14:textId="517ACF99" w:rsidR="007E18FD" w:rsidRPr="00A23398" w:rsidRDefault="007509EC" w:rsidP="007E18FD">
            <w:pPr>
              <w:rPr>
                <w:sz w:val="20"/>
                <w:szCs w:val="20"/>
              </w:rPr>
            </w:pPr>
            <w:r>
              <w:rPr>
                <w:rFonts w:ascii="Blender" w:hAnsi="Blender" w:cs="Blender"/>
                <w:sz w:val="20"/>
                <w:szCs w:val="20"/>
                <w:rtl/>
              </w:rPr>
              <w:fldChar w:fldCharType="begin">
                <w:ffData>
                  <w:name w:val=""/>
                  <w:enabled/>
                  <w:calcOnExit w:val="0"/>
                  <w:statusText w:type="text" w:val="שם ילד נוסף במשפחה 6"/>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1702" w:type="dxa"/>
            <w:shd w:val="clear" w:color="auto" w:fill="auto"/>
          </w:tcPr>
          <w:p w14:paraId="337275B9" w14:textId="7F28BF58" w:rsidR="007E18FD" w:rsidRPr="00A23398" w:rsidRDefault="007509EC" w:rsidP="007E18FD">
            <w:pPr>
              <w:rPr>
                <w:sz w:val="20"/>
                <w:szCs w:val="20"/>
              </w:rPr>
            </w:pPr>
            <w:r>
              <w:rPr>
                <w:rFonts w:ascii="Blender" w:hAnsi="Blender" w:cs="Blender"/>
                <w:sz w:val="20"/>
                <w:szCs w:val="20"/>
                <w:rtl/>
              </w:rPr>
              <w:fldChar w:fldCharType="begin">
                <w:ffData>
                  <w:name w:val=""/>
                  <w:enabled/>
                  <w:calcOnExit w:val="0"/>
                  <w:statusText w:type="text" w:val="שם ילד נוסף במשפחה 7"/>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r>
      <w:tr w:rsidR="007E18FD" w:rsidRPr="00A23398" w14:paraId="3DB33314" w14:textId="77777777" w:rsidTr="00A23398">
        <w:tc>
          <w:tcPr>
            <w:tcW w:w="1676" w:type="dxa"/>
            <w:shd w:val="clear" w:color="auto" w:fill="auto"/>
          </w:tcPr>
          <w:p w14:paraId="2C14021B" w14:textId="77777777" w:rsidR="007E18FD" w:rsidRPr="00A23398" w:rsidRDefault="007E18FD" w:rsidP="00A23398">
            <w:pPr>
              <w:tabs>
                <w:tab w:val="left" w:pos="2726"/>
                <w:tab w:val="left" w:pos="5066"/>
                <w:tab w:val="left" w:pos="7226"/>
              </w:tabs>
              <w:jc w:val="both"/>
              <w:rPr>
                <w:rFonts w:ascii="Blender" w:hAnsi="Blender" w:cs="Blender"/>
                <w:sz w:val="20"/>
                <w:szCs w:val="20"/>
                <w:rtl/>
              </w:rPr>
            </w:pPr>
            <w:r w:rsidRPr="00A23398">
              <w:rPr>
                <w:rFonts w:ascii="Blender" w:hAnsi="Blender" w:cs="Blender" w:hint="cs"/>
                <w:sz w:val="20"/>
                <w:szCs w:val="20"/>
                <w:rtl/>
              </w:rPr>
              <w:t>תאריך לידה</w:t>
            </w:r>
          </w:p>
        </w:tc>
        <w:tc>
          <w:tcPr>
            <w:tcW w:w="992" w:type="dxa"/>
            <w:shd w:val="clear" w:color="auto" w:fill="auto"/>
          </w:tcPr>
          <w:p w14:paraId="16A1916A" w14:textId="0ECBF607" w:rsidR="007E18FD" w:rsidRPr="00A23398" w:rsidRDefault="007509EC" w:rsidP="007E18FD">
            <w:pPr>
              <w:rPr>
                <w:sz w:val="20"/>
                <w:szCs w:val="20"/>
              </w:rPr>
            </w:pPr>
            <w:r>
              <w:rPr>
                <w:rFonts w:ascii="Blender" w:hAnsi="Blender" w:cs="Blender"/>
                <w:sz w:val="20"/>
                <w:szCs w:val="20"/>
                <w:rtl/>
              </w:rPr>
              <w:fldChar w:fldCharType="begin">
                <w:ffData>
                  <w:name w:val=""/>
                  <w:enabled/>
                  <w:calcOnExit w:val="0"/>
                  <w:statusText w:type="text" w:val="תאריך לידה ילד נוסף במשפחה 1"/>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1186" w:type="dxa"/>
            <w:shd w:val="clear" w:color="auto" w:fill="auto"/>
          </w:tcPr>
          <w:p w14:paraId="4F544D8C" w14:textId="3DC4C621" w:rsidR="007E18FD" w:rsidRPr="00A23398" w:rsidRDefault="007509EC" w:rsidP="007E18FD">
            <w:pPr>
              <w:rPr>
                <w:sz w:val="20"/>
                <w:szCs w:val="20"/>
              </w:rPr>
            </w:pPr>
            <w:r>
              <w:rPr>
                <w:rFonts w:ascii="Blender" w:hAnsi="Blender" w:cs="Blender"/>
                <w:sz w:val="20"/>
                <w:szCs w:val="20"/>
                <w:rtl/>
              </w:rPr>
              <w:fldChar w:fldCharType="begin">
                <w:ffData>
                  <w:name w:val=""/>
                  <w:enabled/>
                  <w:calcOnExit w:val="0"/>
                  <w:statusText w:type="text" w:val="תאריך לידה ילד נוסף במשפחה 2"/>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1285" w:type="dxa"/>
            <w:shd w:val="clear" w:color="auto" w:fill="auto"/>
          </w:tcPr>
          <w:p w14:paraId="702FDCFB" w14:textId="52C11170" w:rsidR="007E18FD" w:rsidRPr="00A23398" w:rsidRDefault="007509EC" w:rsidP="007E18FD">
            <w:pPr>
              <w:rPr>
                <w:sz w:val="20"/>
                <w:szCs w:val="20"/>
              </w:rPr>
            </w:pPr>
            <w:r>
              <w:rPr>
                <w:rFonts w:ascii="Blender" w:hAnsi="Blender" w:cs="Blender"/>
                <w:sz w:val="20"/>
                <w:szCs w:val="20"/>
                <w:rtl/>
              </w:rPr>
              <w:fldChar w:fldCharType="begin">
                <w:ffData>
                  <w:name w:val=""/>
                  <w:enabled/>
                  <w:calcOnExit w:val="0"/>
                  <w:statusText w:type="text" w:val="תאריך לידה ילד נוסף במשפחה 3"/>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1285" w:type="dxa"/>
            <w:shd w:val="clear" w:color="auto" w:fill="auto"/>
          </w:tcPr>
          <w:p w14:paraId="773D8350" w14:textId="34FBA0D2" w:rsidR="007E18FD" w:rsidRPr="00A23398" w:rsidRDefault="007509EC" w:rsidP="007E18FD">
            <w:pPr>
              <w:rPr>
                <w:sz w:val="20"/>
                <w:szCs w:val="20"/>
              </w:rPr>
            </w:pPr>
            <w:r>
              <w:rPr>
                <w:rFonts w:ascii="Blender" w:hAnsi="Blender" w:cs="Blender"/>
                <w:sz w:val="20"/>
                <w:szCs w:val="20"/>
                <w:rtl/>
              </w:rPr>
              <w:fldChar w:fldCharType="begin">
                <w:ffData>
                  <w:name w:val=""/>
                  <w:enabled/>
                  <w:calcOnExit w:val="0"/>
                  <w:statusText w:type="text" w:val="תאריך לידה ילד נוסף במשפחה 4"/>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1285" w:type="dxa"/>
            <w:shd w:val="clear" w:color="auto" w:fill="auto"/>
          </w:tcPr>
          <w:p w14:paraId="0DE39744" w14:textId="451434D3" w:rsidR="007E18FD" w:rsidRPr="00A23398" w:rsidRDefault="007509EC" w:rsidP="007E18FD">
            <w:pPr>
              <w:rPr>
                <w:sz w:val="20"/>
                <w:szCs w:val="20"/>
              </w:rPr>
            </w:pPr>
            <w:r>
              <w:rPr>
                <w:rFonts w:ascii="Blender" w:hAnsi="Blender" w:cs="Blender"/>
                <w:sz w:val="20"/>
                <w:szCs w:val="20"/>
                <w:rtl/>
              </w:rPr>
              <w:fldChar w:fldCharType="begin">
                <w:ffData>
                  <w:name w:val=""/>
                  <w:enabled/>
                  <w:calcOnExit w:val="0"/>
                  <w:statusText w:type="text" w:val="תאריך לידה ילד נוסף במשפחה 5"/>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1479" w:type="dxa"/>
            <w:shd w:val="clear" w:color="auto" w:fill="auto"/>
          </w:tcPr>
          <w:p w14:paraId="6F2EC146" w14:textId="36B03C82" w:rsidR="007E18FD" w:rsidRPr="00A23398" w:rsidRDefault="007509EC" w:rsidP="007E18FD">
            <w:pPr>
              <w:rPr>
                <w:sz w:val="20"/>
                <w:szCs w:val="20"/>
              </w:rPr>
            </w:pPr>
            <w:r>
              <w:rPr>
                <w:rFonts w:ascii="Blender" w:hAnsi="Blender" w:cs="Blender"/>
                <w:sz w:val="20"/>
                <w:szCs w:val="20"/>
                <w:rtl/>
              </w:rPr>
              <w:fldChar w:fldCharType="begin">
                <w:ffData>
                  <w:name w:val=""/>
                  <w:enabled/>
                  <w:calcOnExit w:val="0"/>
                  <w:statusText w:type="text" w:val="תאריך לידה ילד נוסף במשפחה 6"/>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1702" w:type="dxa"/>
            <w:shd w:val="clear" w:color="auto" w:fill="auto"/>
          </w:tcPr>
          <w:p w14:paraId="6FB995C2" w14:textId="0E4FD232" w:rsidR="007E18FD" w:rsidRPr="00A23398" w:rsidRDefault="007509EC" w:rsidP="007E18FD">
            <w:pPr>
              <w:rPr>
                <w:sz w:val="20"/>
                <w:szCs w:val="20"/>
              </w:rPr>
            </w:pPr>
            <w:r>
              <w:rPr>
                <w:rFonts w:ascii="Blender" w:hAnsi="Blender" w:cs="Blender"/>
                <w:sz w:val="20"/>
                <w:szCs w:val="20"/>
                <w:rtl/>
              </w:rPr>
              <w:fldChar w:fldCharType="begin">
                <w:ffData>
                  <w:name w:val=""/>
                  <w:enabled/>
                  <w:calcOnExit w:val="0"/>
                  <w:statusText w:type="text" w:val="תאריך לידה ילד נוסף במשפחה 7"/>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r>
      <w:tr w:rsidR="007E18FD" w:rsidRPr="00A23398" w14:paraId="1751273D" w14:textId="77777777" w:rsidTr="00A23398">
        <w:tc>
          <w:tcPr>
            <w:tcW w:w="10890" w:type="dxa"/>
            <w:gridSpan w:val="8"/>
            <w:shd w:val="clear" w:color="auto" w:fill="auto"/>
          </w:tcPr>
          <w:p w14:paraId="1EBB6CFF" w14:textId="38A89CC6" w:rsidR="007E18FD" w:rsidRPr="00A23398" w:rsidRDefault="007E18FD" w:rsidP="00A23398">
            <w:pPr>
              <w:tabs>
                <w:tab w:val="left" w:pos="2726"/>
                <w:tab w:val="left" w:pos="5066"/>
                <w:tab w:val="left" w:pos="7226"/>
              </w:tabs>
              <w:jc w:val="both"/>
              <w:rPr>
                <w:rFonts w:ascii="Blender" w:hAnsi="Blender" w:cs="Blender"/>
                <w:sz w:val="20"/>
                <w:szCs w:val="20"/>
                <w:rtl/>
              </w:rPr>
            </w:pPr>
            <w:r w:rsidRPr="00A23398">
              <w:rPr>
                <w:rFonts w:ascii="Blender" w:hAnsi="Blender" w:cs="Blender" w:hint="cs"/>
                <w:sz w:val="20"/>
                <w:szCs w:val="20"/>
                <w:rtl/>
              </w:rPr>
              <w:t>ילד נוסף במשפחתון או במעון: שם הילד</w:t>
            </w:r>
            <w:r w:rsidR="00B140CF">
              <w:rPr>
                <w:rFonts w:ascii="Blender" w:hAnsi="Blender" w:cs="Blender" w:hint="cs"/>
                <w:sz w:val="20"/>
                <w:szCs w:val="20"/>
                <w:rtl/>
              </w:rPr>
              <w:t xml:space="preserve"> </w:t>
            </w:r>
            <w:r w:rsidR="007509EC">
              <w:rPr>
                <w:rFonts w:ascii="Blender" w:hAnsi="Blender" w:cs="Blender"/>
                <w:sz w:val="20"/>
                <w:szCs w:val="20"/>
                <w:rtl/>
              </w:rPr>
              <w:fldChar w:fldCharType="begin">
                <w:ffData>
                  <w:name w:val=""/>
                  <w:enabled/>
                  <w:calcOnExit w:val="0"/>
                  <w:statusText w:type="text" w:val="שם ילד נוסף במשפחתון או במעון"/>
                  <w:textInput/>
                </w:ffData>
              </w:fldChar>
            </w:r>
            <w:r w:rsidR="007509EC">
              <w:rPr>
                <w:rFonts w:ascii="Blender" w:hAnsi="Blender" w:cs="Blender"/>
                <w:sz w:val="20"/>
                <w:szCs w:val="20"/>
                <w:rtl/>
              </w:rPr>
              <w:instrText xml:space="preserve"> </w:instrText>
            </w:r>
            <w:r w:rsidR="007509EC">
              <w:rPr>
                <w:rFonts w:ascii="Blender" w:hAnsi="Blender" w:cs="Blender"/>
                <w:sz w:val="20"/>
                <w:szCs w:val="20"/>
              </w:rPr>
              <w:instrText>FORMTEXT</w:instrText>
            </w:r>
            <w:r w:rsidR="007509EC">
              <w:rPr>
                <w:rFonts w:ascii="Blender" w:hAnsi="Blender" w:cs="Blender"/>
                <w:sz w:val="20"/>
                <w:szCs w:val="20"/>
                <w:rtl/>
              </w:rPr>
              <w:instrText xml:space="preserve"> </w:instrText>
            </w:r>
            <w:r w:rsidR="007509EC">
              <w:rPr>
                <w:rFonts w:ascii="Blender" w:hAnsi="Blender" w:cs="Blender"/>
                <w:sz w:val="20"/>
                <w:szCs w:val="20"/>
                <w:rtl/>
              </w:rPr>
            </w:r>
            <w:r w:rsidR="007509EC">
              <w:rPr>
                <w:rFonts w:ascii="Blender" w:hAnsi="Blender" w:cs="Blender"/>
                <w:sz w:val="20"/>
                <w:szCs w:val="20"/>
                <w:rtl/>
              </w:rPr>
              <w:fldChar w:fldCharType="separate"/>
            </w:r>
            <w:r w:rsidR="007509EC">
              <w:rPr>
                <w:rFonts w:ascii="Blender" w:hAnsi="Blender" w:cs="Blender"/>
                <w:noProof/>
                <w:sz w:val="20"/>
                <w:szCs w:val="20"/>
                <w:rtl/>
              </w:rPr>
              <w:t> </w:t>
            </w:r>
            <w:r w:rsidR="007509EC">
              <w:rPr>
                <w:rFonts w:ascii="Blender" w:hAnsi="Blender" w:cs="Blender"/>
                <w:noProof/>
                <w:sz w:val="20"/>
                <w:szCs w:val="20"/>
                <w:rtl/>
              </w:rPr>
              <w:t> </w:t>
            </w:r>
            <w:r w:rsidR="007509EC">
              <w:rPr>
                <w:rFonts w:ascii="Blender" w:hAnsi="Blender" w:cs="Blender"/>
                <w:noProof/>
                <w:sz w:val="20"/>
                <w:szCs w:val="20"/>
                <w:rtl/>
              </w:rPr>
              <w:t> </w:t>
            </w:r>
            <w:r w:rsidR="007509EC">
              <w:rPr>
                <w:rFonts w:ascii="Blender" w:hAnsi="Blender" w:cs="Blender"/>
                <w:noProof/>
                <w:sz w:val="20"/>
                <w:szCs w:val="20"/>
                <w:rtl/>
              </w:rPr>
              <w:t> </w:t>
            </w:r>
            <w:r w:rsidR="007509EC">
              <w:rPr>
                <w:rFonts w:ascii="Blender" w:hAnsi="Blender" w:cs="Blender"/>
                <w:noProof/>
                <w:sz w:val="20"/>
                <w:szCs w:val="20"/>
                <w:rtl/>
              </w:rPr>
              <w:t> </w:t>
            </w:r>
            <w:r w:rsidR="007509EC">
              <w:rPr>
                <w:rFonts w:ascii="Blender" w:hAnsi="Blender" w:cs="Blender"/>
                <w:sz w:val="20"/>
                <w:szCs w:val="20"/>
                <w:rtl/>
              </w:rPr>
              <w:fldChar w:fldCharType="end"/>
            </w:r>
          </w:p>
        </w:tc>
      </w:tr>
    </w:tbl>
    <w:p w14:paraId="1F5B1645" w14:textId="77777777" w:rsidR="007E18FD" w:rsidRPr="00D3452D" w:rsidRDefault="007E18FD" w:rsidP="00D504F5">
      <w:pPr>
        <w:tabs>
          <w:tab w:val="left" w:pos="2726"/>
          <w:tab w:val="left" w:pos="5066"/>
          <w:tab w:val="left" w:pos="7226"/>
        </w:tabs>
        <w:ind w:left="-567"/>
        <w:jc w:val="both"/>
        <w:outlineLvl w:val="1"/>
        <w:rPr>
          <w:rFonts w:ascii="Blender" w:hAnsi="Blender" w:cs="Blender"/>
          <w:b/>
          <w:bCs/>
          <w:rtl/>
        </w:rPr>
      </w:pPr>
      <w:r w:rsidRPr="00D3452D">
        <w:rPr>
          <w:rFonts w:ascii="Blender" w:hAnsi="Blender" w:cs="Blender" w:hint="cs"/>
          <w:b/>
          <w:bCs/>
          <w:rtl/>
        </w:rPr>
        <w:t>רשימת מסמכים נדרשים</w:t>
      </w:r>
    </w:p>
    <w:tbl>
      <w:tblPr>
        <w:bidiVisual/>
        <w:tblW w:w="10890" w:type="dxa"/>
        <w:tblInd w:w="-5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90"/>
      </w:tblGrid>
      <w:tr w:rsidR="007E18FD" w:rsidRPr="00A23398" w14:paraId="3D76B5E9" w14:textId="77777777" w:rsidTr="00A23398">
        <w:tc>
          <w:tcPr>
            <w:tcW w:w="10890" w:type="dxa"/>
            <w:shd w:val="clear" w:color="auto" w:fill="auto"/>
          </w:tcPr>
          <w:p w14:paraId="04721702" w14:textId="50F09D8B" w:rsidR="008E0E81" w:rsidRPr="00A23398" w:rsidRDefault="007509EC" w:rsidP="00A23398">
            <w:pPr>
              <w:tabs>
                <w:tab w:val="left" w:pos="2726"/>
                <w:tab w:val="left" w:pos="5066"/>
                <w:tab w:val="left" w:pos="7226"/>
              </w:tabs>
              <w:jc w:val="both"/>
              <w:rPr>
                <w:rFonts w:ascii="Blender" w:hAnsi="Blender" w:cs="Blender"/>
                <w:b/>
                <w:bCs/>
                <w:sz w:val="20"/>
                <w:szCs w:val="20"/>
                <w:rtl/>
              </w:rPr>
            </w:pPr>
            <w:r>
              <w:rPr>
                <w:rFonts w:ascii="Blender" w:hAnsi="Blender" w:cs="Blender"/>
                <w:sz w:val="20"/>
                <w:szCs w:val="20"/>
                <w:rtl/>
              </w:rPr>
              <w:fldChar w:fldCharType="begin">
                <w:ffData>
                  <w:name w:val=""/>
                  <w:enabled/>
                  <w:calcOnExit w:val="0"/>
                  <w:statusText w:type="text" w:val="צורף צילום תעודת זהות"/>
                  <w:checkBox>
                    <w:sizeAuto/>
                    <w:default w:val="0"/>
                  </w:checkBox>
                </w:ffData>
              </w:fldChar>
            </w:r>
            <w:r>
              <w:rPr>
                <w:rFonts w:ascii="Blender" w:hAnsi="Blender" w:cs="Blender"/>
                <w:sz w:val="20"/>
                <w:szCs w:val="20"/>
                <w:rtl/>
              </w:rPr>
              <w:instrText xml:space="preserve"> </w:instrText>
            </w:r>
            <w:r>
              <w:rPr>
                <w:rFonts w:ascii="Blender" w:hAnsi="Blender" w:cs="Blender"/>
                <w:sz w:val="20"/>
                <w:szCs w:val="20"/>
              </w:rPr>
              <w:instrText>FORMCHECKBOX</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end"/>
            </w:r>
            <w:r w:rsidR="008E0E81" w:rsidRPr="00A23398">
              <w:rPr>
                <w:rFonts w:ascii="Blender" w:hAnsi="Blender" w:cs="Blender" w:hint="cs"/>
                <w:b/>
                <w:bCs/>
                <w:sz w:val="20"/>
                <w:szCs w:val="20"/>
                <w:rtl/>
              </w:rPr>
              <w:t xml:space="preserve"> צילום תעודת זהות </w:t>
            </w:r>
            <w:r>
              <w:rPr>
                <w:rFonts w:ascii="Blender" w:hAnsi="Blender" w:cs="Blender"/>
                <w:sz w:val="20"/>
                <w:szCs w:val="20"/>
                <w:rtl/>
              </w:rPr>
              <w:fldChar w:fldCharType="begin">
                <w:ffData>
                  <w:name w:val=""/>
                  <w:enabled/>
                  <w:calcOnExit w:val="0"/>
                  <w:statusText w:type="text" w:val="צורף אישור רפואי לילד"/>
                  <w:checkBox>
                    <w:sizeAuto/>
                    <w:default w:val="0"/>
                  </w:checkBox>
                </w:ffData>
              </w:fldChar>
            </w:r>
            <w:r>
              <w:rPr>
                <w:rFonts w:ascii="Blender" w:hAnsi="Blender" w:cs="Blender"/>
                <w:sz w:val="20"/>
                <w:szCs w:val="20"/>
                <w:rtl/>
              </w:rPr>
              <w:instrText xml:space="preserve"> </w:instrText>
            </w:r>
            <w:r>
              <w:rPr>
                <w:rFonts w:ascii="Blender" w:hAnsi="Blender" w:cs="Blender"/>
                <w:sz w:val="20"/>
                <w:szCs w:val="20"/>
              </w:rPr>
              <w:instrText>FORMCHECKBOX</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end"/>
            </w:r>
            <w:r w:rsidR="008E0E81" w:rsidRPr="00A23398">
              <w:rPr>
                <w:rFonts w:ascii="Blender" w:hAnsi="Blender" w:cs="Blender" w:hint="cs"/>
                <w:b/>
                <w:bCs/>
                <w:sz w:val="20"/>
                <w:szCs w:val="20"/>
                <w:rtl/>
              </w:rPr>
              <w:t xml:space="preserve"> אישור רפואי לילד </w:t>
            </w:r>
            <w:r>
              <w:rPr>
                <w:rFonts w:ascii="Blender" w:hAnsi="Blender" w:cs="Blender"/>
                <w:sz w:val="20"/>
                <w:szCs w:val="20"/>
                <w:rtl/>
              </w:rPr>
              <w:fldChar w:fldCharType="begin">
                <w:ffData>
                  <w:name w:val=""/>
                  <w:enabled/>
                  <w:calcOnExit w:val="0"/>
                  <w:statusText w:type="text" w:val="צורפו תלושי שכר של ההורים"/>
                  <w:checkBox>
                    <w:sizeAuto/>
                    <w:default w:val="0"/>
                  </w:checkBox>
                </w:ffData>
              </w:fldChar>
            </w:r>
            <w:r>
              <w:rPr>
                <w:rFonts w:ascii="Blender" w:hAnsi="Blender" w:cs="Blender"/>
                <w:sz w:val="20"/>
                <w:szCs w:val="20"/>
                <w:rtl/>
              </w:rPr>
              <w:instrText xml:space="preserve"> </w:instrText>
            </w:r>
            <w:r>
              <w:rPr>
                <w:rFonts w:ascii="Blender" w:hAnsi="Blender" w:cs="Blender"/>
                <w:sz w:val="20"/>
                <w:szCs w:val="20"/>
              </w:rPr>
              <w:instrText>FORMCHECKBOX</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end"/>
            </w:r>
            <w:r w:rsidR="008E0E81" w:rsidRPr="00A23398">
              <w:rPr>
                <w:rFonts w:ascii="Blender" w:hAnsi="Blender" w:cs="Blender" w:hint="cs"/>
                <w:b/>
                <w:bCs/>
                <w:sz w:val="20"/>
                <w:szCs w:val="20"/>
                <w:rtl/>
              </w:rPr>
              <w:t xml:space="preserve"> תלושי שכר של שני ההורים </w:t>
            </w:r>
            <w:r w:rsidR="00D504F5">
              <w:rPr>
                <w:rFonts w:ascii="Blender" w:hAnsi="Blender" w:cs="Blender"/>
                <w:sz w:val="20"/>
                <w:szCs w:val="20"/>
                <w:rtl/>
              </w:rPr>
              <w:fldChar w:fldCharType="begin">
                <w:ffData>
                  <w:name w:val=""/>
                  <w:enabled/>
                  <w:calcOnExit w:val="0"/>
                  <w:statusText w:type="text" w:val="צורפה הצהרה ואישור לימודים"/>
                  <w:checkBox>
                    <w:sizeAuto/>
                    <w:default w:val="0"/>
                  </w:checkBox>
                </w:ffData>
              </w:fldChar>
            </w:r>
            <w:r w:rsidR="00D504F5">
              <w:rPr>
                <w:rFonts w:ascii="Blender" w:hAnsi="Blender" w:cs="Blender"/>
                <w:sz w:val="20"/>
                <w:szCs w:val="20"/>
                <w:rtl/>
              </w:rPr>
              <w:instrText xml:space="preserve"> </w:instrText>
            </w:r>
            <w:r w:rsidR="00D504F5">
              <w:rPr>
                <w:rFonts w:ascii="Blender" w:hAnsi="Blender" w:cs="Blender"/>
                <w:sz w:val="20"/>
                <w:szCs w:val="20"/>
              </w:rPr>
              <w:instrText>FORMCHECKBOX</w:instrText>
            </w:r>
            <w:r w:rsidR="00D504F5">
              <w:rPr>
                <w:rFonts w:ascii="Blender" w:hAnsi="Blender" w:cs="Blender"/>
                <w:sz w:val="20"/>
                <w:szCs w:val="20"/>
                <w:rtl/>
              </w:rPr>
              <w:instrText xml:space="preserve"> </w:instrText>
            </w:r>
            <w:r w:rsidR="00D504F5">
              <w:rPr>
                <w:rFonts w:ascii="Blender" w:hAnsi="Blender" w:cs="Blender"/>
                <w:sz w:val="20"/>
                <w:szCs w:val="20"/>
                <w:rtl/>
              </w:rPr>
            </w:r>
            <w:r w:rsidR="00D504F5">
              <w:rPr>
                <w:rFonts w:ascii="Blender" w:hAnsi="Blender" w:cs="Blender"/>
                <w:sz w:val="20"/>
                <w:szCs w:val="20"/>
                <w:rtl/>
              </w:rPr>
              <w:fldChar w:fldCharType="end"/>
            </w:r>
            <w:r w:rsidR="008E0E81" w:rsidRPr="00A23398">
              <w:rPr>
                <w:rFonts w:ascii="Blender" w:hAnsi="Blender" w:cs="Blender" w:hint="cs"/>
                <w:b/>
                <w:bCs/>
                <w:sz w:val="20"/>
                <w:szCs w:val="20"/>
                <w:rtl/>
              </w:rPr>
              <w:t xml:space="preserve"> הצהרה ואישור לימודים </w:t>
            </w:r>
          </w:p>
          <w:p w14:paraId="27E95536" w14:textId="0D49FAEA" w:rsidR="007E18FD" w:rsidRPr="00A23398" w:rsidRDefault="00D504F5" w:rsidP="00DB6576">
            <w:pPr>
              <w:tabs>
                <w:tab w:val="left" w:pos="2726"/>
                <w:tab w:val="left" w:pos="5066"/>
                <w:tab w:val="left" w:pos="7226"/>
              </w:tabs>
              <w:jc w:val="both"/>
              <w:rPr>
                <w:rFonts w:ascii="Blender" w:hAnsi="Blender" w:cs="Blender"/>
                <w:b/>
                <w:bCs/>
                <w:rtl/>
              </w:rPr>
            </w:pPr>
            <w:r>
              <w:rPr>
                <w:rFonts w:ascii="Blender" w:hAnsi="Blender" w:cs="Blender"/>
                <w:sz w:val="20"/>
                <w:szCs w:val="20"/>
                <w:rtl/>
              </w:rPr>
              <w:fldChar w:fldCharType="begin">
                <w:ffData>
                  <w:name w:val=""/>
                  <w:enabled/>
                  <w:calcOnExit w:val="0"/>
                  <w:statusText w:type="text" w:val="צורפה הצהרה ואישור הורה עצמאי"/>
                  <w:checkBox>
                    <w:sizeAuto/>
                    <w:default w:val="0"/>
                  </w:checkBox>
                </w:ffData>
              </w:fldChar>
            </w:r>
            <w:r>
              <w:rPr>
                <w:rFonts w:ascii="Blender" w:hAnsi="Blender" w:cs="Blender"/>
                <w:sz w:val="20"/>
                <w:szCs w:val="20"/>
                <w:rtl/>
              </w:rPr>
              <w:instrText xml:space="preserve"> </w:instrText>
            </w:r>
            <w:r>
              <w:rPr>
                <w:rFonts w:ascii="Blender" w:hAnsi="Blender" w:cs="Blender"/>
                <w:sz w:val="20"/>
                <w:szCs w:val="20"/>
              </w:rPr>
              <w:instrText>FORMCHECKBOX</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end"/>
            </w:r>
            <w:r w:rsidR="008E0E81" w:rsidRPr="00A23398">
              <w:rPr>
                <w:rFonts w:ascii="Blender" w:hAnsi="Blender" w:cs="Blender" w:hint="cs"/>
                <w:b/>
                <w:bCs/>
                <w:sz w:val="20"/>
                <w:szCs w:val="20"/>
                <w:rtl/>
              </w:rPr>
              <w:t xml:space="preserve"> </w:t>
            </w:r>
            <w:r w:rsidR="008E0E81" w:rsidRPr="00DB6576">
              <w:rPr>
                <w:rFonts w:ascii="Blender" w:hAnsi="Blender" w:cs="Blender" w:hint="cs"/>
                <w:b/>
                <w:bCs/>
                <w:sz w:val="20"/>
                <w:szCs w:val="20"/>
                <w:rtl/>
              </w:rPr>
              <w:t xml:space="preserve">הצהרה ואישור הורה עצמאי </w:t>
            </w:r>
            <w:r>
              <w:rPr>
                <w:rFonts w:ascii="Blender" w:hAnsi="Blender" w:cs="Blender"/>
                <w:sz w:val="20"/>
                <w:szCs w:val="20"/>
                <w:rtl/>
              </w:rPr>
              <w:fldChar w:fldCharType="begin">
                <w:ffData>
                  <w:name w:val=""/>
                  <w:enabled/>
                  <w:calcOnExit w:val="0"/>
                  <w:statusText w:type="text" w:val="צורף אישור על אבטלה"/>
                  <w:checkBox>
                    <w:sizeAuto/>
                    <w:default w:val="0"/>
                  </w:checkBox>
                </w:ffData>
              </w:fldChar>
            </w:r>
            <w:r>
              <w:rPr>
                <w:rFonts w:ascii="Blender" w:hAnsi="Blender" w:cs="Blender"/>
                <w:sz w:val="20"/>
                <w:szCs w:val="20"/>
                <w:rtl/>
              </w:rPr>
              <w:instrText xml:space="preserve"> </w:instrText>
            </w:r>
            <w:r>
              <w:rPr>
                <w:rFonts w:ascii="Blender" w:hAnsi="Blender" w:cs="Blender"/>
                <w:sz w:val="20"/>
                <w:szCs w:val="20"/>
              </w:rPr>
              <w:instrText>FORMCHECKBOX</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end"/>
            </w:r>
            <w:r w:rsidR="008E0E81" w:rsidRPr="00A23398">
              <w:rPr>
                <w:rFonts w:ascii="Blender" w:hAnsi="Blender" w:cs="Blender" w:hint="cs"/>
                <w:b/>
                <w:bCs/>
                <w:sz w:val="20"/>
                <w:szCs w:val="20"/>
                <w:rtl/>
              </w:rPr>
              <w:t xml:space="preserve"> אישור על אבטלה</w:t>
            </w:r>
            <w:r w:rsidR="00952A55">
              <w:rPr>
                <w:rFonts w:ascii="Blender" w:hAnsi="Blender" w:cs="Blender" w:hint="cs"/>
                <w:b/>
                <w:bCs/>
                <w:sz w:val="20"/>
                <w:szCs w:val="20"/>
                <w:rtl/>
              </w:rPr>
              <w:t xml:space="preserve"> </w:t>
            </w:r>
            <w:r>
              <w:rPr>
                <w:rFonts w:ascii="Blender" w:hAnsi="Blender" w:cs="Blender"/>
                <w:sz w:val="20"/>
                <w:szCs w:val="20"/>
                <w:rtl/>
              </w:rPr>
              <w:fldChar w:fldCharType="begin">
                <w:ffData>
                  <w:name w:val=""/>
                  <w:enabled/>
                  <w:calcOnExit w:val="0"/>
                  <w:statusText w:type="text" w:val="צורף אישור מעסיק"/>
                  <w:checkBox>
                    <w:sizeAuto/>
                    <w:default w:val="0"/>
                  </w:checkBox>
                </w:ffData>
              </w:fldChar>
            </w:r>
            <w:r>
              <w:rPr>
                <w:rFonts w:ascii="Blender" w:hAnsi="Blender" w:cs="Blender"/>
                <w:sz w:val="20"/>
                <w:szCs w:val="20"/>
                <w:rtl/>
              </w:rPr>
              <w:instrText xml:space="preserve"> </w:instrText>
            </w:r>
            <w:r>
              <w:rPr>
                <w:rFonts w:ascii="Blender" w:hAnsi="Blender" w:cs="Blender"/>
                <w:sz w:val="20"/>
                <w:szCs w:val="20"/>
              </w:rPr>
              <w:instrText>FORMCHECKBOX</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end"/>
            </w:r>
            <w:r w:rsidR="00952A55" w:rsidRPr="00A23398">
              <w:rPr>
                <w:rFonts w:ascii="Blender" w:hAnsi="Blender" w:cs="Blender" w:hint="cs"/>
                <w:b/>
                <w:bCs/>
                <w:sz w:val="20"/>
                <w:szCs w:val="20"/>
                <w:rtl/>
              </w:rPr>
              <w:t xml:space="preserve"> </w:t>
            </w:r>
            <w:r w:rsidR="00952A55">
              <w:rPr>
                <w:rFonts w:ascii="Blender" w:hAnsi="Blender" w:cs="Blender" w:hint="cs"/>
                <w:b/>
                <w:bCs/>
                <w:sz w:val="20"/>
                <w:szCs w:val="20"/>
                <w:rtl/>
              </w:rPr>
              <w:t xml:space="preserve">אישור מעסיק </w:t>
            </w:r>
            <w:r>
              <w:rPr>
                <w:rFonts w:ascii="Blender" w:hAnsi="Blender" w:cs="Blender"/>
                <w:sz w:val="20"/>
                <w:szCs w:val="20"/>
                <w:rtl/>
              </w:rPr>
              <w:fldChar w:fldCharType="begin">
                <w:ffData>
                  <w:name w:val=""/>
                  <w:enabled/>
                  <w:calcOnExit w:val="0"/>
                  <w:statusText w:type="text" w:val="צורף אישור חופשת לידה"/>
                  <w:checkBox>
                    <w:sizeAuto/>
                    <w:default w:val="0"/>
                  </w:checkBox>
                </w:ffData>
              </w:fldChar>
            </w:r>
            <w:r>
              <w:rPr>
                <w:rFonts w:ascii="Blender" w:hAnsi="Blender" w:cs="Blender"/>
                <w:sz w:val="20"/>
                <w:szCs w:val="20"/>
                <w:rtl/>
              </w:rPr>
              <w:instrText xml:space="preserve"> </w:instrText>
            </w:r>
            <w:r>
              <w:rPr>
                <w:rFonts w:ascii="Blender" w:hAnsi="Blender" w:cs="Blender"/>
                <w:sz w:val="20"/>
                <w:szCs w:val="20"/>
              </w:rPr>
              <w:instrText>FORMCHECKBOX</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end"/>
            </w:r>
            <w:r w:rsidR="00952A55" w:rsidRPr="00A23398">
              <w:rPr>
                <w:rFonts w:ascii="Blender" w:hAnsi="Blender" w:cs="Blender" w:hint="cs"/>
                <w:b/>
                <w:bCs/>
                <w:sz w:val="20"/>
                <w:szCs w:val="20"/>
                <w:rtl/>
              </w:rPr>
              <w:t xml:space="preserve"> </w:t>
            </w:r>
            <w:r w:rsidR="00952A55">
              <w:rPr>
                <w:rFonts w:ascii="Blender" w:hAnsi="Blender" w:cs="Blender" w:hint="cs"/>
                <w:b/>
                <w:bCs/>
                <w:sz w:val="20"/>
                <w:szCs w:val="20"/>
                <w:rtl/>
              </w:rPr>
              <w:t xml:space="preserve">חופשת לידה </w:t>
            </w:r>
          </w:p>
        </w:tc>
      </w:tr>
    </w:tbl>
    <w:p w14:paraId="0E2D7574" w14:textId="77777777" w:rsidR="008E0E81" w:rsidRPr="00D3452D" w:rsidRDefault="007E2610" w:rsidP="00D504F5">
      <w:pPr>
        <w:tabs>
          <w:tab w:val="left" w:pos="2726"/>
          <w:tab w:val="left" w:pos="5066"/>
          <w:tab w:val="left" w:pos="7226"/>
        </w:tabs>
        <w:ind w:left="-567"/>
        <w:jc w:val="both"/>
        <w:outlineLvl w:val="1"/>
        <w:rPr>
          <w:rFonts w:ascii="Blender" w:hAnsi="Blender" w:cs="Blender"/>
          <w:b/>
          <w:bCs/>
          <w:rtl/>
        </w:rPr>
      </w:pPr>
      <w:r w:rsidRPr="00D3452D">
        <w:rPr>
          <w:rFonts w:ascii="Blender" w:hAnsi="Blender" w:cs="Blender" w:hint="cs"/>
          <w:b/>
          <w:bCs/>
          <w:rtl/>
        </w:rPr>
        <w:t xml:space="preserve">ג. </w:t>
      </w:r>
      <w:r w:rsidR="00A16B54" w:rsidRPr="00D3452D">
        <w:rPr>
          <w:rFonts w:ascii="Blender" w:hAnsi="Blender" w:cs="Blender" w:hint="cs"/>
          <w:b/>
          <w:bCs/>
          <w:rtl/>
        </w:rPr>
        <w:t xml:space="preserve">הצהרה והתחייבות הורה עצמאי </w:t>
      </w:r>
      <w:r w:rsidR="00A16B54" w:rsidRPr="00D3452D">
        <w:rPr>
          <w:rFonts w:ascii="Blender" w:hAnsi="Blender" w:cs="Blender" w:hint="cs"/>
          <w:rtl/>
        </w:rPr>
        <w:t>(רווק.ה, גרוש.ה, פרוד.ה, אלמן.ה)</w:t>
      </w:r>
    </w:p>
    <w:p w14:paraId="00FF9366" w14:textId="77777777" w:rsidR="00A16B54" w:rsidRPr="00952A55" w:rsidRDefault="00952A55" w:rsidP="00DF2D20">
      <w:pPr>
        <w:tabs>
          <w:tab w:val="left" w:pos="2726"/>
          <w:tab w:val="left" w:pos="5066"/>
          <w:tab w:val="left" w:pos="7226"/>
        </w:tabs>
        <w:ind w:left="-569"/>
        <w:jc w:val="both"/>
        <w:rPr>
          <w:rFonts w:ascii="Blender" w:hAnsi="Blender" w:cs="Blender"/>
          <w:b/>
          <w:bCs/>
          <w:sz w:val="20"/>
          <w:szCs w:val="20"/>
          <w:rtl/>
        </w:rPr>
      </w:pPr>
      <w:r w:rsidRPr="00952A55">
        <w:rPr>
          <w:rFonts w:ascii="Blender" w:hAnsi="Blender" w:cs="Blender" w:hint="cs"/>
          <w:b/>
          <w:bCs/>
          <w:sz w:val="20"/>
          <w:szCs w:val="20"/>
          <w:rtl/>
        </w:rPr>
        <w:t xml:space="preserve">   </w:t>
      </w:r>
      <w:r w:rsidR="00DF2D20" w:rsidRPr="00952A55">
        <w:rPr>
          <w:rFonts w:ascii="Blender" w:hAnsi="Blender" w:cs="Blender" w:hint="cs"/>
          <w:b/>
          <w:bCs/>
          <w:sz w:val="20"/>
          <w:szCs w:val="20"/>
          <w:rtl/>
        </w:rPr>
        <w:t xml:space="preserve">הנני מצהיר ומתחייב כי (יש לסמן </w:t>
      </w:r>
      <w:r w:rsidR="00DF2D20" w:rsidRPr="00952A55">
        <w:rPr>
          <w:rFonts w:ascii="Blender" w:hAnsi="Blender" w:cs="Blender"/>
          <w:b/>
          <w:bCs/>
          <w:sz w:val="20"/>
          <w:szCs w:val="20"/>
        </w:rPr>
        <w:t>x</w:t>
      </w:r>
      <w:r w:rsidR="00DF2D20" w:rsidRPr="00952A55">
        <w:rPr>
          <w:rFonts w:ascii="Blender" w:hAnsi="Blender" w:cs="Blender" w:hint="cs"/>
          <w:b/>
          <w:bCs/>
          <w:sz w:val="20"/>
          <w:szCs w:val="20"/>
          <w:rtl/>
        </w:rPr>
        <w:t xml:space="preserve"> בריבוע המתאים):</w:t>
      </w:r>
    </w:p>
    <w:p w14:paraId="67C662A1" w14:textId="3E33786B" w:rsidR="00DF2D20" w:rsidRPr="00D3452D" w:rsidRDefault="00D504F5" w:rsidP="00B140CF">
      <w:pPr>
        <w:tabs>
          <w:tab w:val="left" w:pos="2726"/>
          <w:tab w:val="left" w:pos="5066"/>
          <w:tab w:val="left" w:pos="7226"/>
        </w:tabs>
        <w:ind w:left="-569"/>
        <w:jc w:val="both"/>
        <w:rPr>
          <w:rFonts w:ascii="Blender" w:hAnsi="Blender" w:cs="Blender"/>
          <w:sz w:val="20"/>
          <w:szCs w:val="20"/>
          <w:rtl/>
        </w:rPr>
      </w:pPr>
      <w:r>
        <w:rPr>
          <w:rFonts w:ascii="Blender" w:hAnsi="Blender" w:cs="Blender"/>
          <w:sz w:val="20"/>
          <w:szCs w:val="20"/>
          <w:rtl/>
        </w:rPr>
        <w:fldChar w:fldCharType="begin">
          <w:ffData>
            <w:name w:val=""/>
            <w:enabled/>
            <w:calcOnExit w:val="0"/>
            <w:statusText w:type="text" w:val="הנני מצהיר כי אני אפוטרופוס חוקי והיחידי של הקטין"/>
            <w:checkBox>
              <w:sizeAuto/>
              <w:default w:val="0"/>
            </w:checkBox>
          </w:ffData>
        </w:fldChar>
      </w:r>
      <w:r>
        <w:rPr>
          <w:rFonts w:ascii="Blender" w:hAnsi="Blender" w:cs="Blender"/>
          <w:sz w:val="20"/>
          <w:szCs w:val="20"/>
          <w:rtl/>
        </w:rPr>
        <w:instrText xml:space="preserve"> </w:instrText>
      </w:r>
      <w:r>
        <w:rPr>
          <w:rFonts w:ascii="Blender" w:hAnsi="Blender" w:cs="Blender"/>
          <w:sz w:val="20"/>
          <w:szCs w:val="20"/>
        </w:rPr>
        <w:instrText>FORMCHECKBOX</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end"/>
      </w:r>
      <w:r w:rsidR="00DF2D20" w:rsidRPr="00D3452D">
        <w:rPr>
          <w:rFonts w:ascii="Blender" w:hAnsi="Blender" w:cs="Blender" w:hint="cs"/>
          <w:sz w:val="20"/>
          <w:szCs w:val="20"/>
          <w:rtl/>
        </w:rPr>
        <w:t xml:space="preserve"> הנני אפ</w:t>
      </w:r>
      <w:r w:rsidR="00B140CF">
        <w:rPr>
          <w:rFonts w:ascii="Blender" w:hAnsi="Blender" w:cs="Blender" w:hint="cs"/>
          <w:sz w:val="20"/>
          <w:szCs w:val="20"/>
          <w:rtl/>
        </w:rPr>
        <w:t>וט</w:t>
      </w:r>
      <w:r w:rsidR="00DF2D20" w:rsidRPr="00D3452D">
        <w:rPr>
          <w:rFonts w:ascii="Blender" w:hAnsi="Blender" w:cs="Blender" w:hint="cs"/>
          <w:sz w:val="20"/>
          <w:szCs w:val="20"/>
          <w:rtl/>
        </w:rPr>
        <w:t>רופוס חוקי והיחידי של הקטין</w:t>
      </w:r>
    </w:p>
    <w:p w14:paraId="40C2ABA2" w14:textId="5A11DFF7" w:rsidR="00DF2D20" w:rsidRPr="00D3452D" w:rsidRDefault="008719A6" w:rsidP="00B140CF">
      <w:pPr>
        <w:tabs>
          <w:tab w:val="left" w:pos="2726"/>
          <w:tab w:val="left" w:pos="5066"/>
          <w:tab w:val="left" w:pos="7226"/>
        </w:tabs>
        <w:ind w:left="-569"/>
        <w:jc w:val="both"/>
        <w:rPr>
          <w:rFonts w:ascii="Blender" w:hAnsi="Blender" w:cs="Blender"/>
          <w:sz w:val="20"/>
          <w:szCs w:val="20"/>
          <w:rtl/>
        </w:rPr>
      </w:pPr>
      <w:r>
        <w:rPr>
          <w:rFonts w:ascii="Blender" w:hAnsi="Blender" w:cs="Blender"/>
          <w:sz w:val="20"/>
          <w:szCs w:val="20"/>
          <w:rtl/>
        </w:rPr>
        <w:fldChar w:fldCharType="begin">
          <w:ffData>
            <w:name w:val=""/>
            <w:enabled/>
            <w:calcOnExit w:val="0"/>
            <w:statusText w:type="text" w:val="הנני מצהיר כי אני האפטרופוס החוקי של הקטין ואחראי לחינוכו במשותף עם:"/>
            <w:checkBox>
              <w:sizeAuto/>
              <w:default w:val="0"/>
            </w:checkBox>
          </w:ffData>
        </w:fldChar>
      </w:r>
      <w:r>
        <w:rPr>
          <w:rFonts w:ascii="Blender" w:hAnsi="Blender" w:cs="Blender"/>
          <w:sz w:val="20"/>
          <w:szCs w:val="20"/>
          <w:rtl/>
        </w:rPr>
        <w:instrText xml:space="preserve"> </w:instrText>
      </w:r>
      <w:r>
        <w:rPr>
          <w:rFonts w:ascii="Blender" w:hAnsi="Blender" w:cs="Blender"/>
          <w:sz w:val="20"/>
          <w:szCs w:val="20"/>
        </w:rPr>
        <w:instrText>FORMCHECKBOX</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end"/>
      </w:r>
      <w:r w:rsidR="00DF2D20" w:rsidRPr="00D3452D">
        <w:rPr>
          <w:rFonts w:ascii="Blender" w:hAnsi="Blender" w:cs="Blender" w:hint="cs"/>
          <w:sz w:val="20"/>
          <w:szCs w:val="20"/>
          <w:rtl/>
        </w:rPr>
        <w:t xml:space="preserve"> הנני </w:t>
      </w:r>
      <w:r w:rsidR="00B140CF">
        <w:rPr>
          <w:rFonts w:ascii="Blender" w:hAnsi="Blender" w:cs="Blender" w:hint="cs"/>
          <w:sz w:val="20"/>
          <w:szCs w:val="20"/>
          <w:rtl/>
        </w:rPr>
        <w:t>ה</w:t>
      </w:r>
      <w:r w:rsidR="00DF2D20" w:rsidRPr="00D3452D">
        <w:rPr>
          <w:rFonts w:ascii="Blender" w:hAnsi="Blender" w:cs="Blender" w:hint="cs"/>
          <w:sz w:val="20"/>
          <w:szCs w:val="20"/>
          <w:rtl/>
        </w:rPr>
        <w:t>אפטרופוס החוקי של הקטין ואחראי לחינוכו במשותף עם:</w:t>
      </w:r>
    </w:p>
    <w:p w14:paraId="073F2F6F" w14:textId="23525FDA" w:rsidR="00DF2D20" w:rsidRPr="00D3452D" w:rsidRDefault="00DF2D20" w:rsidP="002712D1">
      <w:pPr>
        <w:tabs>
          <w:tab w:val="left" w:pos="2726"/>
          <w:tab w:val="left" w:pos="5066"/>
          <w:tab w:val="left" w:pos="7226"/>
        </w:tabs>
        <w:ind w:left="-569"/>
        <w:jc w:val="both"/>
        <w:rPr>
          <w:rFonts w:ascii="Blender" w:hAnsi="Blender" w:cs="Blender"/>
          <w:sz w:val="20"/>
          <w:szCs w:val="20"/>
          <w:rtl/>
        </w:rPr>
      </w:pPr>
      <w:r w:rsidRPr="00D3452D">
        <w:rPr>
          <w:rFonts w:ascii="Blender" w:hAnsi="Blender" w:cs="Blender" w:hint="cs"/>
          <w:sz w:val="20"/>
          <w:szCs w:val="20"/>
          <w:rtl/>
        </w:rPr>
        <w:t xml:space="preserve">     שם ההורה  </w:t>
      </w:r>
      <w:r w:rsidR="00D504F5">
        <w:rPr>
          <w:rFonts w:ascii="Blender" w:hAnsi="Blender" w:cs="Blender"/>
          <w:sz w:val="20"/>
          <w:szCs w:val="20"/>
          <w:u w:val="single"/>
          <w:rtl/>
        </w:rPr>
        <w:fldChar w:fldCharType="begin">
          <w:ffData>
            <w:name w:val=""/>
            <w:enabled/>
            <w:calcOnExit w:val="0"/>
            <w:statusText w:type="text" w:val="שם ההורה האחראי הנוסף"/>
            <w:textInput/>
          </w:ffData>
        </w:fldChar>
      </w:r>
      <w:r w:rsidR="00D504F5">
        <w:rPr>
          <w:rFonts w:ascii="Blender" w:hAnsi="Blender" w:cs="Blender"/>
          <w:sz w:val="20"/>
          <w:szCs w:val="20"/>
          <w:u w:val="single"/>
          <w:rtl/>
        </w:rPr>
        <w:instrText xml:space="preserve"> </w:instrText>
      </w:r>
      <w:r w:rsidR="00D504F5">
        <w:rPr>
          <w:rFonts w:ascii="Blender" w:hAnsi="Blender" w:cs="Blender"/>
          <w:sz w:val="20"/>
          <w:szCs w:val="20"/>
          <w:u w:val="single"/>
        </w:rPr>
        <w:instrText>FORMTEXT</w:instrText>
      </w:r>
      <w:r w:rsidR="00D504F5">
        <w:rPr>
          <w:rFonts w:ascii="Blender" w:hAnsi="Blender" w:cs="Blender"/>
          <w:sz w:val="20"/>
          <w:szCs w:val="20"/>
          <w:u w:val="single"/>
          <w:rtl/>
        </w:rPr>
        <w:instrText xml:space="preserve"> </w:instrText>
      </w:r>
      <w:r w:rsidR="00D504F5">
        <w:rPr>
          <w:rFonts w:ascii="Blender" w:hAnsi="Blender" w:cs="Blender"/>
          <w:sz w:val="20"/>
          <w:szCs w:val="20"/>
          <w:u w:val="single"/>
          <w:rtl/>
        </w:rPr>
      </w:r>
      <w:r w:rsidR="00D504F5">
        <w:rPr>
          <w:rFonts w:ascii="Blender" w:hAnsi="Blender" w:cs="Blender"/>
          <w:sz w:val="20"/>
          <w:szCs w:val="20"/>
          <w:u w:val="single"/>
          <w:rtl/>
        </w:rPr>
        <w:fldChar w:fldCharType="separate"/>
      </w:r>
      <w:r w:rsidR="00D504F5">
        <w:rPr>
          <w:rFonts w:ascii="Blender" w:hAnsi="Blender" w:cs="Blender"/>
          <w:noProof/>
          <w:sz w:val="20"/>
          <w:szCs w:val="20"/>
          <w:u w:val="single"/>
          <w:rtl/>
        </w:rPr>
        <w:t> </w:t>
      </w:r>
      <w:r w:rsidR="00D504F5">
        <w:rPr>
          <w:rFonts w:ascii="Blender" w:hAnsi="Blender" w:cs="Blender"/>
          <w:noProof/>
          <w:sz w:val="20"/>
          <w:szCs w:val="20"/>
          <w:u w:val="single"/>
          <w:rtl/>
        </w:rPr>
        <w:t> </w:t>
      </w:r>
      <w:r w:rsidR="00D504F5">
        <w:rPr>
          <w:rFonts w:ascii="Blender" w:hAnsi="Blender" w:cs="Blender"/>
          <w:noProof/>
          <w:sz w:val="20"/>
          <w:szCs w:val="20"/>
          <w:u w:val="single"/>
          <w:rtl/>
        </w:rPr>
        <w:t> </w:t>
      </w:r>
      <w:r w:rsidR="00D504F5">
        <w:rPr>
          <w:rFonts w:ascii="Blender" w:hAnsi="Blender" w:cs="Blender"/>
          <w:noProof/>
          <w:sz w:val="20"/>
          <w:szCs w:val="20"/>
          <w:u w:val="single"/>
          <w:rtl/>
        </w:rPr>
        <w:t> </w:t>
      </w:r>
      <w:r w:rsidR="00D504F5">
        <w:rPr>
          <w:rFonts w:ascii="Blender" w:hAnsi="Blender" w:cs="Blender"/>
          <w:noProof/>
          <w:sz w:val="20"/>
          <w:szCs w:val="20"/>
          <w:u w:val="single"/>
          <w:rtl/>
        </w:rPr>
        <w:t> </w:t>
      </w:r>
      <w:r w:rsidR="00D504F5">
        <w:rPr>
          <w:rFonts w:ascii="Blender" w:hAnsi="Blender" w:cs="Blender"/>
          <w:sz w:val="20"/>
          <w:szCs w:val="20"/>
          <w:u w:val="single"/>
          <w:rtl/>
        </w:rPr>
        <w:fldChar w:fldCharType="end"/>
      </w:r>
      <w:r w:rsidRPr="00D3452D">
        <w:rPr>
          <w:rFonts w:ascii="Blender" w:hAnsi="Blender" w:cs="Blender" w:hint="cs"/>
          <w:sz w:val="20"/>
          <w:szCs w:val="20"/>
          <w:rtl/>
        </w:rPr>
        <w:t xml:space="preserve"> </w:t>
      </w:r>
      <w:r w:rsidR="00B140CF">
        <w:rPr>
          <w:rFonts w:ascii="Blender" w:hAnsi="Blender" w:cs="Blender" w:hint="cs"/>
          <w:sz w:val="20"/>
          <w:szCs w:val="20"/>
          <w:rtl/>
        </w:rPr>
        <w:t xml:space="preserve">   </w:t>
      </w:r>
      <w:r w:rsidRPr="00D3452D">
        <w:rPr>
          <w:rFonts w:ascii="Blender" w:hAnsi="Blender" w:cs="Blender" w:hint="cs"/>
          <w:sz w:val="20"/>
          <w:szCs w:val="20"/>
          <w:rtl/>
        </w:rPr>
        <w:t xml:space="preserve">מס' זהות  </w:t>
      </w:r>
      <w:r w:rsidR="00D504F5">
        <w:rPr>
          <w:rFonts w:ascii="Blender" w:hAnsi="Blender" w:cs="Blender"/>
          <w:sz w:val="20"/>
          <w:szCs w:val="20"/>
          <w:u w:val="single"/>
          <w:rtl/>
        </w:rPr>
        <w:fldChar w:fldCharType="begin">
          <w:ffData>
            <w:name w:val=""/>
            <w:enabled/>
            <w:calcOnExit w:val="0"/>
            <w:statusText w:type="text" w:val="מספר תעודת זהות של ההורה האחראי הנוסף"/>
            <w:textInput>
              <w:type w:val="number"/>
              <w:maxLength w:val="9"/>
            </w:textInput>
          </w:ffData>
        </w:fldChar>
      </w:r>
      <w:r w:rsidR="00D504F5">
        <w:rPr>
          <w:rFonts w:ascii="Blender" w:hAnsi="Blender" w:cs="Blender"/>
          <w:sz w:val="20"/>
          <w:szCs w:val="20"/>
          <w:u w:val="single"/>
          <w:rtl/>
        </w:rPr>
        <w:instrText xml:space="preserve"> </w:instrText>
      </w:r>
      <w:r w:rsidR="00D504F5">
        <w:rPr>
          <w:rFonts w:ascii="Blender" w:hAnsi="Blender" w:cs="Blender"/>
          <w:sz w:val="20"/>
          <w:szCs w:val="20"/>
          <w:u w:val="single"/>
        </w:rPr>
        <w:instrText>FORMTEXT</w:instrText>
      </w:r>
      <w:r w:rsidR="00D504F5">
        <w:rPr>
          <w:rFonts w:ascii="Blender" w:hAnsi="Blender" w:cs="Blender"/>
          <w:sz w:val="20"/>
          <w:szCs w:val="20"/>
          <w:u w:val="single"/>
          <w:rtl/>
        </w:rPr>
        <w:instrText xml:space="preserve"> </w:instrText>
      </w:r>
      <w:r w:rsidR="00D504F5">
        <w:rPr>
          <w:rFonts w:ascii="Blender" w:hAnsi="Blender" w:cs="Blender"/>
          <w:sz w:val="20"/>
          <w:szCs w:val="20"/>
          <w:u w:val="single"/>
          <w:rtl/>
        </w:rPr>
      </w:r>
      <w:r w:rsidR="00D504F5">
        <w:rPr>
          <w:rFonts w:ascii="Blender" w:hAnsi="Blender" w:cs="Blender"/>
          <w:sz w:val="20"/>
          <w:szCs w:val="20"/>
          <w:u w:val="single"/>
          <w:rtl/>
        </w:rPr>
        <w:fldChar w:fldCharType="separate"/>
      </w:r>
      <w:r w:rsidR="00D504F5">
        <w:rPr>
          <w:rFonts w:ascii="Blender" w:hAnsi="Blender" w:cs="Blender"/>
          <w:noProof/>
          <w:sz w:val="20"/>
          <w:szCs w:val="20"/>
          <w:u w:val="single"/>
          <w:rtl/>
        </w:rPr>
        <w:t> </w:t>
      </w:r>
      <w:r w:rsidR="00D504F5">
        <w:rPr>
          <w:rFonts w:ascii="Blender" w:hAnsi="Blender" w:cs="Blender"/>
          <w:noProof/>
          <w:sz w:val="20"/>
          <w:szCs w:val="20"/>
          <w:u w:val="single"/>
          <w:rtl/>
        </w:rPr>
        <w:t> </w:t>
      </w:r>
      <w:r w:rsidR="00D504F5">
        <w:rPr>
          <w:rFonts w:ascii="Blender" w:hAnsi="Blender" w:cs="Blender"/>
          <w:noProof/>
          <w:sz w:val="20"/>
          <w:szCs w:val="20"/>
          <w:u w:val="single"/>
          <w:rtl/>
        </w:rPr>
        <w:t> </w:t>
      </w:r>
      <w:r w:rsidR="00D504F5">
        <w:rPr>
          <w:rFonts w:ascii="Blender" w:hAnsi="Blender" w:cs="Blender"/>
          <w:noProof/>
          <w:sz w:val="20"/>
          <w:szCs w:val="20"/>
          <w:u w:val="single"/>
          <w:rtl/>
        </w:rPr>
        <w:t> </w:t>
      </w:r>
      <w:r w:rsidR="00D504F5">
        <w:rPr>
          <w:rFonts w:ascii="Blender" w:hAnsi="Blender" w:cs="Blender"/>
          <w:noProof/>
          <w:sz w:val="20"/>
          <w:szCs w:val="20"/>
          <w:u w:val="single"/>
          <w:rtl/>
        </w:rPr>
        <w:t> </w:t>
      </w:r>
      <w:r w:rsidR="00D504F5">
        <w:rPr>
          <w:rFonts w:ascii="Blender" w:hAnsi="Blender" w:cs="Blender"/>
          <w:sz w:val="20"/>
          <w:szCs w:val="20"/>
          <w:u w:val="single"/>
          <w:rtl/>
        </w:rPr>
        <w:fldChar w:fldCharType="end"/>
      </w:r>
      <w:r w:rsidRPr="00D3452D">
        <w:rPr>
          <w:rFonts w:ascii="Blender" w:hAnsi="Blender" w:cs="Blender" w:hint="cs"/>
          <w:sz w:val="20"/>
          <w:szCs w:val="20"/>
          <w:rtl/>
        </w:rPr>
        <w:t xml:space="preserve">  </w:t>
      </w:r>
      <w:r w:rsidR="00B140CF">
        <w:rPr>
          <w:rFonts w:ascii="Blender" w:hAnsi="Blender" w:cs="Blender" w:hint="cs"/>
          <w:sz w:val="20"/>
          <w:szCs w:val="20"/>
          <w:rtl/>
        </w:rPr>
        <w:t xml:space="preserve"> </w:t>
      </w:r>
      <w:r w:rsidR="00DB6576">
        <w:rPr>
          <w:rFonts w:ascii="Blender" w:hAnsi="Blender" w:cs="Blender" w:hint="cs"/>
          <w:sz w:val="20"/>
          <w:szCs w:val="20"/>
          <w:rtl/>
        </w:rPr>
        <w:t xml:space="preserve">  </w:t>
      </w:r>
      <w:r w:rsidRPr="00D3452D">
        <w:rPr>
          <w:rFonts w:ascii="Blender" w:hAnsi="Blender" w:cs="Blender" w:hint="cs"/>
          <w:sz w:val="20"/>
          <w:szCs w:val="20"/>
          <w:rtl/>
        </w:rPr>
        <w:t xml:space="preserve">כתובת   </w:t>
      </w:r>
      <w:r w:rsidR="00D504F5">
        <w:rPr>
          <w:rFonts w:ascii="Blender" w:hAnsi="Blender" w:cs="Blender"/>
          <w:sz w:val="20"/>
          <w:szCs w:val="20"/>
          <w:u w:val="single"/>
          <w:rtl/>
        </w:rPr>
        <w:fldChar w:fldCharType="begin">
          <w:ffData>
            <w:name w:val=""/>
            <w:enabled/>
            <w:calcOnExit w:val="0"/>
            <w:statusText w:type="text" w:val="כתובת ההורה האחראי הנוסף"/>
            <w:textInput/>
          </w:ffData>
        </w:fldChar>
      </w:r>
      <w:r w:rsidR="00D504F5">
        <w:rPr>
          <w:rFonts w:ascii="Blender" w:hAnsi="Blender" w:cs="Blender"/>
          <w:sz w:val="20"/>
          <w:szCs w:val="20"/>
          <w:u w:val="single"/>
          <w:rtl/>
        </w:rPr>
        <w:instrText xml:space="preserve"> </w:instrText>
      </w:r>
      <w:r w:rsidR="00D504F5">
        <w:rPr>
          <w:rFonts w:ascii="Blender" w:hAnsi="Blender" w:cs="Blender"/>
          <w:sz w:val="20"/>
          <w:szCs w:val="20"/>
          <w:u w:val="single"/>
        </w:rPr>
        <w:instrText>FORMTEXT</w:instrText>
      </w:r>
      <w:r w:rsidR="00D504F5">
        <w:rPr>
          <w:rFonts w:ascii="Blender" w:hAnsi="Blender" w:cs="Blender"/>
          <w:sz w:val="20"/>
          <w:szCs w:val="20"/>
          <w:u w:val="single"/>
          <w:rtl/>
        </w:rPr>
        <w:instrText xml:space="preserve"> </w:instrText>
      </w:r>
      <w:r w:rsidR="00D504F5">
        <w:rPr>
          <w:rFonts w:ascii="Blender" w:hAnsi="Blender" w:cs="Blender"/>
          <w:sz w:val="20"/>
          <w:szCs w:val="20"/>
          <w:u w:val="single"/>
          <w:rtl/>
        </w:rPr>
      </w:r>
      <w:r w:rsidR="00D504F5">
        <w:rPr>
          <w:rFonts w:ascii="Blender" w:hAnsi="Blender" w:cs="Blender"/>
          <w:sz w:val="20"/>
          <w:szCs w:val="20"/>
          <w:u w:val="single"/>
          <w:rtl/>
        </w:rPr>
        <w:fldChar w:fldCharType="separate"/>
      </w:r>
      <w:r w:rsidR="00D504F5">
        <w:rPr>
          <w:rFonts w:ascii="Blender" w:hAnsi="Blender" w:cs="Blender"/>
          <w:noProof/>
          <w:sz w:val="20"/>
          <w:szCs w:val="20"/>
          <w:u w:val="single"/>
          <w:rtl/>
        </w:rPr>
        <w:t> </w:t>
      </w:r>
      <w:r w:rsidR="00D504F5">
        <w:rPr>
          <w:rFonts w:ascii="Blender" w:hAnsi="Blender" w:cs="Blender"/>
          <w:noProof/>
          <w:sz w:val="20"/>
          <w:szCs w:val="20"/>
          <w:u w:val="single"/>
          <w:rtl/>
        </w:rPr>
        <w:t> </w:t>
      </w:r>
      <w:r w:rsidR="00D504F5">
        <w:rPr>
          <w:rFonts w:ascii="Blender" w:hAnsi="Blender" w:cs="Blender"/>
          <w:noProof/>
          <w:sz w:val="20"/>
          <w:szCs w:val="20"/>
          <w:u w:val="single"/>
          <w:rtl/>
        </w:rPr>
        <w:t> </w:t>
      </w:r>
      <w:r w:rsidR="00D504F5">
        <w:rPr>
          <w:rFonts w:ascii="Blender" w:hAnsi="Blender" w:cs="Blender"/>
          <w:noProof/>
          <w:sz w:val="20"/>
          <w:szCs w:val="20"/>
          <w:u w:val="single"/>
          <w:rtl/>
        </w:rPr>
        <w:t> </w:t>
      </w:r>
      <w:r w:rsidR="00D504F5">
        <w:rPr>
          <w:rFonts w:ascii="Blender" w:hAnsi="Blender" w:cs="Blender"/>
          <w:noProof/>
          <w:sz w:val="20"/>
          <w:szCs w:val="20"/>
          <w:u w:val="single"/>
          <w:rtl/>
        </w:rPr>
        <w:t> </w:t>
      </w:r>
      <w:r w:rsidR="00D504F5">
        <w:rPr>
          <w:rFonts w:ascii="Blender" w:hAnsi="Blender" w:cs="Blender"/>
          <w:sz w:val="20"/>
          <w:szCs w:val="20"/>
          <w:u w:val="single"/>
          <w:rtl/>
        </w:rPr>
        <w:fldChar w:fldCharType="end"/>
      </w:r>
      <w:r w:rsidRPr="00D3452D">
        <w:rPr>
          <w:rFonts w:ascii="Blender" w:hAnsi="Blender" w:cs="Blender" w:hint="cs"/>
          <w:sz w:val="20"/>
          <w:szCs w:val="20"/>
          <w:rtl/>
        </w:rPr>
        <w:t xml:space="preserve">    </w:t>
      </w:r>
      <w:r w:rsidR="00DB6576">
        <w:rPr>
          <w:rFonts w:ascii="Blender" w:hAnsi="Blender" w:cs="Blender" w:hint="cs"/>
          <w:sz w:val="20"/>
          <w:szCs w:val="20"/>
          <w:rtl/>
        </w:rPr>
        <w:t xml:space="preserve">     </w:t>
      </w:r>
      <w:r w:rsidRPr="00D3452D">
        <w:rPr>
          <w:rFonts w:ascii="Blender" w:hAnsi="Blender" w:cs="Blender" w:hint="cs"/>
          <w:sz w:val="20"/>
          <w:szCs w:val="20"/>
          <w:rtl/>
        </w:rPr>
        <w:t xml:space="preserve"> טלפון </w:t>
      </w:r>
      <w:r w:rsidR="00D504F5">
        <w:rPr>
          <w:rFonts w:ascii="Blender" w:hAnsi="Blender" w:cs="Blender"/>
          <w:sz w:val="20"/>
          <w:szCs w:val="20"/>
          <w:u w:val="single"/>
          <w:rtl/>
        </w:rPr>
        <w:fldChar w:fldCharType="begin">
          <w:ffData>
            <w:name w:val=""/>
            <w:enabled/>
            <w:calcOnExit w:val="0"/>
            <w:statusText w:type="text" w:val="טלפון ההורה האחראי הנוסף"/>
            <w:textInput/>
          </w:ffData>
        </w:fldChar>
      </w:r>
      <w:r w:rsidR="00D504F5">
        <w:rPr>
          <w:rFonts w:ascii="Blender" w:hAnsi="Blender" w:cs="Blender"/>
          <w:sz w:val="20"/>
          <w:szCs w:val="20"/>
          <w:u w:val="single"/>
          <w:rtl/>
        </w:rPr>
        <w:instrText xml:space="preserve"> </w:instrText>
      </w:r>
      <w:r w:rsidR="00D504F5">
        <w:rPr>
          <w:rFonts w:ascii="Blender" w:hAnsi="Blender" w:cs="Blender"/>
          <w:sz w:val="20"/>
          <w:szCs w:val="20"/>
          <w:u w:val="single"/>
        </w:rPr>
        <w:instrText>FORMTEXT</w:instrText>
      </w:r>
      <w:r w:rsidR="00D504F5">
        <w:rPr>
          <w:rFonts w:ascii="Blender" w:hAnsi="Blender" w:cs="Blender"/>
          <w:sz w:val="20"/>
          <w:szCs w:val="20"/>
          <w:u w:val="single"/>
          <w:rtl/>
        </w:rPr>
        <w:instrText xml:space="preserve"> </w:instrText>
      </w:r>
      <w:r w:rsidR="00D504F5">
        <w:rPr>
          <w:rFonts w:ascii="Blender" w:hAnsi="Blender" w:cs="Blender"/>
          <w:sz w:val="20"/>
          <w:szCs w:val="20"/>
          <w:u w:val="single"/>
          <w:rtl/>
        </w:rPr>
      </w:r>
      <w:r w:rsidR="00D504F5">
        <w:rPr>
          <w:rFonts w:ascii="Blender" w:hAnsi="Blender" w:cs="Blender"/>
          <w:sz w:val="20"/>
          <w:szCs w:val="20"/>
          <w:u w:val="single"/>
          <w:rtl/>
        </w:rPr>
        <w:fldChar w:fldCharType="separate"/>
      </w:r>
      <w:r w:rsidR="00D504F5">
        <w:rPr>
          <w:rFonts w:ascii="Blender" w:hAnsi="Blender" w:cs="Blender"/>
          <w:noProof/>
          <w:sz w:val="20"/>
          <w:szCs w:val="20"/>
          <w:u w:val="single"/>
          <w:rtl/>
        </w:rPr>
        <w:t> </w:t>
      </w:r>
      <w:r w:rsidR="00D504F5">
        <w:rPr>
          <w:rFonts w:ascii="Blender" w:hAnsi="Blender" w:cs="Blender"/>
          <w:noProof/>
          <w:sz w:val="20"/>
          <w:szCs w:val="20"/>
          <w:u w:val="single"/>
          <w:rtl/>
        </w:rPr>
        <w:t> </w:t>
      </w:r>
      <w:r w:rsidR="00D504F5">
        <w:rPr>
          <w:rFonts w:ascii="Blender" w:hAnsi="Blender" w:cs="Blender"/>
          <w:noProof/>
          <w:sz w:val="20"/>
          <w:szCs w:val="20"/>
          <w:u w:val="single"/>
          <w:rtl/>
        </w:rPr>
        <w:t> </w:t>
      </w:r>
      <w:r w:rsidR="00D504F5">
        <w:rPr>
          <w:rFonts w:ascii="Blender" w:hAnsi="Blender" w:cs="Blender"/>
          <w:noProof/>
          <w:sz w:val="20"/>
          <w:szCs w:val="20"/>
          <w:u w:val="single"/>
          <w:rtl/>
        </w:rPr>
        <w:t> </w:t>
      </w:r>
      <w:r w:rsidR="00D504F5">
        <w:rPr>
          <w:rFonts w:ascii="Blender" w:hAnsi="Blender" w:cs="Blender"/>
          <w:noProof/>
          <w:sz w:val="20"/>
          <w:szCs w:val="20"/>
          <w:u w:val="single"/>
          <w:rtl/>
        </w:rPr>
        <w:t> </w:t>
      </w:r>
      <w:r w:rsidR="00D504F5">
        <w:rPr>
          <w:rFonts w:ascii="Blender" w:hAnsi="Blender" w:cs="Blender"/>
          <w:sz w:val="20"/>
          <w:szCs w:val="20"/>
          <w:u w:val="single"/>
          <w:rtl/>
        </w:rPr>
        <w:fldChar w:fldCharType="end"/>
      </w:r>
      <w:r w:rsidRPr="00D3452D">
        <w:rPr>
          <w:rFonts w:ascii="Blender" w:hAnsi="Blender" w:cs="Blender" w:hint="cs"/>
          <w:sz w:val="20"/>
          <w:szCs w:val="20"/>
          <w:rtl/>
        </w:rPr>
        <w:t xml:space="preserve"> </w:t>
      </w:r>
      <w:r w:rsidR="00B140CF">
        <w:rPr>
          <w:rFonts w:ascii="Blender" w:hAnsi="Blender" w:cs="Blender" w:hint="cs"/>
          <w:sz w:val="20"/>
          <w:szCs w:val="20"/>
          <w:rtl/>
        </w:rPr>
        <w:t xml:space="preserve"> </w:t>
      </w:r>
      <w:r w:rsidR="00DB6576">
        <w:rPr>
          <w:rFonts w:ascii="Blender" w:hAnsi="Blender" w:cs="Blender" w:hint="cs"/>
          <w:sz w:val="20"/>
          <w:szCs w:val="20"/>
          <w:rtl/>
        </w:rPr>
        <w:t xml:space="preserve"> </w:t>
      </w:r>
      <w:r w:rsidR="00B140CF">
        <w:rPr>
          <w:rFonts w:ascii="Blender" w:hAnsi="Blender" w:cs="Blender" w:hint="cs"/>
          <w:sz w:val="20"/>
          <w:szCs w:val="20"/>
          <w:rtl/>
        </w:rPr>
        <w:t xml:space="preserve"> .</w:t>
      </w:r>
      <w:r w:rsidRPr="00D3452D">
        <w:rPr>
          <w:rFonts w:ascii="Blender" w:hAnsi="Blender" w:cs="Blender" w:hint="cs"/>
          <w:sz w:val="20"/>
          <w:szCs w:val="20"/>
          <w:rtl/>
        </w:rPr>
        <w:t>(להלן "האחראי הנוסף")</w:t>
      </w:r>
    </w:p>
    <w:p w14:paraId="1E0B770A" w14:textId="00CA7488" w:rsidR="00DF2D20" w:rsidRPr="00D3452D" w:rsidRDefault="00D504F5" w:rsidP="00DF2D20">
      <w:pPr>
        <w:tabs>
          <w:tab w:val="left" w:pos="2726"/>
          <w:tab w:val="left" w:pos="5066"/>
          <w:tab w:val="left" w:pos="7226"/>
        </w:tabs>
        <w:ind w:left="-569"/>
        <w:jc w:val="both"/>
        <w:rPr>
          <w:rFonts w:ascii="Blender" w:hAnsi="Blender" w:cs="Blender"/>
          <w:sz w:val="20"/>
          <w:szCs w:val="20"/>
          <w:rtl/>
        </w:rPr>
      </w:pPr>
      <w:r>
        <w:rPr>
          <w:rFonts w:ascii="Blender" w:hAnsi="Blender" w:cs="Blender"/>
          <w:sz w:val="20"/>
          <w:szCs w:val="20"/>
          <w:rtl/>
        </w:rPr>
        <w:fldChar w:fldCharType="begin">
          <w:ffData>
            <w:name w:val=""/>
            <w:enabled/>
            <w:calcOnExit w:val="0"/>
            <w:statusText w:type="text" w:val="הנני מצהיר כי הרישום נעשה בהסכמת האחראי הנוסף ועל דעתו"/>
            <w:checkBox>
              <w:sizeAuto/>
              <w:default w:val="0"/>
            </w:checkBox>
          </w:ffData>
        </w:fldChar>
      </w:r>
      <w:r>
        <w:rPr>
          <w:rFonts w:ascii="Blender" w:hAnsi="Blender" w:cs="Blender"/>
          <w:sz w:val="20"/>
          <w:szCs w:val="20"/>
          <w:rtl/>
        </w:rPr>
        <w:instrText xml:space="preserve"> </w:instrText>
      </w:r>
      <w:r>
        <w:rPr>
          <w:rFonts w:ascii="Blender" w:hAnsi="Blender" w:cs="Blender"/>
          <w:sz w:val="20"/>
          <w:szCs w:val="20"/>
        </w:rPr>
        <w:instrText>FORMCHECKBOX</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end"/>
      </w:r>
      <w:r w:rsidR="00DF2D20" w:rsidRPr="00D3452D">
        <w:rPr>
          <w:rFonts w:ascii="Blender" w:hAnsi="Blender" w:cs="Blender" w:hint="cs"/>
          <w:sz w:val="20"/>
          <w:szCs w:val="20"/>
          <w:rtl/>
        </w:rPr>
        <w:t xml:space="preserve"> מצהיר כי הרישום נעשה בהסכמת האחראי הנוסף ועל דעתו</w:t>
      </w:r>
    </w:p>
    <w:p w14:paraId="38E27993" w14:textId="139B0E8D" w:rsidR="00DF2D20" w:rsidRPr="00D3452D" w:rsidRDefault="00D504F5" w:rsidP="00DF2D20">
      <w:pPr>
        <w:tabs>
          <w:tab w:val="left" w:pos="2726"/>
          <w:tab w:val="left" w:pos="5066"/>
          <w:tab w:val="left" w:pos="7226"/>
        </w:tabs>
        <w:ind w:left="-569"/>
        <w:jc w:val="both"/>
        <w:rPr>
          <w:rFonts w:ascii="Blender" w:hAnsi="Blender" w:cs="Blender"/>
          <w:sz w:val="20"/>
          <w:szCs w:val="20"/>
          <w:rtl/>
        </w:rPr>
      </w:pPr>
      <w:r>
        <w:rPr>
          <w:rFonts w:ascii="Blender" w:hAnsi="Blender" w:cs="Blender"/>
          <w:sz w:val="20"/>
          <w:szCs w:val="20"/>
          <w:rtl/>
        </w:rPr>
        <w:fldChar w:fldCharType="begin">
          <w:ffData>
            <w:name w:val=""/>
            <w:enabled/>
            <w:calcOnExit w:val="0"/>
            <w:statusText w:type="text" w:val="הנני מצהיר כי ניסיתי ללא הצלחה לאתר את האחראי הנוסף ולידעו בדבר הרישום"/>
            <w:checkBox>
              <w:sizeAuto/>
              <w:default w:val="0"/>
            </w:checkBox>
          </w:ffData>
        </w:fldChar>
      </w:r>
      <w:r>
        <w:rPr>
          <w:rFonts w:ascii="Blender" w:hAnsi="Blender" w:cs="Blender"/>
          <w:sz w:val="20"/>
          <w:szCs w:val="20"/>
          <w:rtl/>
        </w:rPr>
        <w:instrText xml:space="preserve"> </w:instrText>
      </w:r>
      <w:r>
        <w:rPr>
          <w:rFonts w:ascii="Blender" w:hAnsi="Blender" w:cs="Blender"/>
          <w:sz w:val="20"/>
          <w:szCs w:val="20"/>
        </w:rPr>
        <w:instrText>FORMCHECKBOX</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end"/>
      </w:r>
      <w:r w:rsidR="00DF2D20" w:rsidRPr="00D3452D">
        <w:rPr>
          <w:rFonts w:ascii="Blender" w:hAnsi="Blender" w:cs="Blender" w:hint="cs"/>
          <w:sz w:val="20"/>
          <w:szCs w:val="20"/>
          <w:rtl/>
        </w:rPr>
        <w:t xml:space="preserve"> ניסיתי ללא הצלחה לאתר את האחראי הנוסף ולידעו בדבר הרישום</w:t>
      </w:r>
    </w:p>
    <w:p w14:paraId="635EC60E" w14:textId="6FD5C296" w:rsidR="00B140CF" w:rsidRPr="00D3452D" w:rsidRDefault="00D504F5" w:rsidP="00B140CF">
      <w:pPr>
        <w:tabs>
          <w:tab w:val="left" w:pos="2726"/>
          <w:tab w:val="left" w:pos="5066"/>
          <w:tab w:val="left" w:pos="7226"/>
        </w:tabs>
        <w:ind w:left="-569"/>
        <w:jc w:val="both"/>
        <w:rPr>
          <w:rFonts w:ascii="Blender" w:hAnsi="Blender" w:cs="Blender"/>
          <w:b/>
          <w:bCs/>
          <w:sz w:val="20"/>
          <w:szCs w:val="20"/>
          <w:rtl/>
        </w:rPr>
      </w:pPr>
      <w:r>
        <w:rPr>
          <w:rFonts w:ascii="Blender" w:hAnsi="Blender" w:cs="Blender"/>
          <w:sz w:val="20"/>
          <w:szCs w:val="20"/>
          <w:rtl/>
        </w:rPr>
        <w:fldChar w:fldCharType="begin">
          <w:ffData>
            <w:name w:val=""/>
            <w:enabled/>
            <w:calcOnExit w:val="0"/>
            <w:statusText w:type="text" w:val="הנני מצהיר כי הנני האפוטרופוס החוקי של הקטין ואחראי בלעדי על חינוכו (חובה לצרף פסק דין המאשר ביטול אפטרופוסות של ההורה האחר)."/>
            <w:checkBox>
              <w:sizeAuto/>
              <w:default w:val="0"/>
            </w:checkBox>
          </w:ffData>
        </w:fldChar>
      </w:r>
      <w:r>
        <w:rPr>
          <w:rFonts w:ascii="Blender" w:hAnsi="Blender" w:cs="Blender"/>
          <w:sz w:val="20"/>
          <w:szCs w:val="20"/>
          <w:rtl/>
        </w:rPr>
        <w:instrText xml:space="preserve"> </w:instrText>
      </w:r>
      <w:r>
        <w:rPr>
          <w:rFonts w:ascii="Blender" w:hAnsi="Blender" w:cs="Blender"/>
          <w:sz w:val="20"/>
          <w:szCs w:val="20"/>
        </w:rPr>
        <w:instrText>FORMCHECKBOX</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end"/>
      </w:r>
      <w:r w:rsidR="00DF2D20" w:rsidRPr="00D3452D">
        <w:rPr>
          <w:rFonts w:ascii="Blender" w:hAnsi="Blender" w:cs="Blender" w:hint="cs"/>
          <w:sz w:val="20"/>
          <w:szCs w:val="20"/>
          <w:rtl/>
        </w:rPr>
        <w:t xml:space="preserve"> הנני האפוטרופוס החוקי של הקטין ואחראי בלעדי על חינוכו (חובה לצרף פסק דין המאשר ביטול</w:t>
      </w:r>
      <w:r w:rsidR="00B140CF">
        <w:rPr>
          <w:rFonts w:ascii="Blender" w:hAnsi="Blender" w:cs="Blender" w:hint="cs"/>
          <w:sz w:val="20"/>
          <w:szCs w:val="20"/>
          <w:rtl/>
        </w:rPr>
        <w:t xml:space="preserve"> </w:t>
      </w:r>
      <w:r w:rsidR="00B140CF" w:rsidRPr="00D3452D">
        <w:rPr>
          <w:rFonts w:ascii="Blender" w:hAnsi="Blender" w:cs="Blender" w:hint="cs"/>
          <w:sz w:val="20"/>
          <w:szCs w:val="20"/>
          <w:rtl/>
        </w:rPr>
        <w:t>אפטרופוסות של ההורה האחר).</w:t>
      </w:r>
    </w:p>
    <w:p w14:paraId="45E0F621" w14:textId="77777777" w:rsidR="00DF2D20" w:rsidRPr="00D3452D" w:rsidRDefault="00DF2D20" w:rsidP="00B140CF">
      <w:pPr>
        <w:tabs>
          <w:tab w:val="left" w:pos="2726"/>
          <w:tab w:val="left" w:pos="5066"/>
          <w:tab w:val="left" w:pos="7226"/>
        </w:tabs>
        <w:ind w:left="-569"/>
        <w:jc w:val="both"/>
        <w:rPr>
          <w:rFonts w:ascii="Blender" w:hAnsi="Blender" w:cs="Blender"/>
          <w:b/>
          <w:bCs/>
          <w:sz w:val="20"/>
          <w:szCs w:val="20"/>
          <w:rtl/>
        </w:rPr>
      </w:pPr>
      <w:r w:rsidRPr="00D3452D">
        <w:rPr>
          <w:rFonts w:ascii="Blender" w:hAnsi="Blender" w:cs="Blender" w:hint="cs"/>
          <w:sz w:val="20"/>
          <w:szCs w:val="20"/>
          <w:rtl/>
        </w:rPr>
        <w:t xml:space="preserve">     </w:t>
      </w:r>
    </w:p>
    <w:p w14:paraId="624F312B" w14:textId="77777777" w:rsidR="007E18FD" w:rsidRPr="00D3452D" w:rsidRDefault="007E2610" w:rsidP="00D504F5">
      <w:pPr>
        <w:tabs>
          <w:tab w:val="left" w:pos="2726"/>
          <w:tab w:val="left" w:pos="5066"/>
          <w:tab w:val="left" w:pos="7226"/>
        </w:tabs>
        <w:ind w:left="-567"/>
        <w:jc w:val="both"/>
        <w:outlineLvl w:val="1"/>
        <w:rPr>
          <w:rFonts w:ascii="Blender" w:hAnsi="Blender" w:cs="Blender"/>
          <w:b/>
          <w:bCs/>
          <w:rtl/>
        </w:rPr>
      </w:pPr>
      <w:r w:rsidRPr="00D3452D">
        <w:rPr>
          <w:rFonts w:ascii="Blender" w:hAnsi="Blender" w:cs="Blender" w:hint="cs"/>
          <w:b/>
          <w:bCs/>
          <w:rtl/>
        </w:rPr>
        <w:t>ד</w:t>
      </w:r>
      <w:r w:rsidR="00151A1B" w:rsidRPr="00D3452D">
        <w:rPr>
          <w:rFonts w:ascii="Blender" w:hAnsi="Blender" w:cs="Blender" w:hint="cs"/>
          <w:b/>
          <w:bCs/>
          <w:rtl/>
        </w:rPr>
        <w:t>. תנאים בסיסיים לקבלה למשפחתון</w:t>
      </w:r>
    </w:p>
    <w:p w14:paraId="131E2F04" w14:textId="77777777" w:rsidR="00151A1B" w:rsidRPr="00D3452D" w:rsidRDefault="00151A1B" w:rsidP="00151A1B">
      <w:pPr>
        <w:tabs>
          <w:tab w:val="left" w:pos="2726"/>
          <w:tab w:val="left" w:pos="5066"/>
          <w:tab w:val="left" w:pos="7226"/>
        </w:tabs>
        <w:ind w:left="-569"/>
        <w:jc w:val="both"/>
        <w:rPr>
          <w:rFonts w:ascii="Blender" w:hAnsi="Blender" w:cs="Blender"/>
          <w:sz w:val="20"/>
          <w:szCs w:val="20"/>
          <w:rtl/>
        </w:rPr>
      </w:pPr>
      <w:r w:rsidRPr="00D3452D">
        <w:rPr>
          <w:rFonts w:ascii="Blender" w:hAnsi="Blender" w:cs="Blender" w:hint="cs"/>
          <w:sz w:val="20"/>
          <w:szCs w:val="20"/>
          <w:rtl/>
        </w:rPr>
        <w:t xml:space="preserve">1. </w:t>
      </w:r>
      <w:r w:rsidR="007E2610" w:rsidRPr="00D3452D">
        <w:rPr>
          <w:rFonts w:ascii="Blender" w:hAnsi="Blender" w:cs="Blender" w:hint="cs"/>
          <w:sz w:val="20"/>
          <w:szCs w:val="20"/>
          <w:rtl/>
        </w:rPr>
        <w:t>ועדת קבלה והודעה על קבלה למשפחתון</w:t>
      </w:r>
    </w:p>
    <w:p w14:paraId="07FE719E" w14:textId="77777777" w:rsidR="007E2610" w:rsidRPr="00D3452D" w:rsidRDefault="007E2610" w:rsidP="00151A1B">
      <w:pPr>
        <w:tabs>
          <w:tab w:val="left" w:pos="2726"/>
          <w:tab w:val="left" w:pos="5066"/>
          <w:tab w:val="left" w:pos="7226"/>
        </w:tabs>
        <w:ind w:left="-569"/>
        <w:jc w:val="both"/>
        <w:rPr>
          <w:rFonts w:ascii="Blender" w:hAnsi="Blender" w:cs="Blender"/>
          <w:sz w:val="20"/>
          <w:szCs w:val="20"/>
          <w:rtl/>
        </w:rPr>
      </w:pPr>
      <w:r w:rsidRPr="00D3452D">
        <w:rPr>
          <w:rFonts w:ascii="Blender" w:hAnsi="Blender" w:cs="Blender" w:hint="cs"/>
          <w:sz w:val="20"/>
          <w:szCs w:val="20"/>
          <w:rtl/>
        </w:rPr>
        <w:t>2. דמי הרשמה בסך 133 ₪ (אינם מוחזרים מכל סיבה שהיא)</w:t>
      </w:r>
    </w:p>
    <w:p w14:paraId="4759609D" w14:textId="77777777" w:rsidR="00D3452D" w:rsidRDefault="007E2610" w:rsidP="00952A55">
      <w:pPr>
        <w:tabs>
          <w:tab w:val="left" w:pos="2726"/>
          <w:tab w:val="left" w:pos="5066"/>
          <w:tab w:val="left" w:pos="7226"/>
        </w:tabs>
        <w:ind w:left="-427" w:hanging="142"/>
        <w:jc w:val="both"/>
        <w:rPr>
          <w:rFonts w:ascii="Blender" w:hAnsi="Blender" w:cs="Blender"/>
          <w:sz w:val="20"/>
          <w:szCs w:val="20"/>
          <w:rtl/>
        </w:rPr>
      </w:pPr>
      <w:r w:rsidRPr="00D3452D">
        <w:rPr>
          <w:rFonts w:ascii="Blender" w:hAnsi="Blender" w:cs="Blender" w:hint="cs"/>
          <w:sz w:val="20"/>
          <w:szCs w:val="20"/>
          <w:rtl/>
        </w:rPr>
        <w:t xml:space="preserve">3. הנני מאשר בזאת כי קראתי את נוהל ועדות קבלה כפי שמפורסם באתר מעונות יום ומשפחתונים, לשם הוכחת הקדימות המגיעה לי </w:t>
      </w:r>
      <w:r w:rsidR="00D3452D">
        <w:rPr>
          <w:rFonts w:ascii="Blender" w:hAnsi="Blender" w:cs="Blender" w:hint="cs"/>
          <w:sz w:val="20"/>
          <w:szCs w:val="20"/>
          <w:rtl/>
        </w:rPr>
        <w:t xml:space="preserve">  </w:t>
      </w:r>
      <w:r w:rsidRPr="00D3452D">
        <w:rPr>
          <w:rFonts w:ascii="Blender" w:hAnsi="Blender" w:cs="Blender" w:hint="cs"/>
          <w:sz w:val="20"/>
          <w:szCs w:val="20"/>
          <w:rtl/>
        </w:rPr>
        <w:t xml:space="preserve">בוועדת קבלה למשפחתונים. ידוע לי כי ככל שלא אמציא את כל המסמכים בהתאם לנוהל ועדות קבלה, הרי שהוועדה תקבל את החלטתה על סמך המסמכים המצורפים בזאת וכי אי הגשת המסמכים כנדרש עלולה להוות סיבה לדחיית מועמדות בני/ בתי </w:t>
      </w:r>
    </w:p>
    <w:p w14:paraId="4ADC32F0" w14:textId="77777777" w:rsidR="007E2610" w:rsidRPr="00D3452D" w:rsidRDefault="00952A55" w:rsidP="00952A55">
      <w:pPr>
        <w:tabs>
          <w:tab w:val="left" w:pos="2726"/>
          <w:tab w:val="left" w:pos="5066"/>
          <w:tab w:val="left" w:pos="7226"/>
        </w:tabs>
        <w:ind w:left="-427" w:hanging="142"/>
        <w:jc w:val="both"/>
        <w:rPr>
          <w:rFonts w:ascii="Blender" w:hAnsi="Blender" w:cs="Blender"/>
          <w:sz w:val="20"/>
          <w:szCs w:val="20"/>
          <w:rtl/>
        </w:rPr>
      </w:pPr>
      <w:r>
        <w:rPr>
          <w:rFonts w:ascii="Blender" w:hAnsi="Blender" w:cs="Blender" w:hint="cs"/>
          <w:sz w:val="20"/>
          <w:szCs w:val="20"/>
          <w:rtl/>
        </w:rPr>
        <w:tab/>
      </w:r>
      <w:r w:rsidR="007E2610" w:rsidRPr="00D3452D">
        <w:rPr>
          <w:rFonts w:ascii="Blender" w:hAnsi="Blender" w:cs="Blender" w:hint="cs"/>
          <w:sz w:val="20"/>
          <w:szCs w:val="20"/>
          <w:rtl/>
        </w:rPr>
        <w:t>ע"י הוועדה.</w:t>
      </w:r>
    </w:p>
    <w:p w14:paraId="7C9AFB19" w14:textId="77777777" w:rsidR="007E2610" w:rsidRPr="00D3452D" w:rsidRDefault="007E2610" w:rsidP="00151A1B">
      <w:pPr>
        <w:tabs>
          <w:tab w:val="left" w:pos="2726"/>
          <w:tab w:val="left" w:pos="5066"/>
          <w:tab w:val="left" w:pos="7226"/>
        </w:tabs>
        <w:ind w:left="-569"/>
        <w:jc w:val="both"/>
        <w:rPr>
          <w:rFonts w:ascii="Blender" w:hAnsi="Blender" w:cs="Blender"/>
          <w:sz w:val="20"/>
          <w:szCs w:val="20"/>
          <w:rtl/>
        </w:rPr>
      </w:pPr>
      <w:r w:rsidRPr="00D3452D">
        <w:rPr>
          <w:rFonts w:ascii="Blender" w:hAnsi="Blender" w:cs="Blender" w:hint="cs"/>
          <w:sz w:val="20"/>
          <w:szCs w:val="20"/>
          <w:rtl/>
        </w:rPr>
        <w:t>4. האחריות לרישום במשרד העבודה, הרווחה והשירותים החברתיים וקבלת דרגת תשלום הינה באחריות ההורים</w:t>
      </w:r>
    </w:p>
    <w:p w14:paraId="609FED15" w14:textId="77777777" w:rsidR="007E2610" w:rsidRPr="00D3452D" w:rsidRDefault="007E2610" w:rsidP="00151A1B">
      <w:pPr>
        <w:tabs>
          <w:tab w:val="left" w:pos="2726"/>
          <w:tab w:val="left" w:pos="5066"/>
          <w:tab w:val="left" w:pos="7226"/>
        </w:tabs>
        <w:ind w:left="-569"/>
        <w:jc w:val="both"/>
        <w:rPr>
          <w:rFonts w:ascii="Blender" w:hAnsi="Blender" w:cs="Blender"/>
          <w:sz w:val="20"/>
          <w:szCs w:val="20"/>
          <w:rtl/>
        </w:rPr>
      </w:pPr>
      <w:r w:rsidRPr="00D3452D">
        <w:rPr>
          <w:rFonts w:ascii="Blender" w:hAnsi="Blender" w:cs="Blender" w:hint="cs"/>
          <w:sz w:val="20"/>
          <w:szCs w:val="20"/>
          <w:rtl/>
        </w:rPr>
        <w:t>5</w:t>
      </w:r>
      <w:r w:rsidRPr="00B140CF">
        <w:rPr>
          <w:rFonts w:ascii="Blender" w:hAnsi="Blender" w:cs="Blender" w:hint="cs"/>
          <w:sz w:val="19"/>
          <w:szCs w:val="19"/>
          <w:rtl/>
        </w:rPr>
        <w:t>. התשלום למשפחתון הוא מלא עד קבלת דרגה ממשרד העבודה הרווחה והשירותים החברתיים (הפרשים יוחזרו</w:t>
      </w:r>
      <w:r w:rsidR="00B140CF" w:rsidRPr="00B140CF">
        <w:rPr>
          <w:rFonts w:ascii="Blender" w:hAnsi="Blender" w:cs="Blender" w:hint="cs"/>
          <w:sz w:val="19"/>
          <w:szCs w:val="19"/>
          <w:rtl/>
        </w:rPr>
        <w:t>/ יקוזזו</w:t>
      </w:r>
      <w:r w:rsidRPr="00B140CF">
        <w:rPr>
          <w:rFonts w:ascii="Blender" w:hAnsi="Blender" w:cs="Blender" w:hint="cs"/>
          <w:sz w:val="19"/>
          <w:szCs w:val="19"/>
          <w:rtl/>
        </w:rPr>
        <w:t xml:space="preserve"> בהתאם לזכאות)</w:t>
      </w:r>
    </w:p>
    <w:p w14:paraId="72573A55" w14:textId="77777777" w:rsidR="007E2610" w:rsidRPr="00D3452D" w:rsidRDefault="007E2610" w:rsidP="00D504F5">
      <w:pPr>
        <w:pBdr>
          <w:top w:val="single" w:sz="12" w:space="1" w:color="auto"/>
          <w:left w:val="single" w:sz="12" w:space="4" w:color="auto"/>
          <w:bottom w:val="single" w:sz="4" w:space="1" w:color="auto"/>
          <w:right w:val="single" w:sz="12" w:space="4" w:color="auto"/>
        </w:pBdr>
        <w:tabs>
          <w:tab w:val="left" w:pos="2726"/>
          <w:tab w:val="left" w:pos="5066"/>
          <w:tab w:val="left" w:pos="7226"/>
        </w:tabs>
        <w:ind w:left="-567"/>
        <w:jc w:val="both"/>
        <w:outlineLvl w:val="1"/>
        <w:rPr>
          <w:rFonts w:ascii="Blender" w:hAnsi="Blender" w:cs="Blender"/>
          <w:u w:val="single"/>
          <w:rtl/>
        </w:rPr>
      </w:pPr>
      <w:r w:rsidRPr="00D3452D">
        <w:rPr>
          <w:rFonts w:ascii="Blender" w:hAnsi="Blender" w:cs="Blender" w:hint="cs"/>
          <w:u w:val="single"/>
          <w:rtl/>
        </w:rPr>
        <w:t>הצהרת ההורה</w:t>
      </w:r>
    </w:p>
    <w:p w14:paraId="1765CAD0" w14:textId="77777777" w:rsidR="007E2610" w:rsidRPr="00D3452D" w:rsidRDefault="007E2610" w:rsidP="00AF457A">
      <w:pPr>
        <w:pBdr>
          <w:top w:val="single" w:sz="12" w:space="1" w:color="auto"/>
          <w:left w:val="single" w:sz="12" w:space="4" w:color="auto"/>
          <w:bottom w:val="single" w:sz="12" w:space="1" w:color="auto"/>
          <w:right w:val="single" w:sz="12" w:space="4" w:color="auto"/>
        </w:pBdr>
        <w:tabs>
          <w:tab w:val="left" w:pos="2726"/>
          <w:tab w:val="left" w:pos="5066"/>
          <w:tab w:val="left" w:pos="7226"/>
        </w:tabs>
        <w:ind w:left="-569"/>
        <w:jc w:val="both"/>
        <w:rPr>
          <w:rFonts w:ascii="Blender" w:hAnsi="Blender" w:cs="Blender"/>
          <w:sz w:val="20"/>
          <w:szCs w:val="20"/>
          <w:rtl/>
        </w:rPr>
      </w:pPr>
      <w:r w:rsidRPr="00D3452D">
        <w:rPr>
          <w:rFonts w:ascii="Blender" w:hAnsi="Blender" w:cs="Blender" w:hint="cs"/>
          <w:sz w:val="20"/>
          <w:szCs w:val="20"/>
          <w:rtl/>
        </w:rPr>
        <w:t xml:space="preserve">הנני מצהיר בזאת כי הפרטים שמסרתי, לרבות פרטים על כל בעיה רפואית מתמשכת של המועמד למשפחתון הם נכונים ומדוייקים. אני מאשר שקראתי את התנאים לקבלה למשפחתון ואני מסכים לקבלם עלי ומתחייב </w:t>
      </w:r>
      <w:r w:rsidR="00D3452D" w:rsidRPr="00D3452D">
        <w:rPr>
          <w:rFonts w:ascii="Blender" w:hAnsi="Blender" w:cs="Blender" w:hint="cs"/>
          <w:sz w:val="20"/>
          <w:szCs w:val="20"/>
          <w:rtl/>
        </w:rPr>
        <w:t>למלא אותם.</w:t>
      </w:r>
    </w:p>
    <w:p w14:paraId="372251D3" w14:textId="42675AF9" w:rsidR="00D3452D" w:rsidRPr="00D3452D" w:rsidRDefault="00D3452D" w:rsidP="00B140CF">
      <w:pPr>
        <w:pBdr>
          <w:top w:val="single" w:sz="12" w:space="1" w:color="auto"/>
          <w:left w:val="single" w:sz="12" w:space="4" w:color="auto"/>
          <w:bottom w:val="single" w:sz="12" w:space="1" w:color="auto"/>
          <w:right w:val="single" w:sz="12" w:space="4" w:color="auto"/>
        </w:pBdr>
        <w:tabs>
          <w:tab w:val="left" w:pos="2726"/>
          <w:tab w:val="left" w:pos="5066"/>
          <w:tab w:val="left" w:pos="6519"/>
        </w:tabs>
        <w:ind w:left="-569"/>
        <w:jc w:val="both"/>
        <w:rPr>
          <w:rFonts w:ascii="Blender" w:hAnsi="Blender" w:cs="Blender"/>
          <w:sz w:val="20"/>
          <w:szCs w:val="20"/>
        </w:rPr>
      </w:pPr>
      <w:r>
        <w:rPr>
          <w:rFonts w:ascii="Blender" w:hAnsi="Blender" w:cs="Blender"/>
          <w:sz w:val="20"/>
          <w:szCs w:val="20"/>
          <w:rtl/>
        </w:rPr>
        <w:tab/>
      </w:r>
      <w:r>
        <w:rPr>
          <w:rFonts w:ascii="Blender" w:hAnsi="Blender" w:cs="Blender"/>
          <w:sz w:val="20"/>
          <w:szCs w:val="20"/>
          <w:rtl/>
        </w:rPr>
        <w:tab/>
      </w:r>
      <w:r>
        <w:rPr>
          <w:rFonts w:ascii="Blender" w:hAnsi="Blender" w:cs="Blender"/>
          <w:sz w:val="20"/>
          <w:szCs w:val="20"/>
          <w:rtl/>
        </w:rPr>
        <w:tab/>
      </w:r>
      <w:r w:rsidRPr="00D3452D">
        <w:rPr>
          <w:rFonts w:ascii="Blender" w:hAnsi="Blender" w:cs="Blender" w:hint="cs"/>
          <w:sz w:val="20"/>
          <w:szCs w:val="20"/>
          <w:rtl/>
        </w:rPr>
        <w:t xml:space="preserve">תאריך </w:t>
      </w:r>
      <w:r w:rsidR="00D504F5">
        <w:rPr>
          <w:rFonts w:ascii="Blender" w:hAnsi="Blender" w:cs="Blender"/>
          <w:sz w:val="20"/>
          <w:szCs w:val="20"/>
          <w:u w:val="single"/>
          <w:rtl/>
        </w:rPr>
        <w:fldChar w:fldCharType="begin">
          <w:ffData>
            <w:name w:val=""/>
            <w:enabled/>
            <w:calcOnExit w:val="0"/>
            <w:statusText w:type="text" w:val="תאריך"/>
            <w:textInput/>
          </w:ffData>
        </w:fldChar>
      </w:r>
      <w:r w:rsidR="00D504F5">
        <w:rPr>
          <w:rFonts w:ascii="Blender" w:hAnsi="Blender" w:cs="Blender"/>
          <w:sz w:val="20"/>
          <w:szCs w:val="20"/>
          <w:u w:val="single"/>
          <w:rtl/>
        </w:rPr>
        <w:instrText xml:space="preserve"> </w:instrText>
      </w:r>
      <w:r w:rsidR="00D504F5">
        <w:rPr>
          <w:rFonts w:ascii="Blender" w:hAnsi="Blender" w:cs="Blender"/>
          <w:sz w:val="20"/>
          <w:szCs w:val="20"/>
          <w:u w:val="single"/>
        </w:rPr>
        <w:instrText>FORMTEXT</w:instrText>
      </w:r>
      <w:r w:rsidR="00D504F5">
        <w:rPr>
          <w:rFonts w:ascii="Blender" w:hAnsi="Blender" w:cs="Blender"/>
          <w:sz w:val="20"/>
          <w:szCs w:val="20"/>
          <w:u w:val="single"/>
          <w:rtl/>
        </w:rPr>
        <w:instrText xml:space="preserve"> </w:instrText>
      </w:r>
      <w:r w:rsidR="00D504F5">
        <w:rPr>
          <w:rFonts w:ascii="Blender" w:hAnsi="Blender" w:cs="Blender"/>
          <w:sz w:val="20"/>
          <w:szCs w:val="20"/>
          <w:u w:val="single"/>
          <w:rtl/>
        </w:rPr>
      </w:r>
      <w:r w:rsidR="00D504F5">
        <w:rPr>
          <w:rFonts w:ascii="Blender" w:hAnsi="Blender" w:cs="Blender"/>
          <w:sz w:val="20"/>
          <w:szCs w:val="20"/>
          <w:u w:val="single"/>
          <w:rtl/>
        </w:rPr>
        <w:fldChar w:fldCharType="separate"/>
      </w:r>
      <w:r w:rsidR="00D504F5">
        <w:rPr>
          <w:rFonts w:ascii="Blender" w:hAnsi="Blender" w:cs="Blender"/>
          <w:noProof/>
          <w:sz w:val="20"/>
          <w:szCs w:val="20"/>
          <w:u w:val="single"/>
          <w:rtl/>
        </w:rPr>
        <w:t> </w:t>
      </w:r>
      <w:r w:rsidR="00D504F5">
        <w:rPr>
          <w:rFonts w:ascii="Blender" w:hAnsi="Blender" w:cs="Blender"/>
          <w:noProof/>
          <w:sz w:val="20"/>
          <w:szCs w:val="20"/>
          <w:u w:val="single"/>
          <w:rtl/>
        </w:rPr>
        <w:t> </w:t>
      </w:r>
      <w:r w:rsidR="00D504F5">
        <w:rPr>
          <w:rFonts w:ascii="Blender" w:hAnsi="Blender" w:cs="Blender"/>
          <w:noProof/>
          <w:sz w:val="20"/>
          <w:szCs w:val="20"/>
          <w:u w:val="single"/>
          <w:rtl/>
        </w:rPr>
        <w:t> </w:t>
      </w:r>
      <w:r w:rsidR="00D504F5">
        <w:rPr>
          <w:rFonts w:ascii="Blender" w:hAnsi="Blender" w:cs="Blender"/>
          <w:noProof/>
          <w:sz w:val="20"/>
          <w:szCs w:val="20"/>
          <w:u w:val="single"/>
          <w:rtl/>
        </w:rPr>
        <w:t> </w:t>
      </w:r>
      <w:r w:rsidR="00D504F5">
        <w:rPr>
          <w:rFonts w:ascii="Blender" w:hAnsi="Blender" w:cs="Blender"/>
          <w:noProof/>
          <w:sz w:val="20"/>
          <w:szCs w:val="20"/>
          <w:u w:val="single"/>
          <w:rtl/>
        </w:rPr>
        <w:t> </w:t>
      </w:r>
      <w:r w:rsidR="00D504F5">
        <w:rPr>
          <w:rFonts w:ascii="Blender" w:hAnsi="Blender" w:cs="Blender"/>
          <w:sz w:val="20"/>
          <w:szCs w:val="20"/>
          <w:u w:val="single"/>
          <w:rtl/>
        </w:rPr>
        <w:fldChar w:fldCharType="end"/>
      </w:r>
      <w:r w:rsidRPr="00D3452D">
        <w:rPr>
          <w:rFonts w:ascii="Blender" w:hAnsi="Blender" w:cs="Blender" w:hint="cs"/>
          <w:sz w:val="20"/>
          <w:szCs w:val="20"/>
          <w:rtl/>
        </w:rPr>
        <w:t xml:space="preserve"> </w:t>
      </w:r>
      <w:r>
        <w:rPr>
          <w:rFonts w:ascii="Blender" w:hAnsi="Blender" w:cs="Blender" w:hint="cs"/>
          <w:sz w:val="20"/>
          <w:szCs w:val="20"/>
          <w:rtl/>
        </w:rPr>
        <w:t xml:space="preserve"> </w:t>
      </w:r>
      <w:r w:rsidRPr="00D3452D">
        <w:rPr>
          <w:rFonts w:ascii="Blender" w:hAnsi="Blender" w:cs="Blender" w:hint="cs"/>
          <w:sz w:val="20"/>
          <w:szCs w:val="20"/>
          <w:rtl/>
        </w:rPr>
        <w:t xml:space="preserve"> </w:t>
      </w:r>
      <w:r w:rsidR="00B140CF">
        <w:rPr>
          <w:rFonts w:ascii="Blender" w:hAnsi="Blender" w:cs="Blender" w:hint="cs"/>
          <w:sz w:val="20"/>
          <w:szCs w:val="20"/>
          <w:rtl/>
        </w:rPr>
        <w:t xml:space="preserve">    </w:t>
      </w:r>
      <w:r w:rsidRPr="00D3452D">
        <w:rPr>
          <w:rFonts w:ascii="Blender" w:hAnsi="Blender" w:cs="Blender" w:hint="cs"/>
          <w:sz w:val="20"/>
          <w:szCs w:val="20"/>
          <w:rtl/>
        </w:rPr>
        <w:t xml:space="preserve"> חתימה</w:t>
      </w:r>
      <w:r>
        <w:rPr>
          <w:rFonts w:ascii="Blender" w:hAnsi="Blender" w:cs="Blender" w:hint="cs"/>
          <w:sz w:val="20"/>
          <w:szCs w:val="20"/>
          <w:rtl/>
        </w:rPr>
        <w:t xml:space="preserve"> </w:t>
      </w:r>
      <w:r w:rsidR="008719A6">
        <w:rPr>
          <w:rFonts w:ascii="Blender" w:hAnsi="Blender" w:cs="Blender"/>
          <w:sz w:val="20"/>
          <w:szCs w:val="20"/>
          <w:u w:val="single"/>
          <w:rtl/>
        </w:rPr>
        <w:fldChar w:fldCharType="begin">
          <w:ffData>
            <w:name w:val=""/>
            <w:enabled/>
            <w:calcOnExit w:val="0"/>
            <w:statusText w:type="text" w:val="חתימה - הנני מצהיר בזאת כי הפרטים שמסרתיהם נכונים ומדוייקים. אני מאשר שקראתי את את התאנים ומסכים לקבלם עלי ומתחייב למלא אותם."/>
            <w:textInput/>
          </w:ffData>
        </w:fldChar>
      </w:r>
      <w:r w:rsidR="008719A6">
        <w:rPr>
          <w:rFonts w:ascii="Blender" w:hAnsi="Blender" w:cs="Blender"/>
          <w:sz w:val="20"/>
          <w:szCs w:val="20"/>
          <w:u w:val="single"/>
          <w:rtl/>
        </w:rPr>
        <w:instrText xml:space="preserve"> </w:instrText>
      </w:r>
      <w:r w:rsidR="008719A6">
        <w:rPr>
          <w:rFonts w:ascii="Blender" w:hAnsi="Blender" w:cs="Blender"/>
          <w:sz w:val="20"/>
          <w:szCs w:val="20"/>
          <w:u w:val="single"/>
        </w:rPr>
        <w:instrText>FORMTEXT</w:instrText>
      </w:r>
      <w:r w:rsidR="008719A6">
        <w:rPr>
          <w:rFonts w:ascii="Blender" w:hAnsi="Blender" w:cs="Blender"/>
          <w:sz w:val="20"/>
          <w:szCs w:val="20"/>
          <w:u w:val="single"/>
          <w:rtl/>
        </w:rPr>
        <w:instrText xml:space="preserve"> </w:instrText>
      </w:r>
      <w:r w:rsidR="008719A6">
        <w:rPr>
          <w:rFonts w:ascii="Blender" w:hAnsi="Blender" w:cs="Blender"/>
          <w:sz w:val="20"/>
          <w:szCs w:val="20"/>
          <w:u w:val="single"/>
          <w:rtl/>
        </w:rPr>
      </w:r>
      <w:r w:rsidR="008719A6">
        <w:rPr>
          <w:rFonts w:ascii="Blender" w:hAnsi="Blender" w:cs="Blender"/>
          <w:sz w:val="20"/>
          <w:szCs w:val="20"/>
          <w:u w:val="single"/>
          <w:rtl/>
        </w:rPr>
        <w:fldChar w:fldCharType="separate"/>
      </w:r>
      <w:r w:rsidR="008719A6">
        <w:rPr>
          <w:rFonts w:ascii="Blender" w:hAnsi="Blender" w:cs="Blender"/>
          <w:noProof/>
          <w:sz w:val="20"/>
          <w:szCs w:val="20"/>
          <w:u w:val="single"/>
          <w:rtl/>
        </w:rPr>
        <w:t> </w:t>
      </w:r>
      <w:r w:rsidR="008719A6">
        <w:rPr>
          <w:rFonts w:ascii="Blender" w:hAnsi="Blender" w:cs="Blender"/>
          <w:noProof/>
          <w:sz w:val="20"/>
          <w:szCs w:val="20"/>
          <w:u w:val="single"/>
          <w:rtl/>
        </w:rPr>
        <w:t> </w:t>
      </w:r>
      <w:r w:rsidR="008719A6">
        <w:rPr>
          <w:rFonts w:ascii="Blender" w:hAnsi="Blender" w:cs="Blender"/>
          <w:noProof/>
          <w:sz w:val="20"/>
          <w:szCs w:val="20"/>
          <w:u w:val="single"/>
          <w:rtl/>
        </w:rPr>
        <w:t> </w:t>
      </w:r>
      <w:r w:rsidR="008719A6">
        <w:rPr>
          <w:rFonts w:ascii="Blender" w:hAnsi="Blender" w:cs="Blender"/>
          <w:noProof/>
          <w:sz w:val="20"/>
          <w:szCs w:val="20"/>
          <w:u w:val="single"/>
          <w:rtl/>
        </w:rPr>
        <w:t> </w:t>
      </w:r>
      <w:r w:rsidR="008719A6">
        <w:rPr>
          <w:rFonts w:ascii="Blender" w:hAnsi="Blender" w:cs="Blender"/>
          <w:noProof/>
          <w:sz w:val="20"/>
          <w:szCs w:val="20"/>
          <w:u w:val="single"/>
          <w:rtl/>
        </w:rPr>
        <w:t> </w:t>
      </w:r>
      <w:r w:rsidR="008719A6">
        <w:rPr>
          <w:rFonts w:ascii="Blender" w:hAnsi="Blender" w:cs="Blender"/>
          <w:sz w:val="20"/>
          <w:szCs w:val="20"/>
          <w:u w:val="single"/>
          <w:rtl/>
        </w:rPr>
        <w:fldChar w:fldCharType="end"/>
      </w:r>
    </w:p>
    <w:sectPr w:rsidR="00D3452D" w:rsidRPr="00D3452D" w:rsidSect="00D3452D">
      <w:headerReference w:type="even" r:id="rId11"/>
      <w:headerReference w:type="default" r:id="rId12"/>
      <w:footerReference w:type="even" r:id="rId13"/>
      <w:footerReference w:type="default" r:id="rId14"/>
      <w:pgSz w:w="11906" w:h="16838" w:code="9"/>
      <w:pgMar w:top="1818" w:right="1134" w:bottom="426" w:left="709" w:header="990" w:footer="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1C783" w14:textId="77777777" w:rsidR="00EC284C" w:rsidRDefault="00EC284C">
      <w:r>
        <w:separator/>
      </w:r>
    </w:p>
  </w:endnote>
  <w:endnote w:type="continuationSeparator" w:id="0">
    <w:p w14:paraId="598129E0" w14:textId="77777777" w:rsidR="00EC284C" w:rsidRDefault="00EC2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lender">
    <w:panose1 w:val="02020003050405020304"/>
    <w:charset w:val="00"/>
    <w:family w:val="roman"/>
    <w:notTrueType/>
    <w:pitch w:val="variable"/>
    <w:sig w:usb0="80000827" w:usb1="5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AC820" w14:textId="77777777" w:rsidR="00952A55" w:rsidRDefault="00952A55">
    <w:pPr>
      <w:pStyle w:val="a4"/>
      <w:framePr w:wrap="around" w:vAnchor="text" w:hAnchor="margin" w:xAlign="center" w:y="1"/>
      <w:rPr>
        <w:rStyle w:val="a7"/>
        <w:rtl/>
      </w:rPr>
    </w:pPr>
    <w:r>
      <w:rPr>
        <w:rStyle w:val="a7"/>
        <w:rtl/>
      </w:rPr>
      <w:fldChar w:fldCharType="begin"/>
    </w:r>
    <w:r>
      <w:rPr>
        <w:rStyle w:val="a7"/>
      </w:rPr>
      <w:instrText xml:space="preserve">PAGE  </w:instrText>
    </w:r>
    <w:r>
      <w:rPr>
        <w:rStyle w:val="a7"/>
        <w:rtl/>
      </w:rPr>
      <w:fldChar w:fldCharType="end"/>
    </w:r>
  </w:p>
  <w:p w14:paraId="553C42AC" w14:textId="77777777" w:rsidR="00952A55" w:rsidRDefault="00952A55">
    <w:pPr>
      <w:pStyle w:val="a4"/>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BAA0D" w14:textId="77777777" w:rsidR="00952A55" w:rsidRPr="00D3452D" w:rsidRDefault="00952A55" w:rsidP="00D3452D">
    <w:pPr>
      <w:ind w:left="-569"/>
      <w:rPr>
        <w:sz w:val="22"/>
        <w:szCs w:val="22"/>
        <w:rtl/>
      </w:rPr>
    </w:pPr>
    <w:r w:rsidRPr="00D3452D">
      <w:rPr>
        <w:rFonts w:hint="cs"/>
        <w:sz w:val="22"/>
        <w:szCs w:val="22"/>
        <w:rtl/>
      </w:rPr>
      <w:t>49266 1/2021 האמור בלשון זכר הכוונה גם לנקבה</w:t>
    </w:r>
  </w:p>
  <w:p w14:paraId="2F0799BA" w14:textId="77777777" w:rsidR="00952A55" w:rsidRPr="00B81CBA" w:rsidRDefault="00952A55" w:rsidP="004E0A3A">
    <w:pPr>
      <w:pStyle w:val="7"/>
      <w:ind w:left="-569"/>
      <w:rPr>
        <w:bCs w:val="0"/>
        <w:color w:val="auto"/>
        <w:rtl/>
      </w:rPr>
    </w:pPr>
  </w:p>
  <w:p w14:paraId="51A148B7" w14:textId="77777777" w:rsidR="00952A55" w:rsidRPr="00B81CBA" w:rsidRDefault="00952A55" w:rsidP="003472A9">
    <w:pPr>
      <w:pStyle w:val="7"/>
      <w:rPr>
        <w:bCs w:val="0"/>
        <w:color w:val="auto"/>
        <w:rtl/>
      </w:rPr>
    </w:pPr>
  </w:p>
  <w:p w14:paraId="336F6DA5" w14:textId="77777777" w:rsidR="00952A55" w:rsidRPr="00B81CBA" w:rsidRDefault="00952A55" w:rsidP="003472A9">
    <w:pPr>
      <w:pStyle w:val="7"/>
      <w:rPr>
        <w:bCs w:val="0"/>
        <w:color w:val="auto"/>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B1654" w14:textId="77777777" w:rsidR="00EC284C" w:rsidRDefault="00EC284C">
      <w:r>
        <w:separator/>
      </w:r>
    </w:p>
  </w:footnote>
  <w:footnote w:type="continuationSeparator" w:id="0">
    <w:p w14:paraId="7DA46045" w14:textId="77777777" w:rsidR="00EC284C" w:rsidRDefault="00EC2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47EDD" w14:textId="190AC82B" w:rsidR="00952A55" w:rsidRDefault="005E1DC8">
    <w:pPr>
      <w:pStyle w:val="a3"/>
      <w:rPr>
        <w:rtl/>
      </w:rPr>
    </w:pPr>
    <w:r>
      <w:rPr>
        <w:noProof/>
        <w:rtl/>
      </w:rPr>
      <w:drawing>
        <wp:anchor distT="0" distB="0" distL="114300" distR="114300" simplePos="0" relativeHeight="251656192" behindDoc="0" locked="0" layoutInCell="0" allowOverlap="1" wp14:anchorId="0D71A161" wp14:editId="031D607A">
          <wp:simplePos x="0" y="0"/>
          <wp:positionH relativeFrom="column">
            <wp:posOffset>2156460</wp:posOffset>
          </wp:positionH>
          <wp:positionV relativeFrom="paragraph">
            <wp:posOffset>635</wp:posOffset>
          </wp:positionV>
          <wp:extent cx="3676015" cy="2480945"/>
          <wp:effectExtent l="0" t="0" r="0" b="0"/>
          <wp:wrapTopAndBottom/>
          <wp:docPr id="33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015" cy="2480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81554" w14:textId="5FC70D30" w:rsidR="00952A55" w:rsidRDefault="005E1DC8" w:rsidP="00D9520E">
    <w:pPr>
      <w:pStyle w:val="a3"/>
      <w:rPr>
        <w:color w:val="000080"/>
        <w:sz w:val="19"/>
        <w:rtl/>
      </w:rPr>
    </w:pPr>
    <w:r>
      <w:rPr>
        <w:noProof/>
        <w:rtl/>
      </w:rPr>
      <mc:AlternateContent>
        <mc:Choice Requires="wps">
          <w:drawing>
            <wp:anchor distT="0" distB="0" distL="114300" distR="114300" simplePos="0" relativeHeight="251659264" behindDoc="0" locked="0" layoutInCell="1" allowOverlap="1" wp14:anchorId="5B48CB52" wp14:editId="34BA07B9">
              <wp:simplePos x="0" y="0"/>
              <wp:positionH relativeFrom="column">
                <wp:posOffset>-109855</wp:posOffset>
              </wp:positionH>
              <wp:positionV relativeFrom="paragraph">
                <wp:posOffset>280035</wp:posOffset>
              </wp:positionV>
              <wp:extent cx="1634490" cy="0"/>
              <wp:effectExtent l="6985" t="13335" r="6350" b="5715"/>
              <wp:wrapNone/>
              <wp:docPr id="333"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371AE" id="Line 33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5pt,22.05pt" to="120.0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" strokecolor="#036"/>
          </w:pict>
        </mc:Fallback>
      </mc:AlternateContent>
    </w:r>
    <w:r>
      <w:rPr>
        <w:noProof/>
        <w:rtl/>
      </w:rPr>
      <mc:AlternateContent>
        <mc:Choice Requires="wps">
          <w:drawing>
            <wp:anchor distT="0" distB="0" distL="114300" distR="114300" simplePos="0" relativeHeight="251657216" behindDoc="0" locked="0" layoutInCell="1" allowOverlap="1" wp14:anchorId="12ACF4C4" wp14:editId="2A13C88A">
              <wp:simplePos x="0" y="0"/>
              <wp:positionH relativeFrom="column">
                <wp:posOffset>-210185</wp:posOffset>
              </wp:positionH>
              <wp:positionV relativeFrom="paragraph">
                <wp:posOffset>84455</wp:posOffset>
              </wp:positionV>
              <wp:extent cx="1714500" cy="688975"/>
              <wp:effectExtent l="1905" t="0" r="0" b="0"/>
              <wp:wrapNone/>
              <wp:docPr id="3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4A3A" w14:textId="77777777" w:rsidR="00952A55" w:rsidRPr="003472A9" w:rsidRDefault="00952A55" w:rsidP="00973D65">
                          <w:pPr>
                            <w:pStyle w:val="a9"/>
                            <w:rPr>
                              <w:rFonts w:ascii="Arial" w:hAnsi="Arial" w:cs="Arial"/>
                              <w:b/>
                              <w:bCs/>
                              <w:color w:val="000080"/>
                            </w:rPr>
                          </w:pPr>
                          <w:r w:rsidRPr="00B204DB">
                            <w:rPr>
                              <w:rFonts w:ascii="Blender" w:hAnsi="Blender" w:cs="Blender"/>
                              <w:b/>
                              <w:bCs/>
                              <w:color w:val="000080"/>
                              <w:rtl/>
                            </w:rPr>
                            <w:t>עיריית תל–אביב-יפו</w:t>
                          </w:r>
                        </w:p>
                        <w:p w14:paraId="5919858F" w14:textId="77777777" w:rsidR="00952A55" w:rsidRPr="00C10729" w:rsidRDefault="00952A55" w:rsidP="00DC3619">
                          <w:pPr>
                            <w:jc w:val="right"/>
                            <w:rPr>
                              <w:rFonts w:ascii="Blender" w:hAnsi="Blender" w:cs="Blender"/>
                              <w:b/>
                              <w:bCs/>
                              <w:color w:val="333333"/>
                              <w:sz w:val="18"/>
                              <w:szCs w:val="18"/>
                            </w:rPr>
                          </w:pPr>
                          <w:r>
                            <w:rPr>
                              <w:rFonts w:ascii="Blender" w:hAnsi="Blender" w:cs="Blender" w:hint="cs"/>
                              <w:b/>
                              <w:bCs/>
                              <w:color w:val="333333"/>
                              <w:sz w:val="18"/>
                              <w:szCs w:val="18"/>
                              <w:rtl/>
                            </w:rPr>
                            <w:t>מינהל השירותים החברתיים</w:t>
                          </w:r>
                        </w:p>
                        <w:p w14:paraId="4325ADC5" w14:textId="77777777" w:rsidR="00952A55" w:rsidRPr="00C16704" w:rsidRDefault="00952A55" w:rsidP="00D9520E">
                          <w:pPr>
                            <w:jc w:val="right"/>
                            <w:rPr>
                              <w:rFonts w:ascii="Blender" w:hAnsi="Blender" w:cs="Blender"/>
                              <w:b/>
                              <w:bCs/>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CF4C4" id="_x0000_t202" coordsize="21600,21600" o:spt="202" path="m,l,21600r21600,l21600,xe">
              <v:stroke joinstyle="miter"/>
              <v:path gradientshapeok="t" o:connecttype="rect"/>
            </v:shapetype>
            <v:shape id="Text Box 3" o:spid="_x0000_s1027" type="#_x0000_t202" style="position:absolute;left:0;text-align:left;margin-left:-16.55pt;margin-top:6.65pt;width:135pt;height:5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" filled="f" stroked="f">
              <v:textbox>
                <w:txbxContent>
                  <w:p w14:paraId="55D14A3A" w14:textId="77777777" w:rsidR="00952A55" w:rsidRPr="003472A9" w:rsidRDefault="00952A55" w:rsidP="00973D65">
                    <w:pPr>
                      <w:pStyle w:val="a9"/>
                      <w:rPr>
                        <w:rFonts w:ascii="Arial" w:hAnsi="Arial" w:cs="Arial"/>
                        <w:b/>
                        <w:bCs/>
                        <w:color w:val="000080"/>
                      </w:rPr>
                    </w:pPr>
                    <w:r w:rsidRPr="00B204DB">
                      <w:rPr>
                        <w:rFonts w:ascii="Blender" w:hAnsi="Blender" w:cs="Blender"/>
                        <w:b/>
                        <w:bCs/>
                        <w:color w:val="000080"/>
                        <w:rtl/>
                      </w:rPr>
                      <w:t>עיריית תל–אביב-יפו</w:t>
                    </w:r>
                  </w:p>
                  <w:p w14:paraId="5919858F" w14:textId="77777777" w:rsidR="00952A55" w:rsidRPr="00C10729" w:rsidRDefault="00952A55" w:rsidP="00DC3619">
                    <w:pPr>
                      <w:jc w:val="right"/>
                      <w:rPr>
                        <w:rFonts w:ascii="Blender" w:hAnsi="Blender" w:cs="Blender" w:hint="cs"/>
                        <w:b/>
                        <w:bCs/>
                        <w:color w:val="333333"/>
                        <w:sz w:val="18"/>
                        <w:szCs w:val="18"/>
                      </w:rPr>
                    </w:pPr>
                    <w:r>
                      <w:rPr>
                        <w:rFonts w:ascii="Blender" w:hAnsi="Blender" w:cs="Blender" w:hint="cs"/>
                        <w:b/>
                        <w:bCs/>
                        <w:color w:val="333333"/>
                        <w:sz w:val="18"/>
                        <w:szCs w:val="18"/>
                        <w:rtl/>
                      </w:rPr>
                      <w:t>מינהל השירותים החברתיים</w:t>
                    </w:r>
                  </w:p>
                  <w:p w14:paraId="4325ADC5" w14:textId="77777777" w:rsidR="00952A55" w:rsidRPr="00C16704" w:rsidRDefault="00952A55" w:rsidP="00D9520E">
                    <w:pPr>
                      <w:jc w:val="right"/>
                      <w:rPr>
                        <w:rFonts w:ascii="Blender" w:hAnsi="Blender" w:cs="Blender"/>
                        <w:b/>
                        <w:bCs/>
                        <w:color w:val="808080"/>
                        <w:sz w:val="18"/>
                        <w:szCs w:val="18"/>
                      </w:rPr>
                    </w:pPr>
                  </w:p>
                </w:txbxContent>
              </v:textbox>
            </v:shape>
          </w:pict>
        </mc:Fallback>
      </mc:AlternateContent>
    </w:r>
    <w:r>
      <w:rPr>
        <w:noProof/>
        <w:rtl/>
      </w:rPr>
      <mc:AlternateContent>
        <mc:Choice Requires="wpg">
          <w:drawing>
            <wp:anchor distT="0" distB="0" distL="114300" distR="114300" simplePos="0" relativeHeight="251658240" behindDoc="0" locked="0" layoutInCell="1" allowOverlap="1" wp14:anchorId="1036ACDE" wp14:editId="5815E997">
              <wp:simplePos x="0" y="0"/>
              <wp:positionH relativeFrom="column">
                <wp:posOffset>904875</wp:posOffset>
              </wp:positionH>
              <wp:positionV relativeFrom="paragraph">
                <wp:posOffset>-350520</wp:posOffset>
              </wp:positionV>
              <wp:extent cx="1447800" cy="791210"/>
              <wp:effectExtent l="2540" t="1905" r="6985" b="698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791210"/>
                        <a:chOff x="3405" y="1763"/>
                        <a:chExt cx="8844" cy="4830"/>
                      </a:xfrm>
                    </wpg:grpSpPr>
                    <wps:wsp>
                      <wps:cNvPr id="2" name="Freeform 5"/>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2"/>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3"/>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5"/>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6"/>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7"/>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8"/>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9"/>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0"/>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1"/>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2"/>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3"/>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5"/>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6"/>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7"/>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8"/>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9"/>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0"/>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1"/>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2"/>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3"/>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4"/>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5"/>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6"/>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7"/>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8"/>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9"/>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0"/>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1"/>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2"/>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3"/>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4"/>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5"/>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6"/>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7"/>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8"/>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9"/>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0"/>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1"/>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2"/>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3"/>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4"/>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5"/>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6"/>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7"/>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8"/>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9"/>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0"/>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1"/>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2"/>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3"/>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4"/>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5"/>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6"/>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7"/>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8"/>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9"/>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0"/>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1"/>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2"/>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3"/>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4"/>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5"/>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6"/>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7"/>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8"/>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9"/>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80"/>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81"/>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82"/>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3"/>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4"/>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5"/>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6"/>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7"/>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8"/>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9"/>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90"/>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1"/>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2"/>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3"/>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4"/>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5"/>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6"/>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7"/>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8"/>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9"/>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00"/>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1"/>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2"/>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3"/>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4"/>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5"/>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6"/>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7"/>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8"/>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9"/>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10"/>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11"/>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12"/>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3"/>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4"/>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5"/>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6"/>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7"/>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8"/>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9"/>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20"/>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1"/>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22"/>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3"/>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4"/>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5"/>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6"/>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7"/>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8"/>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9"/>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30"/>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31"/>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32"/>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3"/>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4"/>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5"/>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6"/>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7"/>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38"/>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39"/>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40"/>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41"/>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Rectangle 142"/>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Freeform 143"/>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4"/>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45"/>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6"/>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7"/>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8"/>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9"/>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50"/>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51"/>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52"/>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53"/>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4"/>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5"/>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6"/>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7"/>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8"/>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9"/>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60"/>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61"/>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62"/>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3"/>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4"/>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7"/>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9"/>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70"/>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71"/>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72"/>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73"/>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4"/>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75"/>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6"/>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77"/>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8"/>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79"/>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80"/>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81"/>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82"/>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83"/>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4"/>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5"/>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6"/>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87"/>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88"/>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89"/>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90"/>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Rectangle 191"/>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Freeform 192"/>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93"/>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94"/>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95"/>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96"/>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97"/>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98"/>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99"/>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200"/>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201"/>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02"/>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03"/>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04"/>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05"/>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06"/>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07"/>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08"/>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09"/>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10"/>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11"/>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12"/>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13"/>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14"/>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15"/>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16"/>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17"/>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18"/>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19"/>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20"/>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21"/>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22"/>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23"/>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24"/>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25"/>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26"/>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27"/>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28"/>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29"/>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0"/>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1"/>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2"/>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33"/>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34"/>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35"/>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36"/>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37"/>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38"/>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39"/>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40"/>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41"/>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42"/>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43"/>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44"/>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45"/>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46"/>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47"/>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48"/>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49"/>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50"/>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51"/>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52"/>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53"/>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54"/>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55"/>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56"/>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57"/>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58"/>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59"/>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60"/>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61"/>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62"/>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63"/>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64"/>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65"/>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66"/>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67"/>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68"/>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9"/>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70"/>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71"/>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72"/>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73"/>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74"/>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75"/>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76"/>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77"/>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78"/>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79"/>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80"/>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81"/>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82"/>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83"/>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84"/>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85"/>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86"/>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87"/>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88"/>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89"/>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90"/>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91"/>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92"/>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293"/>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294"/>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95"/>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96"/>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297"/>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298"/>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99"/>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300"/>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301"/>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302"/>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303"/>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1" name="Group 304"/>
                      <wpg:cNvGrpSpPr>
                        <a:grpSpLocks/>
                      </wpg:cNvGrpSpPr>
                      <wpg:grpSpPr bwMode="auto">
                        <a:xfrm>
                          <a:off x="3405" y="2330"/>
                          <a:ext cx="986" cy="1285"/>
                          <a:chOff x="1995" y="2218"/>
                          <a:chExt cx="986" cy="1285"/>
                        </a:xfrm>
                      </wpg:grpSpPr>
                      <wps:wsp>
                        <wps:cNvPr id="302" name="Freeform 305"/>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306"/>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307"/>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308"/>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309"/>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310"/>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311"/>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312"/>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13"/>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314"/>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315"/>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316"/>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317"/>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318"/>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319"/>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320"/>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321"/>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322"/>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323"/>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324"/>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325"/>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26"/>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27"/>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28"/>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29"/>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30"/>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31"/>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332"/>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333"/>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334"/>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EE9E3C" id="Group 4" o:spid="_x0000_s1026" style="position:absolute;left:0;text-align:left;margin-left:71.25pt;margin-top:-27.6pt;width:114pt;height:62.3pt;z-index:251658240" coordorigin="3405,1763" coordsize="8844,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">
              <v:shape id="Freeform 5" o:spid="_x0000_s1027" style="position:absolute;left:6297;top:3034;width:446;height:802;visibility:visible;mso-wrap-style:square;v-text-anchor:top" coordsize="4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" path="m285,802r-116,l312,297,,297,,,116,r,171l446,180r,90l285,802xe" fillcolor="#003277" stroked="f">
                <v:path arrowok="t" o:connecttype="custom" o:connectlocs="285,802;169,802;312,297;0,297;0,0;116,0;116,171;446,180;446,270;285,802" o:connectangles="0,0,0,0,0,0,0,0,0,0"/>
              </v:shape>
              <v:shape id="Freeform 6" o:spid="_x0000_s1028" style="position:absolute;left:6778;top:3214;width:535;height:631;visibility:visible;mso-wrap-style:square;v-text-anchor:top" coordsize="53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7" o:spid="_x0000_s1029" style="position:absolute;left:5531;top:3980;width:463;height:631;visibility:visible;mso-wrap-style:square;v-text-anchor:top" coordsize="46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" path="m,631l,504r294,9l294,126,,126,9,,419,9r-9,504l463,513r,118l,631xe" fillcolor="#003277" stroked="f">
                <v:path arrowok="t" o:connecttype="custom" o:connectlocs="0,631;0,504;294,513;294,126;0,126;9,0;419,9;410,513;463,513;463,631;0,631" o:connectangles="0,0,0,0,0,0,0,0,0,0,0"/>
              </v:shape>
              <v:shape id="Freeform 8" o:spid="_x0000_s1030" style="position:absolute;left:6039;top:3989;width:196;height:297;visibility:visible;mso-wrap-style:square;v-text-anchor:top" coordsize="19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" path="m80,297r,-180l,117,,,196,r,297l80,297xe" fillcolor="#003277" stroked="f">
                <v:path arrowok="t" o:connecttype="custom" o:connectlocs="80,297;80,117;0,117;0,0;196,0;196,297;80,297" o:connectangles="0,0,0,0,0,0,0"/>
              </v:shape>
              <v:shape id="Freeform 9" o:spid="_x0000_s1031" style="position:absolute;left:6288;top:3989;width:473;height:631;visibility:visible;mso-wrap-style:square;v-text-anchor:top" coordsize="47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" path="m,622l,504r294,l294,117,9,117,9,,419,r-9,504l473,504r-9,127l,622xe" fillcolor="#003277" stroked="f">
                <v:path arrowok="t" o:connecttype="custom" o:connectlocs="0,622;0,504;294,504;294,117;9,117;9,0;419,0;410,504;473,504;464,631;0,622" o:connectangles="0,0,0,0,0,0,0,0,0,0,0"/>
              </v:shape>
              <v:shape id="Freeform 10" o:spid="_x0000_s1032" style="position:absolute;left:6805;top:3989;width:508;height:631;visibility:visible;mso-wrap-style:square;v-text-anchor:top" coordsize="50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11" o:spid="_x0000_s1033" style="position:absolute;left:6333;top:4746;width:205;height:631;visibility:visible;mso-wrap-style:square;v-text-anchor:top" coordsize="20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" path="m80,631r,-505l,126,,,205,r-9,631l80,631xe" fillcolor="#003277" stroked="f">
                <v:path arrowok="t" o:connecttype="custom" o:connectlocs="80,631;80,126;0,126;0,0;205,0;196,631;80,631" o:connectangles="0,0,0,0,0,0,0"/>
              </v:shape>
              <v:shape id="Freeform 12" o:spid="_x0000_s1034" style="position:absolute;left:6609;top:4755;width:454;height:622;visibility:visible;mso-wrap-style:square;v-text-anchor:top" coordsize="45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13" o:spid="_x0000_s1035" style="position:absolute;left:7108;top:4755;width:205;height:297;visibility:visible;mso-wrap-style:square;v-text-anchor:top" coordsize="20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" path="m80,297r,-180l,117,,,205,r,297l80,297xe" fillcolor="#003277" stroked="f">
                <v:path arrowok="t" o:connecttype="custom" o:connectlocs="80,297;80,117;0,117;0,0;205,0;205,297;80,297" o:connectangles="0,0,0,0,0,0,0"/>
              </v:shape>
              <v:shape id="Freeform 14" o:spid="_x0000_s1036" style="position:absolute;left:4987;top:3205;width:392;height:631;visibility:visible;mso-wrap-style:square;v-text-anchor:top" coordsize="39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" path="m392,108r-133,l259,631r-125,l134,108,,108,,,392,r,108xe" fillcolor="#008db6" stroked="f">
                <v:path arrowok="t" o:connecttype="custom" o:connectlocs="392,108;259,108;259,631;134,631;134,108;0,108;0,0;392,0;392,108" o:connectangles="0,0,0,0,0,0,0,0,0"/>
              </v:shape>
              <v:shape id="Freeform 15" o:spid="_x0000_s1037" style="position:absolute;left:5451;top:3205;width:356;height:640;visibility:visible;mso-wrap-style:square;v-text-anchor:top" coordsize="3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" path="m356,108r-223,l133,252r205,9l338,360r-205,l133,531r223,l356,640,,631,9,,356,9r,99xe" fillcolor="#008db6" stroked="f">
                <v:path arrowok="t" o:connecttype="custom" o:connectlocs="356,108;133,108;133,252;338,261;338,360;133,360;133,531;356,531;356,640;0,631;9,0;356,9;356,108" o:connectangles="0,0,0,0,0,0,0,0,0,0,0,0,0"/>
              </v:shape>
              <v:shape id="Freeform 16" o:spid="_x0000_s1038" style="position:absolute;left:5896;top:3214;width:348;height:631;visibility:visible;mso-wrap-style:square;v-text-anchor:top" coordsize="34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" path="m,l125,r,522l348,522r,109l,631,,xe" fillcolor="#008db6" stroked="f">
                <v:path arrowok="t" o:connecttype="custom" o:connectlocs="0,0;125,0;125,522;348,522;348,631;0,631;0,0" o:connectangles="0,0,0,0,0,0,0"/>
              </v:shape>
              <v:shape id="Freeform 17" o:spid="_x0000_s1039" style="position:absolute;left:3784;top:3962;width:482;height:631;visibility:visible;mso-wrap-style:square;v-text-anchor:top" coordsize="48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18" o:spid="_x0000_s1040" style="position:absolute;left:4274;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" path="m223,459l321,,446,,303,631,143,622,,,134,r89,459xe" fillcolor="#008db6" stroked="f">
                <v:path arrowok="t" o:connecttype="custom" o:connectlocs="223,459;321,0;446,0;303,631;143,622;0,0;134,0;223,459" o:connectangles="0,0,0,0,0,0,0,0"/>
              </v:shape>
              <v:shape id="Freeform 19" o:spid="_x0000_s1041" style="position:absolute;left:4791;top:3971;width:134;height:631;visibility:visible;mso-wrap-style:square;v-text-anchor:top" coordsize="13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" path="m9,l134,r-9,631l,631,9,xe" fillcolor="#008db6" stroked="f">
                <v:path arrowok="t" o:connecttype="custom" o:connectlocs="9,0;134,0;125,631;0,631;9,0" o:connectangles="0,0,0,0,0"/>
              </v:shape>
              <v:shape id="Freeform 20" o:spid="_x0000_s1042" style="position:absolute;left:4996;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" path="m223,468l321,,446,,303,631r-160,l,,134,r89,468xe" fillcolor="#008db6" stroked="f">
                <v:path arrowok="t" o:connecttype="custom" o:connectlocs="223,468;321,0;446,0;303,631;143,631;0,0;134,0;223,468" o:connectangles="0,0,0,0,0,0,0,0"/>
              </v:shape>
              <v:shape id="Freeform 21" o:spid="_x0000_s1043" style="position:absolute;left:4390;top:4737;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" path="m223,243l312,,446,,285,378r-8,253l152,631r9,-253l,,143,r80,243xe" fillcolor="#008db6" stroked="f">
                <v:path arrowok="t" o:connecttype="custom" o:connectlocs="223,243;312,0;446,0;285,378;277,631;152,631;161,378;0,0;143,0;223,243" o:connectangles="0,0,0,0,0,0,0,0,0,0"/>
              </v:shape>
              <v:shape id="Freeform 22" o:spid="_x0000_s1044" style="position:absolute;left:4809;top:4737;width:481;height:631;visibility:visible;mso-wrap-style:square;v-text-anchor:top" coordsize="48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23" o:spid="_x0000_s1045" style="position:absolute;left:5362;top:4737;width:347;height:631;visibility:visible;mso-wrap-style:square;v-text-anchor:top" coordsize="34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" path="m347,9r,99l124,108r,144l329,261r,99l124,360r,271l,631,,,347,9xe" fillcolor="#008db6" stroked="f">
                <v:path arrowok="t" o:connecttype="custom" o:connectlocs="347,9;347,108;124,108;124,252;329,261;329,360;124,360;124,631;0,631;0,0;347,9" o:connectangles="0,0,0,0,0,0,0,0,0,0,0"/>
              </v:shape>
              <v:shape id="Freeform 24" o:spid="_x0000_s1046" style="position:absolute;left:5771;top:4737;width:428;height:649;visibility:visible;mso-wrap-style:square;v-text-anchor:top" coordsize="42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25" o:spid="_x0000_s1047" style="position:absolute;left:8445;top:2673;width:392;height:361;visibility:visible;mso-wrap-style:square;v-text-anchor:top" coordsize="39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" path="m294,l231,27,151,72,71,126,,189,142,361r63,-45l267,270r71,-45l392,198,294,xe" fillcolor="#41b9d5" stroked="f">
                <v:path arrowok="t" o:connecttype="custom" o:connectlocs="294,0;231,27;151,72;71,126;0,189;142,361;205,316;267,270;338,225;392,198;294,0" o:connectangles="0,0,0,0,0,0,0,0,0,0,0"/>
              </v:shape>
              <v:shape id="Freeform 26" o:spid="_x0000_s1048" style="position:absolute;left:10405;top:3764;width:454;height:189;visibility:visible;mso-wrap-style:square;v-text-anchor:top" coordsize="45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" path="m18,189l454,72,445,36,428,,,153r18,36xe" fillcolor="#3bbbd8" stroked="f">
                <v:path arrowok="t" o:connecttype="custom" o:connectlocs="18,189;454,72;445,36;428,0;0,153;18,189" o:connectangles="0,0,0,0,0,0"/>
              </v:shape>
              <v:shape id="Freeform 27" o:spid="_x0000_s1049" style="position:absolute;left:10539;top:2989;width:338;height:342;visibility:visible;mso-wrap-style:square;v-text-anchor:top" coordsize="33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28" o:spid="_x0000_s1050" style="position:absolute;left:8730;top:4692;width:196;height:180;visibility:visible;mso-wrap-style:square;v-text-anchor:top" coordsize="1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" path="m160,l,144r35,36l196,36,160,xe" fillcolor="#ffb222" stroked="f">
                <v:path arrowok="t" o:connecttype="custom" o:connectlocs="160,0;0,144;35,180;196,36;160,0" o:connectangles="0,0,0,0,0"/>
              </v:shape>
              <v:shape id="Freeform 29" o:spid="_x0000_s1051" style="position:absolute;left:9612;top:4935;width:107;height:216;visibility:visible;mso-wrap-style:square;v-text-anchor:top" coordsize="10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" path="m36,l,9,53,216r54,-9l36,xe" fillcolor="#0083d7" stroked="f">
                <v:path arrowok="t" o:connecttype="custom" o:connectlocs="36,0;0,9;53,216;107,207;36,0" o:connectangles="0,0,0,0,0"/>
              </v:shape>
              <v:shape id="Freeform 30" o:spid="_x0000_s1052" style="position:absolute;left:9648;top:4944;width:89;height:198;visibility:visible;mso-wrap-style:square;v-text-anchor:top" coordsize="8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" path="m17,l,,62,198r27,-9l17,xe" fillcolor="#008142" stroked="f">
                <v:path arrowok="t" o:connecttype="custom" o:connectlocs="17,0;0,0;62,198;89,189;17,0" o:connectangles="0,0,0,0,0"/>
              </v:shape>
              <v:shape id="Freeform 31" o:spid="_x0000_s1053" style="position:absolute;left:9639;top:4935;width:71;height:207;visibility:visible;mso-wrap-style:square;v-text-anchor:top" coordsize="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" path="m,l71,207,9,9,,xe" fillcolor="#008142" stroked="f">
                <v:path arrowok="t" o:connecttype="custom" o:connectlocs="0,0;71,207;9,9;0,0" o:connectangles="0,0,0,0"/>
              </v:shape>
              <v:shape id="Freeform 32" o:spid="_x0000_s1054" style="position:absolute;left:9665;top:4854;width:294;height:279;visibility:visible;mso-wrap-style:square;v-text-anchor:top" coordsize="29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" path="m161,l81,45,45,63,,72,72,279r53,-18l188,234r53,-27l294,180,161,xe" fillcolor="#a5c336" stroked="f">
                <v:path arrowok="t" o:connecttype="custom" o:connectlocs="161,0;81,45;45,63;0,72;72,279;125,261;188,234;241,207;294,180;161,0" o:connectangles="0,0,0,0,0,0,0,0,0,0"/>
              </v:shape>
              <v:shape id="Freeform 33" o:spid="_x0000_s1055" style="position:absolute;left:9648;top:4926;width:89;height:207;visibility:visible;mso-wrap-style:square;v-text-anchor:top" coordsize="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" path="m17,l,9r,9l17,18,89,207,17,xe" fillcolor="#008133" stroked="f">
                <v:path arrowok="t" o:connecttype="custom" o:connectlocs="17,0;0,9;0,18;17,18;89,207;17,0" o:connectangles="0,0,0,0,0,0"/>
              </v:shape>
              <v:shape id="Freeform 34" o:spid="_x0000_s1056" style="position:absolute;left:9639;top:4935;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" path="m,l9,9,,xe" fillcolor="#008133" stroked="f">
                <v:path arrowok="t" o:connecttype="custom" o:connectlocs="0,0;9,9;0,0" o:connectangles="0,0,0"/>
              </v:shape>
              <v:shape id="Freeform 35" o:spid="_x0000_s1057" style="position:absolute;left:9826;top:4827;width:187;height:207;visibility:visible;mso-wrap-style:square;v-text-anchor:top" coordsize="18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" path="m53,l,27,133,207r-8,-9l133,207r54,-45l53,xe" fillcolor="#9a351e" stroked="f">
                <v:path arrowok="t" o:connecttype="custom" o:connectlocs="53,0;0,27;133,207;125,198;133,207;187,162;53,0" o:connectangles="0,0,0,0,0,0,0"/>
              </v:shape>
              <v:shape id="Freeform 36" o:spid="_x0000_s1058" style="position:absolute;left:10129;top:3881;width:205;height:135;visibility:visible;mso-wrap-style:square;v-text-anchor:top" coordsize="20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" path="m178,l,81r18,54l205,63,178,xe" fillcolor="#fc7216" stroked="f">
                <v:path arrowok="t" o:connecttype="custom" o:connectlocs="178,0;0,81;18,135;205,63;178,0" o:connectangles="0,0,0,0,0"/>
              </v:shape>
              <v:shape id="Freeform 37" o:spid="_x0000_s1059" style="position:absolute;left:10075;top:3727;width:232;height:235;visibility:visible;mso-wrap-style:square;v-text-anchor:top" coordsize="23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" path="m161,l125,27r9,19l,136r27,45l54,235,232,154,196,82,161,xe" fillcolor="#0083d7" stroked="f">
                <v:path arrowok="t" o:connecttype="custom" o:connectlocs="161,0;125,27;134,46;0,136;27,181;54,235;232,154;196,82;161,0" o:connectangles="0,0,0,0,0,0,0,0,0"/>
              </v:shape>
              <v:shape id="Freeform 38" o:spid="_x0000_s1060" style="position:absolute;left:10120;top:3881;width:187;height:81;visibility:visible;mso-wrap-style:square;v-text-anchor:top" coordsize="18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" path="m187,l,81,187,xe" fillcolor="#004d28" stroked="f">
                <v:path arrowok="t" o:connecttype="custom" o:connectlocs="187,0;0,81;187,0" o:connectangles="0,0,0"/>
              </v:shape>
              <v:shape id="Freeform 39" o:spid="_x0000_s1061" style="position:absolute;left:10049;top:3718;width:151;height:127;visibility:visible;mso-wrap-style:square;v-text-anchor:top" coordsize="15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" path="m124,l,100r17,27l151,36,124,xe" fillcolor="#60a942" stroked="f">
                <v:path arrowok="t" o:connecttype="custom" o:connectlocs="124,0;0,100;17,127;151,36;124,0" o:connectangles="0,0,0,0,0"/>
              </v:shape>
              <v:shape id="Freeform 40" o:spid="_x0000_s1062" style="position:absolute;left:10066;top:3754;width:143;height:109;visibility:visible;mso-wrap-style:square;v-text-anchor:top" coordsize="14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" path="m134,l,91r9,18l143,19,134,xe" fillcolor="#008144" stroked="f">
                <v:path arrowok="t" o:connecttype="custom" o:connectlocs="134,0;0,91;9,109;143,19;134,0" o:connectangles="0,0,0,0,0"/>
              </v:shape>
              <v:shape id="Freeform 41" o:spid="_x0000_s1063" style="position:absolute;left:9790;top:3403;width:392;height:379;visibility:visible;mso-wrap-style:square;v-text-anchor:top" coordsize="39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42" o:spid="_x0000_s1064" style="position:absolute;left:9300;top:3304;width:267;height:207;visibility:visible;mso-wrap-style:square;v-text-anchor:top" coordsize="26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" path="m160,l80,,,9,45,207r53,-9l160,198r90,9l267,9,160,xe" fillcolor="#197834" stroked="f">
                <v:path arrowok="t" o:connecttype="custom" o:connectlocs="160,0;80,0;0,9;45,207;98,198;160,198;250,207;267,9;160,0" o:connectangles="0,0,0,0,0,0,0,0,0"/>
              </v:shape>
              <v:shape id="Freeform 43" o:spid="_x0000_s1065" style="position:absolute;left:9024;top:3331;width:258;height:243;visibility:visible;mso-wrap-style:square;v-text-anchor:top" coordsize="25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" path="m205,l98,27,53,54,,72,98,243r9,l187,216r36,-18l258,189,205,xe" fillcolor="#60a942" stroked="f">
                <v:path arrowok="t" o:connecttype="custom" o:connectlocs="205,0;98,27;53,54;0,72;98,243;107,243;187,216;223,198;258,189;205,0" o:connectangles="0,0,0,0,0,0,0,0,0,0"/>
              </v:shape>
              <v:shape id="Freeform 44" o:spid="_x0000_s1066" style="position:absolute;left:9229;top:3313;width:116;height:207;visibility:visible;mso-wrap-style:square;v-text-anchor:top" coordsize="11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" path="m71,l,18,53,207r63,-9l71,xe" fillcolor="#01722e" stroked="f">
                <v:path arrowok="t" o:connecttype="custom" o:connectlocs="71,0;0,18;53,207;116,198;71,0" o:connectangles="0,0,0,0,0"/>
              </v:shape>
              <v:shape id="Freeform 45" o:spid="_x0000_s1067" style="position:absolute;left:9113;top:3574;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" path="m9,l,,9,9,9,xe" fillcolor="#fdb719" stroked="f">
                <v:path arrowok="t" o:connecttype="custom" o:connectlocs="9,0;0,0;9,9;9,0" o:connectangles="0,0,0,0"/>
              </v:shape>
              <v:shape id="Freeform 46" o:spid="_x0000_s1068" style="position:absolute;left:8525;top:3412;width:561;height:829;visibility:visible;mso-wrap-style:square;v-text-anchor:top" coordsize="56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47" o:spid="_x0000_s1069" style="position:absolute;left:8676;top:3538;width:446;height:694;visibility:visible;mso-wrap-style:square;v-text-anchor:top" coordsize="44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48" o:spid="_x0000_s1070" style="position:absolute;left:9015;top:3403;width:107;height:171;visibility:visible;mso-wrap-style:square;v-text-anchor:top" coordsize="10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" path="m9,l,9,71,135r9,l98,171r9,l9,xe" fillcolor="#6c8a27" stroked="f">
                <v:path arrowok="t" o:connecttype="custom" o:connectlocs="9,0;0,9;71,135;80,135;98,171;107,171;9,0" o:connectangles="0,0,0,0,0,0,0"/>
              </v:shape>
              <v:shape id="Freeform 49" o:spid="_x0000_s1071" style="position:absolute;left:9086;top:3538;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" path="m9,l,,27,36,9,xe" fillcolor="#6d7326" stroked="f">
                <v:path arrowok="t" o:connecttype="custom" o:connectlocs="9,0;0,0;27,36;9,0" o:connectangles="0,0,0,0"/>
              </v:shape>
              <v:shape id="Freeform 50" o:spid="_x0000_s1072" style="position:absolute;left:10147;top:3944;width:196;height:108;visibility:visible;mso-wrap-style:square;v-text-anchor:top" coordsize="19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" path="m187,l,72r8,36l196,45,187,xe" fillcolor="#ffb222" stroked="f">
                <v:path arrowok="t" o:connecttype="custom" o:connectlocs="187,0;0,72;8,108;196,45;187,0" o:connectangles="0,0,0,0,0"/>
              </v:shape>
              <v:shape id="Freeform 51" o:spid="_x0000_s1073" style="position:absolute;left:10138;top:3944;width:196;height:72;visibility:visible;mso-wrap-style:square;v-text-anchor:top" coordsize="1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" path="m196,l,72,196,xe" fillcolor="#e42614" stroked="f">
                <v:path arrowok="t" o:connecttype="custom" o:connectlocs="196,0;0,72;196,0" o:connectangles="0,0,0"/>
              </v:shape>
              <v:shape id="Freeform 52" o:spid="_x0000_s1074" style="position:absolute;left:8525;top:4232;width:151;height:126;visibility:visible;mso-wrap-style:square;v-text-anchor:top" coordsize="15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" path="m151,l,9,,117r9,9l71,117,151,99r,-45l151,xe" fillcolor="#006c2e" stroked="f">
                <v:path arrowok="t" o:connecttype="custom" o:connectlocs="151,0;0,9;0,117;9,126;71,117;151,99;151,54;151,0" o:connectangles="0,0,0,0,0,0,0,0"/>
              </v:shape>
              <v:shape id="Freeform 53" o:spid="_x0000_s1075" style="position:absolute;left:8676;top:4232;width:54;height:99;visibility:visible;mso-wrap-style:square;v-text-anchor:top" coordsize="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" path="m54,l,,,99r54,l54,81,54,xe" fillcolor="#005c2a" stroked="f">
                <v:path arrowok="t" o:connecttype="custom" o:connectlocs="54,0;0,0;0,99;54,99;54,81;54,0" o:connectangles="0,0,0,0,0,0"/>
              </v:shape>
              <v:shape id="Freeform 54" o:spid="_x0000_s1076" style="position:absolute;left:8534;top:4367;width:294;height:352;visibility:visible;mso-wrap-style:square;v-text-anchor:top" coordsize="29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" path="m151,l,27r18,90l44,199r36,81l116,352,294,244,249,153,231,108,223,63r-63,9l151,xe" fillcolor="#e93421" stroked="f">
                <v:path arrowok="t" o:connecttype="custom" o:connectlocs="151,0;0,27;18,117;44,199;80,280;116,352;294,244;249,153;231,108;223,63;160,72;151,0" o:connectangles="0,0,0,0,0,0,0,0,0,0,0,0"/>
              </v:shape>
              <v:shape id="Freeform 55" o:spid="_x0000_s1077" style="position:absolute;left:8685;top:4358;width:72;height:81;visibility:visible;mso-wrap-style:square;v-text-anchor:top" coordsize="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" path="m54,l,9,9,81,72,72,54,xe" fillcolor="#e62f15" stroked="f">
                <v:path arrowok="t" o:connecttype="custom" o:connectlocs="54,0;0,9;9,81;72,72;54,0" o:connectangles="0,0,0,0,0"/>
              </v:shape>
              <v:shape id="Freeform 56" o:spid="_x0000_s1078" style="position:absolute;left:8650;top:4611;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" path="m178,l,108r35,63l80,225,240,81,213,45,178,xe" fillcolor="#e82e15" stroked="f">
                <v:path arrowok="t" o:connecttype="custom" o:connectlocs="178,0;0,108;35,171;80,225;240,81;213,45;178,0" o:connectangles="0,0,0,0,0,0,0"/>
              </v:shape>
              <v:shape id="Freeform 57" o:spid="_x0000_s1079" style="position:absolute;left:8534;top:4331;width:205;height:63;visibility:visible;mso-wrap-style:square;v-text-anchor:top" coordsize="2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" path="m205,r-9,l142,,62,18,,27,,63,151,36r54,-9l205,xe" fillcolor="#192420" stroked="f">
                <v:path arrowok="t" o:connecttype="custom" o:connectlocs="205,0;196,0;142,0;62,18;0,27;0,63;151,36;205,27;205,0" o:connectangles="0,0,0,0,0,0,0,0,0"/>
              </v:shape>
              <v:shape id="Freeform 58" o:spid="_x0000_s1080" style="position:absolute;left:8979;top:4863;width:473;height:324;visibility:visible;mso-wrap-style:square;v-text-anchor:top" coordsize="47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59" o:spid="_x0000_s1081" style="position:absolute;left:9264;top:5007;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" path="m27,l,153r27,9l45,,27,xe" fillcolor="#ffb222" stroked="f">
                <v:path arrowok="t" o:connecttype="custom" o:connectlocs="27,0;0,153;27,162;45,0;27,0" o:connectangles="0,0,0,0,0"/>
              </v:shape>
              <v:shape id="Freeform 60" o:spid="_x0000_s1082" style="position:absolute;left:9879;top:4746;width:250;height:243;visibility:visible;mso-wrap-style:square;v-text-anchor:top" coordsize="25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" path="m89,l45,36,,81,134,243r62,-54l250,135,89,xe" fillcolor="#ec4722" stroked="f">
                <v:path arrowok="t" o:connecttype="custom" o:connectlocs="89,0;45,36;0,81;134,243;196,189;250,135;89,0" o:connectangles="0,0,0,0,0,0,0"/>
              </v:shape>
              <v:shape id="Freeform 61" o:spid="_x0000_s1083" style="position:absolute;left:9968;top:4710;width:205;height:171;visibility:visible;mso-wrap-style:square;v-text-anchor:top" coordsize="20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" path="m36,l,36,161,171r44,-45l36,xe" fillcolor="#0b8846" stroked="f">
                <v:path arrowok="t" o:connecttype="custom" o:connectlocs="36,0;0,36;161,171;205,126;36,0" o:connectangles="0,0,0,0,0"/>
              </v:shape>
              <v:shape id="Freeform 62" o:spid="_x0000_s1084"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" path="m,l169,135,,xe" fillcolor="#075929" stroked="f">
                <v:path arrowok="t" o:connecttype="custom" o:connectlocs="0,0;169,135;0,0" o:connectangles="0,0,0"/>
              </v:shape>
              <v:shape id="Freeform 63" o:spid="_x0000_s1085" style="position:absolute;left:9576;top:3313;width:259;height:261;visibility:visible;mso-wrap-style:square;v-text-anchor:top" coordsize="25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" path="m36,l18,81r-9,l18,81,,198r98,27l143,234r44,27l259,72,205,54,152,27,89,18,36,xe" fillcolor="#e4c32a" stroked="f">
                <v:path arrowok="t" o:connecttype="custom" o:connectlocs="36,0;18,81;9,81;18,81;0,198;98,225;143,234;187,261;259,72;205,54;152,27;89,18;36,0" o:connectangles="0,0,0,0,0,0,0,0,0,0,0,0,0"/>
              </v:shape>
              <v:shape id="Freeform 64" o:spid="_x0000_s1086" style="position:absolute;left:9763;top:3385;width:98;height:198;visibility:visible;mso-wrap-style:square;v-text-anchor:top" coordsize="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" path="m72,l,189r27,9l98,18,72,xe" fillcolor="#1d382e" stroked="f">
                <v:path arrowok="t" o:connecttype="custom" o:connectlocs="72,0;0,189;27,198;98,18;72,0" o:connectangles="0,0,0,0,0"/>
              </v:shape>
              <v:shape id="Freeform 65" o:spid="_x0000_s1087" style="position:absolute;left:9567;top:3394;width:27;height:117;visibility:visible;mso-wrap-style:square;v-text-anchor:top" coordsize="2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" path="m18,l,117r9,l27,,18,xe" fillcolor="#106a2c" stroked="f">
                <v:path arrowok="t" o:connecttype="custom" o:connectlocs="18,0;0,117;9,117;27,0;18,0" o:connectangles="0,0,0,0,0"/>
              </v:shape>
              <v:shape id="Freeform 66" o:spid="_x0000_s1088" style="position:absolute;left:9550;top:3313;width:62;height:198;visibility:visible;mso-wrap-style:square;v-text-anchor:top" coordsize="6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" path="m17,l,198r17,l35,81r9,l62,,17,xe" fillcolor="#166d2c" stroked="f">
                <v:path arrowok="t" o:connecttype="custom" o:connectlocs="17,0;0,198;17,198;35,81;44,81;62,0;17,0" o:connectangles="0,0,0,0,0,0,0"/>
              </v:shape>
              <v:shape id="Freeform 67" o:spid="_x0000_s1089" style="position:absolute;left:9567;top:3394;width:18;height:117;visibility:visible;mso-wrap-style:square;v-text-anchor:top" coordsize="1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" path="m18,l,117,18,xe" fillcolor="#065628" stroked="f">
                <v:path arrowok="t" o:connecttype="custom" o:connectlocs="18,0;0,117;18,0" o:connectangles="0,0,0"/>
              </v:shape>
              <v:shape id="Freeform 68" o:spid="_x0000_s1090" style="position:absolute;left:10155;top:3989;width:205;height:108;visibility:visible;mso-wrap-style:square;v-text-anchor:top" coordsize="20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" path="m188,l,63r9,45l205,63,188,xe" fillcolor="#0083d7" stroked="f">
                <v:path arrowok="t" o:connecttype="custom" o:connectlocs="188,0;0,63;9,108;205,63;188,0" o:connectangles="0,0,0,0,0"/>
              </v:shape>
              <v:shape id="Freeform 69" o:spid="_x0000_s1091" style="position:absolute;left:10049;top:4052;width:329;height:712;visibility:visible;mso-wrap-style:square;v-text-anchor:top" coordsize="3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70" o:spid="_x0000_s1092" style="position:absolute;left:8774;top:4737;width:321;height:315;visibility:visible;mso-wrap-style:square;v-text-anchor:top" coordsize="32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" path="m152,l,153r63,63l134,270r36,27l205,315,321,126,232,72,152,xe" fillcolor="#fc7216" stroked="f">
                <v:path arrowok="t" o:connecttype="custom" o:connectlocs="152,0;0,153;63,216;134,270;170,297;205,315;321,126;232,72;152,0" o:connectangles="0,0,0,0,0,0,0,0,0"/>
              </v:shape>
              <v:shape id="Freeform 71" o:spid="_x0000_s1093" style="position:absolute;left:8765;top:4728;width:161;height:153;visibility:visible;mso-wrap-style:square;v-text-anchor:top" coordsize="16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" path="m161,l,144r9,9l161,9r,-9xe" fillcolor="#f65f13" stroked="f">
                <v:path arrowok="t" o:connecttype="custom" o:connectlocs="161,0;0,144;9,153;161,9;161,0" o:connectangles="0,0,0,0,0"/>
              </v:shape>
              <v:shape id="Freeform 72" o:spid="_x0000_s1094" style="position:absolute;left:9452;top:4944;width:213;height:234;visibility:visible;mso-wrap-style:square;v-text-anchor:top" coordsize="21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" path="m160,l80,18,,18,8,234r107,-9l213,207,160,xe" fillcolor="#3bbbd8" stroked="f">
                <v:path arrowok="t" o:connecttype="custom" o:connectlocs="160,0;80,18;0,18;8,234;115,225;213,207;160,0" o:connectangles="0,0,0,0,0,0,0"/>
              </v:shape>
              <v:shape id="Freeform 73" o:spid="_x0000_s1095" style="position:absolute;left:9612;top:4944;width:53;height:207;visibility:visible;mso-wrap-style:square;v-text-anchor:top" coordsize="5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" path="m,l53,207,,xe" fillcolor="#0084c6" stroked="f">
                <v:path arrowok="t" o:connecttype="custom" o:connectlocs="0,0;53,207;0,0" o:connectangles="0,0,0"/>
              </v:shape>
              <v:shape id="Freeform 74" o:spid="_x0000_s1096" style="position:absolute;left:10022;top:3673;width:151;height:145;visibility:visible;mso-wrap-style:square;v-text-anchor:top" coordsize="15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" path="m116,l,109r27,36l151,45,125,18,116,xe" fillcolor="#60a942" stroked="f">
                <v:path arrowok="t" o:connecttype="custom" o:connectlocs="116,0;0,109;27,145;151,45;125,18;116,0" o:connectangles="0,0,0,0,0,0"/>
              </v:shape>
              <v:shape id="Freeform 75" o:spid="_x0000_s1097" style="position:absolute;left:10004;top:4647;width:223;height:180;visibility:visible;mso-wrap-style:square;v-text-anchor:top" coordsize="22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" path="m,54r,9l,54,169,180r36,-36l223,108,45,,,54xe" fillcolor="#fb991f" stroked="f">
                <v:path arrowok="t" o:connecttype="custom" o:connectlocs="0,54;0,63;0,54;169,180;205,144;223,108;45,0;0,54" o:connectangles="0,0,0,0,0,0,0,0"/>
              </v:shape>
              <v:shape id="Freeform 76" o:spid="_x0000_s1098"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" path="m,l169,135r,-9l,xe" fillcolor="#26642b" stroked="f">
                <v:path arrowok="t" o:connecttype="custom" o:connectlocs="0,0;169,135;169,126;0,0" o:connectangles="0,0,0,0"/>
              </v:shape>
              <v:shape id="Freeform 77" o:spid="_x0000_s1099" style="position:absolute;left:10325;top:3736;width:436;height:235;visibility:visible;mso-wrap-style:square;v-text-anchor:top" coordsize="43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" path="m401,l,172r18,63l436,100,401,xe" fillcolor="#0083d7" stroked="f">
                <v:path arrowok="t" o:connecttype="custom" o:connectlocs="401,0;0,172;18,235;436,100;401,0" o:connectangles="0,0,0,0,0"/>
              </v:shape>
              <v:shape id="Freeform 78" o:spid="_x0000_s1100" style="position:absolute;left:9763;top:4989;width:268;height:523;visibility:visible;mso-wrap-style:square;v-text-anchor:top" coordsize="26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" path="m54,l,18,188,523r44,-18l205,433r63,-18l54,xe" fillcolor="#fc7216" stroked="f">
                <v:path arrowok="t" o:connecttype="custom" o:connectlocs="54,0;0,18;188,523;232,505;205,433;268,415;54,0" o:connectangles="0,0,0,0,0,0,0"/>
              </v:shape>
              <v:shape id="Freeform 79" o:spid="_x0000_s1101" style="position:absolute;left:8284;top:4178;width:259;height:279;visibility:visible;mso-wrap-style:square;v-text-anchor:top" coordsize="25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" path="m241,18l,,,18,,153r,63l9,279,259,243r,-9l241,126r,-108xe" fillcolor="#0083d7" stroked="f">
                <v:path arrowok="t" o:connecttype="custom" o:connectlocs="241,18;0,0;0,18;0,153;0,216;9,279;259,243;259,234;241,126;241,18" o:connectangles="0,0,0,0,0,0,0,0,0,0"/>
              </v:shape>
              <v:shape id="Freeform 80" o:spid="_x0000_s1102" style="position:absolute;left:8204;top:3727;width:437;height:235;visibility:visible;mso-wrap-style:square;v-text-anchor:top" coordsize="43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" path="m27,l,91,419,235r18,-63l27,xe" fillcolor="#439d41" stroked="f">
                <v:path arrowok="t" o:connecttype="custom" o:connectlocs="27,0;0,91;419,235;437,172;27,0" o:connectangles="0,0,0,0,0"/>
              </v:shape>
              <v:shape id="Freeform 81" o:spid="_x0000_s1103" style="position:absolute;left:9452;top:6070;width:311;height:280;visibility:visible;mso-wrap-style:square;v-text-anchor:top" coordsize="3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" path="m276,l160,9,44,18,8,18,,280r44,l178,271r133,-9l276,xe" fillcolor="#003a7e" stroked="f">
                <v:path arrowok="t" o:connecttype="custom" o:connectlocs="276,0;160,9;44,18;8,18;0,280;44,280;178,271;311,262;276,0" o:connectangles="0,0,0,0,0,0,0,0,0"/>
              </v:shape>
              <v:shape id="Freeform 82" o:spid="_x0000_s1104" style="position:absolute;left:10423;top:5746;width:454;height:433;visibility:visible;mso-wrap-style:square;v-text-anchor:top" coordsize="45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" path="m276,l205,63r-80,63l62,171,,207,133,433r72,-46l276,333r89,-72l454,189,276,xe" fillcolor="#3bbbd8" stroked="f">
                <v:path arrowok="t" o:connecttype="custom" o:connectlocs="276,0;205,63;125,126;62,171;0,207;133,433;205,387;276,333;365,261;454,189;276,0" o:connectangles="0,0,0,0,0,0,0,0,0,0,0"/>
              </v:shape>
              <v:shape id="Freeform 83" o:spid="_x0000_s1105" style="position:absolute;left:10904;top:5313;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" path="m89,l,118,196,280r45,-54l98,118,151,45,89,xe" fillcolor="#0083d7" stroked="f">
                <v:path arrowok="t" o:connecttype="custom" o:connectlocs="89,0;0,118;196,280;241,226;98,118;151,45;89,0" o:connectangles="0,0,0,0,0,0,0"/>
              </v:shape>
              <v:shape id="Freeform 84" o:spid="_x0000_s1106" style="position:absolute;left:10334;top:4484;width:463;height:235;visibility:visible;mso-wrap-style:square;v-text-anchor:top" coordsize="46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" path="m17,l,63,312,181r-9,9l427,235,463,127,17,xe" fillcolor="#e93421" stroked="f">
                <v:path arrowok="t" o:connecttype="custom" o:connectlocs="17,0;0,63;312,181;303,190;427,235;463,127;17,0" o:connectangles="0,0,0,0,0,0,0"/>
              </v:shape>
              <v:shape id="Freeform 85" o:spid="_x0000_s1107" style="position:absolute;left:11955;top:5016;width:294;height:234;visibility:visible;mso-wrap-style:square;v-text-anchor:top" coordsize="29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" path="m45,l,144r241,90l268,153,294,72,45,xe" fillcolor="#e93421" stroked="f">
                <v:path arrowok="t" o:connecttype="custom" o:connectlocs="45,0;0,144;241,234;268,153;294,72;45,0" o:connectangles="0,0,0,0,0,0"/>
              </v:shape>
              <v:shape id="Freeform 86" o:spid="_x0000_s1108" style="position:absolute;left:11269;top:4638;width:277;height:171;visibility:visible;mso-wrap-style:square;v-text-anchor:top" coordsize="27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" path="m27,l,99r250,72l259,108,277,54,27,xe" fillcolor="#ec4722" stroked="f">
                <v:path arrowok="t" o:connecttype="custom" o:connectlocs="27,0;0,99;250,171;259,108;277,54;27,0" o:connectangles="0,0,0,0,0,0"/>
              </v:shape>
              <v:shape id="Freeform 87" o:spid="_x0000_s1109" style="position:absolute;left:11893;top:4656;width:285;height:171;visibility:visible;mso-wrap-style:square;v-text-anchor:top" coordsize="28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" path="m27,l,117r258,54l267,99,285,36,27,xe" fillcolor="#0b8846" stroked="f">
                <v:path arrowok="t" o:connecttype="custom" o:connectlocs="27,0;0,117;258,171;267,99;285,36;27,0" o:connectangles="0,0,0,0,0,0"/>
              </v:shape>
              <v:shape id="Freeform 88" o:spid="_x0000_s1110" style="position:absolute;left:10325;top:4547;width:321;height:118;visibility:visible;mso-wrap-style:square;v-text-anchor:top" coordsize="32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" path="m321,109r-9,9l,9,9,,321,109xe" fillcolor="#9a351e" stroked="f">
                <v:path arrowok="t" o:connecttype="custom" o:connectlocs="321,109;312,118;0,9;9,0;321,109" o:connectangles="0,0,0,0,0"/>
              </v:shape>
              <v:shape id="Freeform 89" o:spid="_x0000_s1111" style="position:absolute;left:10583;top:4728;width:205;height:153;visibility:visible;mso-wrap-style:square;v-text-anchor:top" coordsize="20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" path="m27,l,72r169,81l205,81,27,xe" fillcolor="#0b8846" stroked="f">
                <v:path arrowok="t" o:connecttype="custom" o:connectlocs="27,0;0,72;169,153;205,81;27,0" o:connectangles="0,0,0,0,0"/>
              </v:shape>
              <v:shape id="Freeform 90" o:spid="_x0000_s1112" style="position:absolute;left:10325;top:4620;width:285;height:180;visibility:visible;mso-wrap-style:square;v-text-anchor:top" coordsize="28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" path="m26,l,45,258,180r27,-72l26,xe" fillcolor="#008331" stroked="f">
                <v:path arrowok="t" o:connecttype="custom" o:connectlocs="26,0;0,45;258,180;285,108;26,0" o:connectangles="0,0,0,0,0"/>
              </v:shape>
              <v:shape id="Freeform 91" o:spid="_x0000_s1113" style="position:absolute;left:9879;top:2862;width:366;height:514;visibility:visible;mso-wrap-style:square;v-text-anchor:top" coordsize="36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" path="m161,l36,307r18,9l,451r63,27l125,514,366,100,268,45,214,18,161,xe" fillcolor="#0083d7" stroked="f">
                <v:path arrowok="t" o:connecttype="custom" o:connectlocs="161,0;36,307;54,316;0,451;63,478;125,514;366,100;268,45;214,18;161,0" o:connectangles="0,0,0,0,0,0,0,0,0,0"/>
              </v:shape>
              <v:shape id="Freeform 92" o:spid="_x0000_s1114" style="position:absolute;left:10102;top:2160;width:356;height:387;visibility:visible;mso-wrap-style:square;v-text-anchor:top" coordsize="35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" path="m36,l,117r116,36l62,297r89,45l232,387,312,234r44,-72l321,135,285,108,223,81,160,54,36,xe" fillcolor="#0083d7" stroked="f">
                <v:path arrowok="t" o:connecttype="custom" o:connectlocs="36,0;0,117;116,153;62,297;151,342;232,387;312,234;356,162;321,135;285,108;223,81;160,54;36,0" o:connectangles="0,0,0,0,0,0,0,0,0,0,0,0,0"/>
              </v:shape>
              <v:shape id="Freeform 93" o:spid="_x0000_s1115" style="position:absolute;left:9915;top:1763;width:169;height:279;visibility:visible;mso-wrap-style:square;v-text-anchor:top" coordsize="16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" path="m44,l,252r107,27l169,27,44,xe" fillcolor="#0062a3" stroked="f">
                <v:path arrowok="t" o:connecttype="custom" o:connectlocs="44,0;0,252;107,279;169,27;44,0" o:connectangles="0,0,0,0,0"/>
              </v:shape>
              <v:shape id="Freeform 94" o:spid="_x0000_s1116" style="position:absolute;left:9719;top:3124;width:196;height:279;visibility:visible;mso-wrap-style:square;v-text-anchor:top" coordsize="19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" path="m53,l,225r62,27l125,279r35,-90l151,180,196,45,125,27,53,xe" fillcolor="#60a942" stroked="f">
                <v:path arrowok="t" o:connecttype="custom" o:connectlocs="53,0;0,225;62,252;125,279;160,189;151,180;196,45;125,27;53,0" o:connectangles="0,0,0,0,0,0,0,0,0"/>
              </v:shape>
              <v:shape id="Freeform 95" o:spid="_x0000_s1117" style="position:absolute;left:9870;top:3169;width:63;height:144;visibility:visible;mso-wrap-style:square;v-text-anchor:top" coordsize="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" path="m45,l,135r9,9l63,9,45,xe" fillcolor="#008144" stroked="f">
                <v:path arrowok="t" o:connecttype="custom" o:connectlocs="45,0;0,135;9,144;63,9;45,0" o:connectangles="0,0,0,0,0"/>
              </v:shape>
              <v:shape id="Freeform 96" o:spid="_x0000_s1118" style="position:absolute;left:9665;top:2880;width:170;height:469;visibility:visible;mso-wrap-style:square;v-text-anchor:top" coordsize="17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" path="m89,l,451r54,18l107,244,170,18,89,xe" fillcolor="#0083d7" stroked="f">
                <v:path arrowok="t" o:connecttype="custom" o:connectlocs="89,0;0,451;54,469;107,244;170,18;89,0" o:connectangles="0,0,0,0,0,0"/>
              </v:shape>
              <v:shape id="Freeform 97" o:spid="_x0000_s1119" style="position:absolute;left:9719;top:3124;width:53;height:225;visibility:visible;mso-wrap-style:square;v-text-anchor:top" coordsize="5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" path="m53,l,225,53,xe" fillcolor="#008144" stroked="f">
                <v:path arrowok="t" o:connecttype="custom" o:connectlocs="53,0;0,225;53,0" o:connectangles="0,0,0"/>
              </v:shape>
              <v:shape id="Freeform 98" o:spid="_x0000_s1120" style="position:absolute;left:9122;top:1961;width:632;height:307;visibility:visible;mso-wrap-style:square;v-text-anchor:top" coordsize="63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99" o:spid="_x0000_s1121" style="position:absolute;left:9273;top:3016;width:303;height:297;visibility:visible;mso-wrap-style:square;v-text-anchor:top" coordsize="30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" path="m277,l205,,143,,72,9,,27,45,297r62,-9l179,288r44,l285,297,303,,277,xe" fillcolor="#fc7216" stroked="f">
                <v:path arrowok="t" o:connecttype="custom" o:connectlocs="277,0;205,0;143,0;72,9;0,27;45,297;107,288;179,288;223,288;285,297;303,0;277,0" o:connectangles="0,0,0,0,0,0,0,0,0,0,0,0"/>
              </v:shape>
              <v:shape id="Freeform 100" o:spid="_x0000_s1122" style="position:absolute;left:9558;top:2853;width:196;height:478;visibility:visible;mso-wrap-style:square;v-text-anchor:top" coordsize="19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" path="m196,27l107,9,27,,18,163,,460r63,9l107,478,196,27xe" fillcolor="#003a7e" stroked="f">
                <v:path arrowok="t" o:connecttype="custom" o:connectlocs="196,27;107,9;27,0;18,163;0,460;63,469;107,478;196,27" o:connectangles="0,0,0,0,0,0,0,0"/>
              </v:shape>
              <v:shape id="Freeform 101" o:spid="_x0000_s1123" style="position:absolute;left:8935;top:2151;width:160;height:279;visibility:visible;mso-wrap-style:square;v-text-anchor:top" coordsize="16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" path="m107,l,27,71,279r89,-27l107,xe" fillcolor="#e4c32a" stroked="f">
                <v:path arrowok="t" o:connecttype="custom" o:connectlocs="107,0;0,27;71,279;160,252;107,0" o:connectangles="0,0,0,0,0"/>
              </v:shape>
              <v:shape id="Freeform 102" o:spid="_x0000_s1124" style="position:absolute;left:8641;top:1781;width:214;height:288;visibility:visible;mso-wrap-style:square;v-text-anchor:top" coordsize="21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" path="m142,l,45,89,288r62,-18l214,252,142,xe" fillcolor="#439d41" stroked="f">
                <v:path arrowok="t" o:connecttype="custom" o:connectlocs="142,0;0,45;89,288;151,270;214,252;142,0" o:connectangles="0,0,0,0,0,0"/>
              </v:shape>
              <v:shape id="Freeform 103" o:spid="_x0000_s1125" style="position:absolute;left:9131;top:2898;width:116;height:433;visibility:visible;mso-wrap-style:square;v-text-anchor:top" coordsize="11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" path="m,l116,433,,xe" fillcolor="#04371f" stroked="f">
                <v:path arrowok="t" o:connecttype="custom" o:connectlocs="0,0;116,433;0,0" o:connectangles="0,0,0"/>
              </v:shape>
              <v:shape id="Freeform 104" o:spid="_x0000_s1126" style="position:absolute;left:9042;top:3232;width:89;height:144;visibility:visible;mso-wrap-style:square;v-text-anchor:top" coordsize="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" path="m35,l,18,53,144r36,-9l35,xe" fillcolor="#e4c32a" stroked="f">
                <v:path arrowok="t" o:connecttype="custom" o:connectlocs="35,0;0,18;53,144;89,135;35,0" o:connectangles="0,0,0,0,0"/>
              </v:shape>
              <v:shape id="Freeform 105" o:spid="_x0000_s1127" style="position:absolute;left:9077;top:3223;width:72;height:144;visibility:visible;mso-wrap-style:square;v-text-anchor:top" coordsize="7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" path="m18,l,9,54,144r18,-9l18,xe" fillcolor="#769c39" stroked="f">
                <v:path arrowok="t" o:connecttype="custom" o:connectlocs="18,0;0,9;54,144;72,135;18,0" o:connectangles="0,0,0,0,0"/>
              </v:shape>
              <v:shape id="Freeform 106" o:spid="_x0000_s1128" style="position:absolute;left:8658;top:2331;width:170;height:288;visibility:visible;mso-wrap-style:square;v-text-anchor:top" coordsize="17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" path="m90,l36,18,63,81,,108,72,288r98,-45l90,xe" fillcolor="#41b9d5" stroked="f">
                <v:path arrowok="t" o:connecttype="custom" o:connectlocs="90,0;36,18;63,81;0,108;72,288;170,243;90,0" o:connectangles="0,0,0,0,0,0,0"/>
              </v:shape>
              <v:shape id="Freeform 107" o:spid="_x0000_s1129" style="position:absolute;left:8872;top:3106;width:214;height:306;visibility:visible;mso-wrap-style:square;v-text-anchor:top" coordsize="2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" path="m89,l,54,152,306r62,-27l152,153r18,-9l89,xe" fillcolor="#197834" stroked="f">
                <v:path arrowok="t" o:connecttype="custom" o:connectlocs="89,0;0,54;152,306;214,279;152,153;170,144;89,0" o:connectangles="0,0,0,0,0,0,0"/>
              </v:shape>
              <v:shape id="Freeform 108" o:spid="_x0000_s1130" style="position:absolute;left:9024;top:3250;width:71;height:135;visibility:visible;mso-wrap-style:square;v-text-anchor:top" coordsize="7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" path="m9,l,9,62,135r9,-9l9,xe" fillcolor="#0e743b" stroked="f">
                <v:path arrowok="t" o:connecttype="custom" o:connectlocs="9,0;0,9;62,135;71,126;9,0" o:connectangles="0,0,0,0,0"/>
              </v:shape>
              <v:shape id="Freeform 109" o:spid="_x0000_s1131" style="position:absolute;left:8427;top:2322;width:258;height:297;visibility:visible;mso-wrap-style:square;v-text-anchor:top" coordsize="25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" path="m133,l,72,125,297r71,-36l258,234,205,126r-9,9l133,xe" fillcolor="#0e743b" stroked="f">
                <v:path arrowok="t" o:connecttype="custom" o:connectlocs="133,0;0,72;125,297;196,261;258,234;205,126;196,135;133,0" o:connectangles="0,0,0,0,0,0,0,0"/>
              </v:shape>
              <v:shape id="Freeform 110" o:spid="_x0000_s1132" style="position:absolute;left:8507;top:2169;width:187;height:279;visibility:visible;mso-wrap-style:square;v-text-anchor:top" coordsize="18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" path="m107,l,45,53,153r9,-9l125,279r26,-9l125,207r62,-27l107,xe" fillcolor="#a5c336" stroked="f">
                <v:path arrowok="t" o:connecttype="custom" o:connectlocs="107,0;0,45;53,153;62,144;125,279;151,270;125,207;187,180;107,0" o:connectangles="0,0,0,0,0,0,0,0,0"/>
              </v:shape>
              <v:shape id="Freeform 111" o:spid="_x0000_s1133" style="position:absolute;left:8632;top:2349;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" path="m62,l,27,26,90,89,63,62,xe" fillcolor="#53a23e" stroked="f">
                <v:path arrowok="t" o:connecttype="custom" o:connectlocs="62,0;0,27;26,90;89,63;62,0" o:connectangles="0,0,0,0,0"/>
              </v:shape>
              <v:shape id="Freeform 112" o:spid="_x0000_s1134" style="position:absolute;left:8560;top:2313;width:72;height:135;visibility:visible;mso-wrap-style:square;v-text-anchor:top" coordsize="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" path="m9,l,9,63,135r9,l9,xe" fillcolor="#03712e" stroked="f">
                <v:path arrowok="t" o:connecttype="custom" o:connectlocs="9,0;0,9;63,135;72,135;9,0" o:connectangles="0,0,0,0,0"/>
              </v:shape>
              <v:shape id="Freeform 113" o:spid="_x0000_s1135" style="position:absolute;left:8168;top:2223;width:286;height:315;visibility:visible;mso-wrap-style:square;v-text-anchor:top" coordsize="28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" path="m152,l72,45,,99,152,315r62,-45l286,225,152,xe" fillcolor="#0083d7" stroked="f">
                <v:path arrowok="t" o:connecttype="custom" o:connectlocs="152,0;72,45;0,99;152,315;214,270;286,225;152,0" o:connectangles="0,0,0,0,0,0,0"/>
              </v:shape>
              <v:shape id="Freeform 114" o:spid="_x0000_s1136" style="position:absolute;left:7669;top:2042;width:526;height:514;visibility:visible;mso-wrap-style:square;v-text-anchor:top" coordsize="52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" path="m375,l312,45,259,90r-54,55l152,190,72,271,,343,196,514r63,-63l330,379r89,-81l526,217,375,xe" fillcolor="#ffb222" stroked="f">
                <v:path arrowok="t" o:connecttype="custom" o:connectlocs="375,0;312,45;259,90;205,145;152,190;72,271;0,343;196,514;259,451;330,379;419,298;526,217;375,0" o:connectangles="0,0,0,0,0,0,0,0,0,0,0,0,0"/>
              </v:shape>
              <v:shape id="Freeform 115" o:spid="_x0000_s1137" style="position:absolute;left:7037;top:2241;width:365;height:369;visibility:visible;mso-wrap-style:square;v-text-anchor:top" coordsize="36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" path="m169,l80,108,,216,223,369,285,261r36,-45l365,171,169,xe" fillcolor="#00668b" stroked="f">
                <v:path arrowok="t" o:connecttype="custom" o:connectlocs="169,0;80,108;0,216;223,369;285,261;321,216;365,171;169,0" o:connectangles="0,0,0,0,0,0,0,0"/>
              </v:shape>
              <v:shape id="Freeform 116" o:spid="_x0000_s1138" style="position:absolute;left:8409;top:3133;width:490;height:468;visibility:visible;mso-wrap-style:square;v-text-anchor:top" coordsize="49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" path="m249,l490,360r-71,45l365,468,151,270r-35,54l,216,107,117,178,54,249,xe" fillcolor="#fdb719" stroked="f">
                <v:path arrowok="t" o:connecttype="custom" o:connectlocs="249,0;490,360;419,405;365,468;151,270;116,324;0,216;107,117;178,54;249,0" o:connectangles="0,0,0,0,0,0,0,0,0,0"/>
              </v:shape>
              <v:shape id="Freeform 117" o:spid="_x0000_s1139" style="position:absolute;left:8462;top:3457;width:286;height:261;visibility:visible;mso-wrap-style:square;v-text-anchor:top" coordsize="28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" path="m63,l,90,241,261r45,-63l63,xe" fillcolor="#0062a3" stroked="f">
                <v:path arrowok="t" o:connecttype="custom" o:connectlocs="63,0;0,90;241,261;286,198;63,0" o:connectangles="0,0,0,0,0"/>
              </v:shape>
              <v:shape id="Freeform 118" o:spid="_x0000_s1140" style="position:absolute;left:8525;top:3403;width:258;height:252;visibility:visible;mso-wrap-style:square;v-text-anchor:top" coordsize="2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" path="m35,l,54,223,252r35,-54l35,xe" fillcolor="#325331" stroked="f">
                <v:path arrowok="t" o:connecttype="custom" o:connectlocs="35,0;0,54;223,252;258,198;35,0" o:connectangles="0,0,0,0,0"/>
              </v:shape>
              <v:shape id="Freeform 119" o:spid="_x0000_s1141" style="position:absolute;left:8320;top:3484;width:383;height:270;visibility:visible;mso-wrap-style:square;v-text-anchor:top" coordsize="38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" path="m36,l,54,356,270r27,-36l142,63,36,xe" fillcolor="#003a7e" stroked="f">
                <v:path arrowok="t" o:connecttype="custom" o:connectlocs="36,0;0,54;356,270;383,234;142,63;36,0" o:connectangles="0,0,0,0,0,0"/>
              </v:shape>
              <v:shape id="Freeform 120" o:spid="_x0000_s1142" style="position:absolute;left:8284;top:3538;width:392;height:262;visibility:visible;mso-wrap-style:square;v-text-anchor:top" coordsize="39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" path="m36,l,63,374,262r18,-46l36,xe" fillcolor="#0062a3" stroked="f">
                <v:path arrowok="t" o:connecttype="custom" o:connectlocs="36,0;0,63;374,262;392,216;36,0" o:connectangles="0,0,0,0,0"/>
              </v:shape>
              <v:shape id="Freeform 121" o:spid="_x0000_s1143" style="position:absolute;left:8320;top:3538;width:356;height:216;visibility:visible;mso-wrap-style:square;v-text-anchor:top" coordsize="35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" path="m,l356,216,,xe" fillcolor="#001f67" stroked="f">
                <v:path arrowok="t" o:connecttype="custom" o:connectlocs="0,0;356,216;0,0" o:connectangles="0,0,0"/>
              </v:shape>
              <v:shape id="Freeform 122" o:spid="_x0000_s1144" style="position:absolute;left:8409;top:3745;width:205;height:127;visibility:visible;mso-wrap-style:square;v-text-anchor:top" coordsize="2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" path="m18,l,46r187,81l205,91,18,xe" fillcolor="#fc7216" stroked="f">
                <v:path arrowok="t" o:connecttype="custom" o:connectlocs="18,0;0,46;187,127;205,91;18,0" o:connectangles="0,0,0,0,0"/>
              </v:shape>
              <v:shape id="Freeform 123" o:spid="_x0000_s1145" style="position:absolute;left:8258;top:3601;width:427;height:244;visibility:visible;mso-wrap-style:square;v-text-anchor:top" coordsize="42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" path="m26,l,72r169,72l169,135,409,244r18,-27l26,xe" fillcolor="#fdb719" stroked="f">
                <v:path arrowok="t" o:connecttype="custom" o:connectlocs="26,0;0,72;169,144;169,135;409,244;427,217;26,0" o:connectangles="0,0,0,0,0,0,0"/>
              </v:shape>
              <v:shape id="Freeform 124" o:spid="_x0000_s1146" style="position:absolute;left:8284;top:3601;width:366;height:199;visibility:visible;mso-wrap-style:square;v-text-anchor:top" coordsize="3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" path="m,l366,199,,xe" fillcolor="#0c3e24" stroked="f">
                <v:path arrowok="t" o:connecttype="custom" o:connectlocs="0,0;366,199;0,0" o:connectangles="0,0,0"/>
              </v:shape>
              <v:shape id="Freeform 125" o:spid="_x0000_s1147" style="position:absolute;left:8427;top:3736;width:187;height:100;visibility:visible;mso-wrap-style:square;v-text-anchor:top" coordsize="1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" path="m,l,9r187,91l187,91,,xe" fillcolor="#f46114" stroked="f">
                <v:path arrowok="t" o:connecttype="custom" o:connectlocs="0,0;0,9;187,100;187,91;0,0" o:connectangles="0,0,0,0,0"/>
              </v:shape>
              <v:shape id="Freeform 126" o:spid="_x0000_s1148" style="position:absolute;left:10646;top:2484;width:142;height:162;visibility:visible;mso-wrap-style:square;v-text-anchor:top" coordsize="14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" path="m62,l,99r71,63l142,63,62,xe" fillcolor="#ffb222" stroked="f">
                <v:path arrowok="t" o:connecttype="custom" o:connectlocs="62,0;0,99;71,162;142,63;62,0" o:connectangles="0,0,0,0,0"/>
              </v:shape>
              <v:shape id="Freeform 127" o:spid="_x0000_s1149" style="position:absolute;left:10494;top:2565;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" path="m125,l,180r62,45l125,279,276,126,223,81,143,189,62,135,152,18,125,xe" fillcolor="#0083d7" stroked="f">
                <v:path arrowok="t" o:connecttype="custom" o:connectlocs="125,0;0,180;62,225;125,279;276,126;223,81;143,189;62,135;152,18;125,0" o:connectangles="0,0,0,0,0,0,0,0,0,0"/>
              </v:shape>
              <v:shape id="Freeform 128" o:spid="_x0000_s1150" style="position:absolute;left:10556;top:2583;width:161;height:171;visibility:visible;mso-wrap-style:square;v-text-anchor:top" coordsize="16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" path="m90,l,117r81,54l161,63,90,xe" fillcolor="#006a3c" stroked="f">
                <v:path arrowok="t" o:connecttype="custom" o:connectlocs="90,0;0,117;81,171;161,63;90,0" o:connectangles="0,0,0,0,0"/>
              </v:shape>
              <v:shape id="Freeform 129" o:spid="_x0000_s1151" style="position:absolute;left:11189;top:2060;width:294;height:298;visibility:visible;mso-wrap-style:square;v-text-anchor:top" coordsize="29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" path="m169,l,199r107,99l294,118,241,54,169,xe" fillcolor="#0b8846" stroked="f">
                <v:path arrowok="t" o:connecttype="custom" o:connectlocs="169,0;0,199;107,298;294,118;241,54;169,0" o:connectangles="0,0,0,0,0,0"/>
              </v:shape>
              <v:shape id="Freeform 130" o:spid="_x0000_s1152" style="position:absolute;left:10173;top:3241;width:268;height:279;visibility:visible;mso-wrap-style:square;v-text-anchor:top" coordsize="26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" path="m268,l,279,268,xe" fillcolor="#0a6235" stroked="f">
                <v:path arrowok="t" o:connecttype="custom" o:connectlocs="268,0;0,279;268,0" o:connectangles="0,0,0"/>
              </v:shape>
              <v:shape id="Freeform 131" o:spid="_x0000_s1153" style="position:absolute;left:11198;top:2844;width:89;height:99;visibility:visible;mso-wrap-style:square;v-text-anchor:top" coordsize="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" path="m36,l,27,62,99,89,81,36,xe" fillcolor="#fc7216" stroked="f">
                <v:path arrowok="t" o:connecttype="custom" o:connectlocs="36,0;0,27;62,99;89,81;36,0" o:connectangles="0,0,0,0,0"/>
              </v:shape>
              <v:shape id="Freeform 132" o:spid="_x0000_s1154" style="position:absolute;left:11180;top:2943;width:89;height:82;visibility:visible;mso-wrap-style:square;v-text-anchor:top" coordsize="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" path="m80,l,55,18,82,89,19,80,xe" fillcolor="#60a942" stroked="f">
                <v:path arrowok="t" o:connecttype="custom" o:connectlocs="80,0;0,55;18,82;89,19;80,0" o:connectangles="0,0,0,0,0"/>
              </v:shape>
              <v:shape id="Freeform 133" o:spid="_x0000_s1155" style="position:absolute;left:10957;top:2808;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" path="m188,l,181r81,99l116,262,72,199,241,63,188,xe" fillcolor="#60a942" stroked="f">
                <v:path arrowok="t" o:connecttype="custom" o:connectlocs="188,0;0,181;81,280;116,262;72,199;241,63;188,0" o:connectangles="0,0,0,0,0,0,0"/>
              </v:shape>
              <v:shape id="Freeform 134" o:spid="_x0000_s1156" style="position:absolute;left:11029;top:2871;width:231;height:199;visibility:visible;mso-wrap-style:square;v-text-anchor:top" coordsize="23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" path="m169,l,136r44,63l151,127,231,72,169,xe" fillcolor="#705e25" stroked="f">
                <v:path arrowok="t" o:connecttype="custom" o:connectlocs="169,0;0,136;44,199;151,127;231,72;169,0" o:connectangles="0,0,0,0,0,0"/>
              </v:shape>
              <v:shape id="Freeform 135" o:spid="_x0000_s1157" style="position:absolute;left:10966;top:302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" path="m232,l98,99,72,63,,117r45,72l268,54,232,xe" fillcolor="#ffb222" stroked="f">
                <v:path arrowok="t" o:connecttype="custom" o:connectlocs="232,0;98,99;72,63;0,117;45,189;268,54;232,0" o:connectangles="0,0,0,0,0,0,0"/>
              </v:shape>
              <v:shape id="Freeform 136" o:spid="_x0000_s1158" style="position:absolute;left:11038;top:2998;width:160;height:126;visibility:visible;mso-wrap-style:square;v-text-anchor:top" coordsize="16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" path="m142,l35,72,,90r26,36l160,27,142,xe" fillcolor="#6d8628" stroked="f">
                <v:path arrowok="t" o:connecttype="custom" o:connectlocs="142,0;35,72;0,90;26,126;160,27;142,0" o:connectangles="0,0,0,0,0,0"/>
              </v:shape>
              <v:shape id="Freeform 137" o:spid="_x0000_s1159" style="position:absolute;left:11073;top:2989;width:107;height:81;visibility:visible;mso-wrap-style:square;v-text-anchor:top" coordsize="10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" path="m107,l,81,107,9r,-9xe" fillcolor="#6f4f22" stroked="f">
                <v:path arrowok="t" o:connecttype="custom" o:connectlocs="107,0;0,81;107,9;107,0" o:connectangles="0,0,0,0"/>
              </v:shape>
              <v:shape id="Freeform 138" o:spid="_x0000_s1160" style="position:absolute;left:11563;top:3268;width:446;height:270;visibility:visible;mso-wrap-style:square;v-text-anchor:top" coordsize="44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" path="m392,l,144r18,63l36,270,446,153,428,72,392,xe" fillcolor="#0083d7" stroked="f">
                <v:path arrowok="t" o:connecttype="custom" o:connectlocs="392,0;0,144;18,207;36,270;446,153;428,72;392,0" o:connectangles="0,0,0,0,0,0,0"/>
              </v:shape>
              <v:shape id="Freeform 139" o:spid="_x0000_s1161" style="position:absolute;left:11305;top:3592;width:276;height:126;visibility:visible;mso-wrap-style:square;v-text-anchor:top" coordsize="2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" path="m249,l,72r9,54l223,72r9,54l276,117,249,xe" fillcolor="#3bbbd8" stroked="f">
                <v:path arrowok="t" o:connecttype="custom" o:connectlocs="249,0;0,72;9,126;223,72;232,126;276,117;249,0" o:connectangles="0,0,0,0,0,0,0"/>
              </v:shape>
              <v:shape id="Freeform 140" o:spid="_x0000_s1162" style="position:absolute;left:10334;top:4160;width:338;height:117;visibility:visible;mso-wrap-style:square;v-text-anchor:top" coordsize="3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" path="m338,l,27,,90r,27l44,117r,-9l338,117,338,xe" fillcolor="#fb991f" stroked="f">
                <v:path arrowok="t" o:connecttype="custom" o:connectlocs="338,0;0,27;0,90;0,117;44,117;44,108;338,117;338,0" o:connectangles="0,0,0,0,0,0,0,0"/>
              </v:shape>
              <v:shape id="Freeform 141" o:spid="_x0000_s1163" style="position:absolute;left:10369;top:4277;width:481;height:99;visibility:visible;mso-wrap-style:square;v-text-anchor:top" coordsize="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" path="m303,l9,,,54r,9l473,99r,-9l481,,303,xe" fillcolor="#0b8846" stroked="f">
                <v:path arrowok="t" o:connecttype="custom" o:connectlocs="303,0;9,0;0,54;0,63;473,99;473,90;481,0;303,0" o:connectangles="0,0,0,0,0,0,0,0"/>
              </v:shape>
              <v:rect id="Rectangle 142" o:spid="_x0000_s1164" style="position:absolute;left:10378;top:4268;width:29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" fillcolor="#26642b" stroked="f"/>
              <v:shape id="Freeform 143" o:spid="_x0000_s1165" style="position:absolute;left:8302;top:2826;width:365;height:352;visibility:visible;mso-wrap-style:square;v-text-anchor:top" coordsize="36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" path="m250,l178,45,125,90,54,145,,199,152,352,258,253r54,-45l365,172,250,xe" fillcolor="#197834" stroked="f">
                <v:path arrowok="t" o:connecttype="custom" o:connectlocs="250,0;178,45;125,90;54,145;0,199;152,352;258,253;312,208;365,172;250,0" o:connectangles="0,0,0,0,0,0,0,0,0,0"/>
              </v:shape>
              <v:shape id="Freeform 144" o:spid="_x0000_s1166" style="position:absolute;left:8124;top:3097;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" path="m71,l,90,178,225,,90,178,225r62,-72l71,xe" fillcolor="#216e38" stroked="f">
                <v:path arrowok="t" o:connecttype="custom" o:connectlocs="71,0;0,90;178,225;0,90;178,225;240,153;71,0" o:connectangles="0,0,0,0,0,0,0"/>
              </v:shape>
              <v:shape id="Freeform 145" o:spid="_x0000_s1167" style="position:absolute;left:8079;top:3187;width:223;height:198;visibility:visible;mso-wrap-style:square;v-text-anchor:top" coordsize="22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" path="m45,l,72,187,198,,72,187,198r36,-63l45,xe" fillcolor="#ded526" stroked="f">
                <v:path arrowok="t" o:connecttype="custom" o:connectlocs="45,0;0,72;187,198;0,72;187,198;223,135;45,0" o:connectangles="0,0,0,0,0,0,0"/>
              </v:shape>
              <v:shape id="Freeform 146" o:spid="_x0000_s1168" style="position:absolute;left:8061;top:3259;width:205;height:144;visibility:visible;mso-wrap-style:square;v-text-anchor:top" coordsize="20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" path="m18,l,18,188,144r17,-18l18,xe" fillcolor="#fc7216" stroked="f">
                <v:path arrowok="t" o:connecttype="custom" o:connectlocs="18,0;0,18;188,144;205,126;18,0" o:connectangles="0,0,0,0,0"/>
              </v:shape>
              <v:shape id="Freeform 147" o:spid="_x0000_s1169" style="position:absolute;left:8079;top:3259;width:179;height:126;visibility:visible;mso-wrap-style:square;v-text-anchor:top" coordsize="1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" path="m,l179,126,,xe" fillcolor="#a46620" stroked="f">
                <v:path arrowok="t" o:connecttype="custom" o:connectlocs="0,0;179,126;0,0" o:connectangles="0,0,0"/>
              </v:shape>
              <v:shape id="Freeform 148" o:spid="_x0000_s1170" style="position:absolute;left:9460;top:5719;width:205;height:234;visibility:visible;mso-wrap-style:square;v-text-anchor:top" coordsize="20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" path="m188,l107,,36,9,9,9,,234r36,l125,234r80,-9l188,xe" fillcolor="#fc7216" stroked="f">
                <v:path arrowok="t" o:connecttype="custom" o:connectlocs="188,0;107,0;36,9;9,9;0,234;36,234;125,234;205,225;188,0" o:connectangles="0,0,0,0,0,0,0,0,0"/>
              </v:shape>
              <v:shape id="Freeform 149" o:spid="_x0000_s1171" style="position:absolute;left:9648;top:5665;width:338;height:279;visibility:visible;mso-wrap-style:square;v-text-anchor:top" coordsize="33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" path="m276,l151,27,35,45,,54,17,279r45,-9l133,261r72,-9l267,234r71,-18l276,xe" fillcolor="#197834" stroked="f">
                <v:path arrowok="t" o:connecttype="custom" o:connectlocs="276,0;151,27;35,45;0,54;17,279;62,270;133,261;205,252;267,234;338,216;276,0" o:connectangles="0,0,0,0,0,0,0,0,0,0,0"/>
              </v:shape>
              <v:shape id="Freeform 150" o:spid="_x0000_s1172" style="position:absolute;left:10004;top:5791;width:187;height:261;visibility:visible;mso-wrap-style:square;v-text-anchor:top" coordsize="18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" path="m107,l,36,62,261,187,216,107,xe" fillcolor="#ded526" stroked="f">
                <v:path arrowok="t" o:connecttype="custom" o:connectlocs="107,0;0,36;62,261;187,216;107,0" o:connectangles="0,0,0,0,0"/>
              </v:shape>
              <v:shape id="Freeform 151" o:spid="_x0000_s1173" style="position:absolute;left:9790;top:5115;width:187;height:460;visibility:visible;mso-wrap-style:square;v-text-anchor:top" coordsize="18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" path="m,9l161,460r26,-9l18,,,9xe" stroked="f">
                <v:path arrowok="t" o:connecttype="custom" o:connectlocs="0,9;161,460;187,451;18,0;0,9" o:connectangles="0,0,0,0,0"/>
              </v:shape>
              <v:shape id="Freeform 152" o:spid="_x0000_s1174" style="position:absolute;left:9870;top:5079;width:223;height:379;visibility:visible;mso-wrap-style:square;v-text-anchor:top" coordsize="22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" path="m,9l187,379r36,-18l18,,,9xe" stroked="f">
                <v:path arrowok="t" o:connecttype="custom" o:connectlocs="0,9;187,379;223,361;18,0;0,9" o:connectangles="0,0,0,0,0"/>
              </v:shape>
              <v:shape id="Freeform 153" o:spid="_x0000_s1175" style="position:absolute;left:9630;top:5286;width:223;height:343;visibility:visible;mso-wrap-style:square;v-text-anchor:top" coordsize="22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" path="m,36l44,343r89,-18l223,298,133,,,36xe" fillcolor="#ffb222" stroked="f">
                <v:path arrowok="t" o:connecttype="custom" o:connectlocs="0,36;44,343;133,325;223,298;133,0;0,36" o:connectangles="0,0,0,0,0,0"/>
              </v:shape>
              <v:shape id="Freeform 154" o:spid="_x0000_s1176" style="position:absolute;left:9968;top:5404;width:98;height:90;visibility:visible;mso-wrap-style:square;v-text-anchor:top" coordsize="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" path="m,18l27,90,98,54,63,,,18xe" fillcolor="#fc7216" stroked="f">
                <v:path arrowok="t" o:connecttype="custom" o:connectlocs="0,18;27,90;98,54;63,0;0,18" o:connectangles="0,0,0,0,0"/>
              </v:shape>
              <v:shape id="Freeform 155" o:spid="_x0000_s1177" style="position:absolute;left:10057;top:544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" path="m,18l36,72,72,63,36,,,18xe" fillcolor="#a5c336" stroked="f">
                <v:path arrowok="t" o:connecttype="custom" o:connectlocs="0,18;36,72;72,63;36,0;0,18" o:connectangles="0,0,0,0,0"/>
              </v:shape>
              <v:shape id="Freeform 156" o:spid="_x0000_s1178" style="position:absolute;left:10093;top:5304;width:258;height:199;visibility:visible;mso-wrap-style:square;v-text-anchor:top" coordsize="25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" path="m223,l116,73,,136r36,63l89,163r63,-36l205,91,258,45,223,xe" fillcolor="#a7971c" stroked="f">
                <v:path arrowok="t" o:connecttype="custom" o:connectlocs="223,0;116,73;0,136;36,199;89,163;152,127;205,91;258,45;223,0" o:connectangles="0,0,0,0,0,0,0,0,0"/>
              </v:shape>
              <v:shape id="Freeform 157" o:spid="_x0000_s1179" style="position:absolute;left:10423;top:5358;width:196;height:262;visibility:visible;mso-wrap-style:square;v-text-anchor:top" coordsize="19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" path="m44,l9,37,,46r53,72l,145,89,262r62,-54l196,172,44,xe" fillcolor="#003a7e" stroked="f">
                <v:path arrowok="t" o:connecttype="custom" o:connectlocs="44,0;9,37;0,46;53,118;0,145;89,262;151,208;196,172;44,0" o:connectangles="0,0,0,0,0,0,0,0,0"/>
              </v:shape>
              <v:shape id="Freeform 158" o:spid="_x0000_s1180" style="position:absolute;left:10378;top:5404;width:98;height:99;visibility:visible;mso-wrap-style:square;v-text-anchor:top" coordsize="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" path="m45,l,27,45,99,98,72,45,xe" fillcolor="#173b2f" stroked="f">
                <v:path arrowok="t" o:connecttype="custom" o:connectlocs="45,0;0,27;45,99;98,72;45,0" o:connectangles="0,0,0,0,0"/>
              </v:shape>
              <v:shape id="Freeform 159" o:spid="_x0000_s1181" style="position:absolute;left:10467;top:5304;width:214;height:226;visibility:visible;mso-wrap-style:square;v-text-anchor:top" coordsize="21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" path="m63,l54,9,,54,152,226r62,-54l205,163,179,127r8,-9l63,xe" fillcolor="#3bbbd8" stroked="f">
                <v:path arrowok="t" o:connecttype="custom" o:connectlocs="63,0;54,9;0,54;152,226;214,172;205,163;179,127;187,118;63,0" o:connectangles="0,0,0,0,0,0,0,0,0"/>
              </v:shape>
              <v:shape id="Freeform 160" o:spid="_x0000_s1182" style="position:absolute;left:10530;top:5196;width:267;height:262;visibility:visible;mso-wrap-style:square;v-text-anchor:top" coordsize="26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" path="m98,l,108,160,262r45,-45l231,190r36,-46l98,xe" fillcolor="#0083d7" stroked="f">
                <v:path arrowok="t" o:connecttype="custom" o:connectlocs="98,0;0,108;160,262;205,217;231,190;267,144;98,0" o:connectangles="0,0,0,0,0,0,0"/>
              </v:shape>
              <v:shape id="Freeform 161" o:spid="_x0000_s1183" style="position:absolute;left:10663;top:5386;width:214;height:207;visibility:visible;mso-wrap-style:square;v-text-anchor:top" coordsize="21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" path="m18,63l,81,125,207r45,-45l214,108,89,,18,63xe" fillcolor="#0083d7" stroked="f">
                <v:path arrowok="t" o:connecttype="custom" o:connectlocs="18,63;0,81;125,207;170,162;214,108;89,0;18,63" o:connectangles="0,0,0,0,0,0,0"/>
              </v:shape>
              <v:shape id="Freeform 162" o:spid="_x0000_s1184" style="position:absolute;left:10690;top:5395;width:62;height:63;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" path="m62,l,63,62,xe" fillcolor="#0083d7" stroked="f">
                <v:path arrowok="t" o:connecttype="custom" o:connectlocs="62,0;0,63;62,0" o:connectangles="0,0,0"/>
              </v:shape>
              <v:shape id="Freeform 163" o:spid="_x0000_s1185" style="position:absolute;left:10628;top:5413;width:53;height:54;visibility:visible;mso-wrap-style:square;v-text-anchor:top" coordsize="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" path="m26,l,18,35,54,53,36,26,xe" fillcolor="#0084c6" stroked="f">
                <v:path arrowok="t" o:connecttype="custom" o:connectlocs="26,0;0,18;35,54;53,36;26,0" o:connectangles="0,0,0,0,0"/>
              </v:shape>
              <v:shape id="Freeform 164" o:spid="_x0000_s1186" style="position:absolute;left:10654;top:5349;width:98;height:100;visibility:visible;mso-wrap-style:square;v-text-anchor:top" coordsize="9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" path="m54,l98,37,27,100,,64,54,xe" fillcolor="#0083d7" stroked="f">
                <v:path arrowok="t" o:connecttype="custom" o:connectlocs="54,0;98,37;27,100;0,64;54,0" o:connectangles="0,0,0,0,0"/>
              </v:shape>
              <v:shape id="Freeform 165" o:spid="_x0000_s1187" style="position:absolute;left:11055;top:5007;width:419;height:577;visibility:visible;mso-wrap-style:square;v-text-anchor:top" coordsize="41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66" o:spid="_x0000_s1188" style="position:absolute;left:11002;top:5358;width:196;height:181;visibility:visible;mso-wrap-style:square;v-text-anchor:top" coordsize="19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" path="m53,l,73,143,181r53,-72l53,xe" fillcolor="#008142" stroked="f">
                <v:path arrowok="t" o:connecttype="custom" o:connectlocs="53,0;0,73;143,181;196,109;53,0" o:connectangles="0,0,0,0,0"/>
              </v:shape>
              <v:shape id="Freeform 167" o:spid="_x0000_s1189" style="position:absolute;left:10957;top:4962;width:277;height:360;visibility:visible;mso-wrap-style:square;v-text-anchor:top" coordsize="27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" path="m152,l116,72,81,135,45,207,,270r125,90l170,288r35,-81l241,135,277,54,152,xe" fillcolor="#0083d7" stroked="f">
                <v:path arrowok="t" o:connecttype="custom" o:connectlocs="152,0;116,72;81,135;45,207;0,270;125,360;170,288;205,207;241,135;277,54;152,0" o:connectangles="0,0,0,0,0,0,0,0,0,0,0"/>
              </v:shape>
              <v:shape id="Freeform 168" o:spid="_x0000_s1190" style="position:absolute;left:11082;top:5016;width:232;height:342;visibility:visible;mso-wrap-style:square;v-text-anchor:top" coordsize="2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" path="m152,l80,153,45,234,,306r54,36l107,270r45,-72l196,117,232,36,152,xe" fillcolor="#008142" stroked="f">
                <v:path arrowok="t" o:connecttype="custom" o:connectlocs="152,0;80,153;45,234;0,306;54,342;107,270;152,198;196,117;232,36;152,0" o:connectangles="0,0,0,0,0,0,0,0,0,0"/>
              </v:shape>
              <v:shape id="Freeform 169" o:spid="_x0000_s1191" style="position:absolute;left:10850;top:4764;width:241;height:162;visibility:visible;mso-wrap-style:square;v-text-anchor:top" coordsize="24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" path="m36,l,72r205,90l241,72,36,xe" fillcolor="#0083d7" stroked="f">
                <v:path arrowok="t" o:connecttype="custom" o:connectlocs="36,0;0,72;205,162;241,72;36,0" o:connectangles="0,0,0,0,0"/>
              </v:shape>
              <v:shape id="Freeform 170" o:spid="_x0000_s1192" style="position:absolute;left:10922;top:4556;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" path="m18,l,91r214,54l240,55,18,xe" fillcolor="#0083d7" stroked="f">
                <v:path arrowok="t" o:connecttype="custom" o:connectlocs="18,0;0,91;214,145;240,55;18,0" o:connectangles="0,0,0,0,0"/>
              </v:shape>
              <v:shape id="Freeform 171" o:spid="_x0000_s1193" style="position:absolute;left:10931;top:4313;width:231;height:117;visibility:visible;mso-wrap-style:square;v-text-anchor:top" coordsize="23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" path="m9,l,99r222,18l231,9,9,xe" fillcolor="#0083d7" stroked="f">
                <v:path arrowok="t" o:connecttype="custom" o:connectlocs="9,0;0,99;222,117;231,9;9,0" o:connectangles="0,0,0,0,0"/>
              </v:shape>
              <v:shape id="Freeform 172" o:spid="_x0000_s1194" style="position:absolute;left:11251;top:4223;width:223;height:126;visibility:visible;mso-wrap-style:square;v-text-anchor:top" coordsize="2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" path="m9,l,108r223,18l223,81r-116,l107,,9,xe" fillcolor="#0083d7" stroked="f">
                <v:path arrowok="t" o:connecttype="custom" o:connectlocs="9,0;0,108;223,126;223,81;107,81;107,0;9,0" o:connectangles="0,0,0,0,0,0,0"/>
              </v:shape>
              <v:shape id="Freeform 173" o:spid="_x0000_s1195" style="position:absolute;left:11349;top:411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" path="m259,l,18r9,90l134,108r-9,81l268,189r,-90l259,xe" fillcolor="#fb991f" stroked="f">
                <v:path arrowok="t" o:connecttype="custom" o:connectlocs="259,0;0,18;9,108;134,108;125,189;268,189;268,99;259,0" o:connectangles="0,0,0,0,0,0,0,0"/>
              </v:shape>
              <v:shape id="Freeform 174" o:spid="_x0000_s1196" style="position:absolute;left:11358;top:4223;width:125;height:81;visibility:visible;mso-wrap-style:square;v-text-anchor:top" coordsize="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" path="m,l,81r116,l125,,,xe" fillcolor="#006036" stroked="f">
                <v:path arrowok="t" o:connecttype="custom" o:connectlocs="0,0;0,81;116,81;125,0;0,0" o:connectangles="0,0,0,0,0"/>
              </v:shape>
              <v:shape id="Freeform 175" o:spid="_x0000_s1197" style="position:absolute;left:10351;top:4439;width:464;height:172;visibility:visible;mso-wrap-style:square;v-text-anchor:top" coordsize="46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" path="m464,108l9,,,45,446,172r18,-64xe" fillcolor="#ec4722" stroked="f">
                <v:path arrowok="t" o:connecttype="custom" o:connectlocs="464,108;9,0;0,45;446,172;464,108" o:connectangles="0,0,0,0,0"/>
              </v:shape>
              <v:shape id="Freeform 176" o:spid="_x0000_s1198" style="position:absolute;left:10654;top:4457;width:241;height:145;visibility:visible;mso-wrap-style:square;v-text-anchor:top" coordsize="24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" path="m18,l,81r214,64l241,54,18,xe" fillcolor="#0083d7" stroked="f">
                <v:path arrowok="t" o:connecttype="custom" o:connectlocs="18,0;0,81;214,145;241,54;18,0" o:connectangles="0,0,0,0,0"/>
              </v:shape>
              <v:shape id="Freeform 177" o:spid="_x0000_s1199" style="position:absolute;left:10940;top:3538;width:249;height:189;visibility:visible;mso-wrap-style:square;v-text-anchor:top" coordsize="24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" path="m205,l,90r35,99l249,117,205,xe" fillcolor="#0083d7" stroked="f">
                <v:path arrowok="t" o:connecttype="custom" o:connectlocs="205,0;0,90;35,189;249,117;205,0" o:connectangles="0,0,0,0,0"/>
              </v:shape>
              <v:shape id="Freeform 178" o:spid="_x0000_s1200" style="position:absolute;left:10931;top:3709;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" path="m222,l,55r18,90l240,100,222,xe" fillcolor="#0083d7" stroked="f">
                <v:path arrowok="t" o:connecttype="custom" o:connectlocs="222,0;0,55;18,145;240,100;222,0" o:connectangles="0,0,0,0,0"/>
              </v:shape>
              <v:shape id="Freeform 179" o:spid="_x0000_s1201" style="position:absolute;left:11670;top:3926;width:259;height:144;visibility:visible;mso-wrap-style:square;v-text-anchor:top" coordsize="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" path="m259,r-9,45l116,54,116,,,9,,144r259,l259,45r-9,l259,xe" fillcolor="#216e38" stroked="f">
                <v:path arrowok="t" o:connecttype="custom" o:connectlocs="259,0;250,45;116,54;116,0;0,9;0,144;259,144;259,45;250,45;259,0" o:connectangles="0,0,0,0,0,0,0,0,0,0"/>
              </v:shape>
              <v:shape id="Freeform 180" o:spid="_x0000_s1202" style="position:absolute;left:11786;top:3836;width:223;height:135;visibility:visible;mso-wrap-style:square;v-text-anchor:top" coordsize="22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" path="m223,l,27,,81r125,9l143,81r,54l223,135,223,xe" fillcolor="#0083d7" stroked="f">
                <v:path arrowok="t" o:connecttype="custom" o:connectlocs="223,0;0,27;0,81;125,90;143,81;143,135;223,135;223,0" o:connectangles="0,0,0,0,0,0,0,0"/>
              </v:shape>
              <v:shape id="Freeform 181" o:spid="_x0000_s1203" style="position:absolute;left:11911;top:3917;width:18;height:54;visibility:visible;mso-wrap-style:square;v-text-anchor:top" coordsize="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" path="m18,l,9r18,l9,54r9,l18,xe" fillcolor="#006339" stroked="f">
                <v:path arrowok="t" o:connecttype="custom" o:connectlocs="18,0;0,9;18,9;9,54;18,54;18,0" o:connectangles="0,0,0,0,0,0"/>
              </v:shape>
              <v:shape id="Freeform 182" o:spid="_x0000_s1204" style="position:absolute;left:11786;top:3917;width:125;height: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" path="m,l,9r125,l,xe" fillcolor="#0083d7" stroked="f">
                <v:path arrowok="t" o:connecttype="custom" o:connectlocs="0,0;0,9;125,9;0,0" o:connectangles="0,0,0,0"/>
              </v:shape>
              <v:shape id="Freeform 183" o:spid="_x0000_s1205" style="position:absolute;left:11786;top:3926;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" path="m125,l,,,54,134,45,143,,125,xe" fillcolor="#006339" stroked="f">
                <v:path arrowok="t" o:connecttype="custom" o:connectlocs="125,0;0,0;0,54;134,45;143,0;125,0" o:connectangles="0,0,0,0,0,0"/>
              </v:shape>
              <v:shape id="Freeform 184" o:spid="_x0000_s1206" style="position:absolute;left:11260;top:3845;width:232;height:90;visibility:visible;mso-wrap-style:square;v-text-anchor:top" coordsize="2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" path="m196,l36,18,36,,,9,9,90,232,72,223,9r-27,l196,xe" fillcolor="#0083d7" stroked="f">
                <v:path arrowok="t" o:connecttype="custom" o:connectlocs="196,0;36,18;36,0;0,9;9,90;232,72;223,9;196,9;196,0" o:connectangles="0,0,0,0,0,0,0,0,0"/>
              </v:shape>
              <v:shape id="Freeform 185" o:spid="_x0000_s1207" style="position:absolute;left:11278;top:3718;width:268;height:127;visibility:visible;mso-wrap-style:square;v-text-anchor:top" coordsize="26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" path="m36,l,9,18,127,169,109,161,27,268,9,259,,45,55,36,xe" fillcolor="#216e38" stroked="f">
                <v:path arrowok="t" o:connecttype="custom" o:connectlocs="36,0;0,9;18,127;169,109;161,27;268,9;259,0;45,55;36,0" o:connectangles="0,0,0,0,0,0,0,0,0"/>
              </v:shape>
              <v:shape id="Freeform 186" o:spid="_x0000_s1208" style="position:absolute;left:11314;top:3664;width:223;height:109;visibility:visible;mso-wrap-style:square;v-text-anchor:top" coordsize="22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" path="m214,l,54r9,55l223,54,214,xe" fillcolor="#016a37" stroked="f">
                <v:path arrowok="t" o:connecttype="custom" o:connectlocs="214,0;0,54;9,109;223,54;214,0" o:connectangles="0,0,0,0,0"/>
              </v:shape>
              <v:shape id="Freeform 187" o:spid="_x0000_s1209" style="position:absolute;left:11296;top:3818;width:151;height:45;visibility:visible;mso-wrap-style:square;v-text-anchor:top" coordsize="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" path="m151,l,27,,45,151,18,151,xe" fillcolor="#006339" stroked="f">
                <v:path arrowok="t" o:connecttype="custom" o:connectlocs="151,0;0,27;0,45;151,18;151,0" o:connectangles="0,0,0,0,0"/>
              </v:shape>
              <v:shape id="Freeform 188" o:spid="_x0000_s1210" style="position:absolute;left:11483;top:3709;width:232;height:145;visibility:visible;mso-wrap-style:square;v-text-anchor:top" coordsize="2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" path="m214,l63,18r8,100l,127r,18l232,118,214,xe" fillcolor="#68a93e" stroked="f">
                <v:path arrowok="t" o:connecttype="custom" o:connectlocs="214,0;63,18;71,118;0,127;0,145;232,118;214,0" o:connectangles="0,0,0,0,0,0,0"/>
              </v:shape>
              <v:shape id="Freeform 189" o:spid="_x0000_s1211" style="position:absolute;left:11447;top:3836;width:36;height:18;visibility:visible;mso-wrap-style:square;v-text-anchor:top" coordsize="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" path="m36,l,,9,18,36,9,36,xe" fillcolor="#008041" stroked="f">
                <v:path arrowok="t" o:connecttype="custom" o:connectlocs="36,0;0,0;9,18;36,9;36,0" o:connectangles="0,0,0,0,0"/>
              </v:shape>
              <v:shape id="Freeform 190" o:spid="_x0000_s1212" style="position:absolute;left:11439;top:3727;width:115;height:109;visibility:visible;mso-wrap-style:square;v-text-anchor:top" coordsize="11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" path="m107,l,18r8,82l44,91r,18l115,100,107,xe" fillcolor="#06682c" stroked="f">
                <v:path arrowok="t" o:connecttype="custom" o:connectlocs="107,0;0,18;8,100;44,91;44,109;115,100;107,0" o:connectangles="0,0,0,0,0,0,0"/>
              </v:shape>
              <v:rect id="Rectangle 191" o:spid="_x0000_s1213" style="position:absolute;left:11447;top:3818;width:36;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" fillcolor="#00622c" stroked="f"/>
              <v:shape id="Freeform 192" o:spid="_x0000_s1214" style="position:absolute;left:10921;top:4016;width:241;height:144;visibility:visible;mso-wrap-style:square;v-text-anchor:top" coordsize="24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" path="m223,l,36,9,144,241,126,223,xe" fillcolor="#0083d7" stroked="f">
                <v:path arrowok="t" o:connecttype="custom" o:connectlocs="223,0;0,36;9,144;241,126;223,0" o:connectangles="0,0,0,0,0"/>
              </v:shape>
              <v:shape id="Freeform 193" o:spid="_x0000_s1215" style="position:absolute;left:10868;top:3385;width:214;height:180;visibility:visible;mso-wrap-style:square;v-text-anchor:top" coordsize="21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" path="m169,l89,36r36,63l125,108,,171r,9l214,90,187,45,169,xe" fillcolor="#0083d7" stroked="f">
                <v:path arrowok="t" o:connecttype="custom" o:connectlocs="169,0;89,36;125,99;125,108;0,171;0,180;214,90;187,45;169,0" o:connectangles="0,0,0,0,0,0,0,0,0"/>
              </v:shape>
              <v:shape id="Freeform 194" o:spid="_x0000_s1216" style="position:absolute;left:10725;top:3358;width:232;height:234;visibility:visible;mso-wrap-style:square;v-text-anchor:top" coordsize="23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" path="m196,l,117r36,54l63,225r,9l143,198r,-9l107,126,232,63,196,xe" fillcolor="#0b8846" stroked="f">
                <v:path arrowok="t" o:connecttype="custom" o:connectlocs="196,0;0,117;36,171;63,225;63,234;143,198;143,189;107,126;232,63;196,0" o:connectangles="0,0,0,0,0,0,0,0,0,0"/>
              </v:shape>
              <v:shape id="Freeform 195" o:spid="_x0000_s1217" style="position:absolute;left:10832;top:3421;width:161;height:135;visibility:visible;mso-wrap-style:square;v-text-anchor:top" coordsize="16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" path="m125,l,63r36,63l36,135,161,72r,-9l125,xe" fillcolor="#007b46" stroked="f">
                <v:path arrowok="t" o:connecttype="custom" o:connectlocs="125,0;0,63;36,126;36,135;161,72;161,63;125,0" o:connectangles="0,0,0,0,0,0,0"/>
              </v:shape>
              <v:shape id="Freeform 196" o:spid="_x0000_s1218" style="position:absolute;left:10601;top:3259;width:222;height:180;visibility:visible;mso-wrap-style:square;v-text-anchor:top" coordsize="22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" path="m187,l53,99,44,90,,117r35,63l222,63,187,xe" fillcolor="#0b8846" stroked="f">
                <v:path arrowok="t" o:connecttype="custom" o:connectlocs="187,0;53,99;44,90;0,117;35,180;222,63;187,0" o:connectangles="0,0,0,0,0,0,0"/>
              </v:shape>
              <v:shape id="Freeform 197" o:spid="_x0000_s1219" style="position:absolute;left:10645;top:3250;width:143;height:108;visibility:visible;mso-wrap-style:square;v-text-anchor:top" coordsize="14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" path="m143,l,99r9,9l143,9r,-9xe" fillcolor="#15712d" stroked="f">
                <v:path arrowok="t" o:connecttype="custom" o:connectlocs="143,0;0,99;9,108;143,9;143,0" o:connectangles="0,0,0,0,0"/>
              </v:shape>
              <v:shape id="Freeform 198" o:spid="_x0000_s1220" style="position:absolute;left:10529;top:325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" path="m45,l,36,36,72,72,45r,-9l45,xe" fillcolor="#0b8846" stroked="f">
                <v:path arrowok="t" o:connecttype="custom" o:connectlocs="45,0;0,36;36,72;72,45;72,36;45,0" o:connectangles="0,0,0,0,0,0"/>
              </v:shape>
              <v:shape id="Freeform 199" o:spid="_x0000_s1221" style="position:absolute;left:10574;top:3250;width:27;height: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" path="m,l27,36r,9l27,36,,xe" fillcolor="#15712d" stroked="f">
                <v:path arrowok="t" o:connecttype="custom" o:connectlocs="0,0;27,36;27,45;27,36;0,0" o:connectangles="0,0,0,0,0"/>
              </v:shape>
              <v:shape id="Freeform 200" o:spid="_x0000_s1222" style="position:absolute;left:10574;top:3133;width:160;height:153;visibility:visible;mso-wrap-style:square;v-text-anchor:top" coordsize="16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" path="m125,l,117r27,36l160,45,125,xe" fillcolor="#22602a" stroked="f">
                <v:path arrowok="t" o:connecttype="custom" o:connectlocs="125,0;0,117;27,153;160,45;125,0" o:connectangles="0,0,0,0,0"/>
              </v:shape>
              <v:shape id="Freeform 201" o:spid="_x0000_s1223" style="position:absolute;left:10574;top:3250;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" path="m,l27,36,,xe" fillcolor="#065729" stroked="f">
                <v:path arrowok="t" o:connecttype="custom" o:connectlocs="0,0;27,36;0,0" o:connectangles="0,0,0"/>
              </v:shape>
              <v:shape id="Freeform 202" o:spid="_x0000_s1224" style="position:absolute;left:10351;top:2862;width:294;height:307;visibility:visible;mso-wrap-style:square;v-text-anchor:top" coordsize="29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" path="m134,l,181r18,18l160,18,18,199r116,99l143,307,294,145r-9,-9l223,72,160,18,134,xe" fillcolor="#ec412b" stroked="f">
                <v:path arrowok="t" o:connecttype="custom" o:connectlocs="134,0;0,181;18,199;160,18;18,199;134,298;143,307;294,145;285,136;223,72;160,18;134,0" o:connectangles="0,0,0,0,0,0,0,0,0,0,0,0"/>
              </v:shape>
              <v:shape id="Freeform 203" o:spid="_x0000_s1225" style="position:absolute;left:10369;top:2880;width:134;height:181;visibility:visible;mso-wrap-style:square;v-text-anchor:top" coordsize="1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" path="m134,l,181,134,xe" fillcolor="#dd0f18" stroked="f">
                <v:path arrowok="t" o:connecttype="custom" o:connectlocs="134,0;0,181;134,0" o:connectangles="0,0,0"/>
              </v:shape>
              <v:shape id="Freeform 204" o:spid="_x0000_s1226" style="position:absolute;left:9870;top:2259;width:249;height:306;visibility:visible;mso-wrap-style:square;v-text-anchor:top" coordsize="24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" path="m62,l,252r89,27l178,306r9,-27l223,297r26,-81l134,162,187,36,62,xe" fillcolor="#68a93e" stroked="f">
                <v:path arrowok="t" o:connecttype="custom" o:connectlocs="62,0;0,252;89,279;178,306;187,279;223,297;249,216;134,162;187,36;62,0" o:connectangles="0,0,0,0,0,0,0,0,0,0"/>
              </v:shape>
              <v:shape id="Freeform 205" o:spid="_x0000_s1227" style="position:absolute;left:10004;top:2295;width:169;height:180;visibility:visible;mso-wrap-style:square;v-text-anchor:top" coordsize="16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" path="m53,l,126r115,54l169,36,53,xe" fillcolor="#008041" stroked="f">
                <v:path arrowok="t" o:connecttype="custom" o:connectlocs="53,0;0,126;115,180;169,36;53,0" o:connectangles="0,0,0,0,0"/>
              </v:shape>
              <v:shape id="Freeform 206" o:spid="_x0000_s1228" style="position:absolute;left:10217;top:2763;width:268;height:280;visibility:visible;mso-wrap-style:square;v-text-anchor:top" coordsize="26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" path="m116,l,189r98,64l134,280,268,99,223,63,116,xe" fillcolor="#79b03b" stroked="f">
                <v:path arrowok="t" o:connecttype="custom" o:connectlocs="116,0;0,189;98,253;134,280;268,99;223,63;116,0" o:connectangles="0,0,0,0,0,0,0"/>
              </v:shape>
              <v:shape id="Freeform 207" o:spid="_x0000_s1229" style="position:absolute;left:10021;top:2556;width:294;height:306;visibility:visible;mso-wrap-style:square;v-text-anchor:top" coordsize="29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" path="m72,l63,27,27,9,9,54,54,72,,216r89,45l179,306,294,117,241,81,187,54,72,xe" fillcolor="#a1b532" stroked="f">
                <v:path arrowok="t" o:connecttype="custom" o:connectlocs="72,0;63,27;27,9;9,54;54,72;0,216;89,261;179,306;294,117;241,81;187,54;72,0" o:connectangles="0,0,0,0,0,0,0,0,0,0,0,0"/>
              </v:shape>
              <v:shape id="Freeform 208" o:spid="_x0000_s1230" style="position:absolute;left:10048;top:2538;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" path="m9,l,27,36,45,45,18,9,xe" fillcolor="#45922c" stroked="f">
                <v:path arrowok="t" o:connecttype="custom" o:connectlocs="9,0;0,27;36,45;45,18;9,0" o:connectangles="0,0,0,0,0"/>
              </v:shape>
              <v:shape id="Freeform 209" o:spid="_x0000_s1231" style="position:absolute;left:9923;top:2601;width:107;height:243;visibility:visible;mso-wrap-style:square;v-text-anchor:top" coordsize="10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" path="m63,l,216r72,27l98,171,54,153,107,9,63,xe" fillcolor="#0083d7" stroked="f">
                <v:path arrowok="t" o:connecttype="custom" o:connectlocs="63,0;0,216;72,243;98,171;54,153;107,9;63,0" o:connectangles="0,0,0,0,0,0,0"/>
              </v:shape>
              <v:shape id="Freeform 210" o:spid="_x0000_s1232" style="position:absolute;left:9977;top:2610;width:98;height:162;visibility:visible;mso-wrap-style:square;v-text-anchor:top" coordsize="9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" path="m53,l,144r44,18l98,18,53,xe" fillcolor="#007b3e" stroked="f">
                <v:path arrowok="t" o:connecttype="custom" o:connectlocs="53,0;0,144;44,162;98,18;53,0" o:connectangles="0,0,0,0,0"/>
              </v:shape>
              <v:shape id="Freeform 211" o:spid="_x0000_s1233" style="position:absolute;left:9852;top:2565;width:18;height:63;visibility:visible;mso-wrap-style:square;v-text-anchor:top" coordsize="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" path="m18,l,63r9,l18,xe" fillcolor="#15b2e7" stroked="f">
                <v:path arrowok="t" o:connecttype="custom" o:connectlocs="18,0;0,63;9,63;18,0" o:connectangles="0,0,0,0"/>
              </v:shape>
              <v:shape id="Freeform 212" o:spid="_x0000_s1234" style="position:absolute;left:9790;top:2628;width:169;height:243;visibility:visible;mso-wrap-style:square;v-text-anchor:top" coordsize="16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" path="m71,l26,153r-8,l,216r107,27l169,27,71,xe" fillcolor="#68a93e" stroked="f">
                <v:path arrowok="t" o:connecttype="custom" o:connectlocs="71,0;26,153;18,153;0,216;107,243;169,27;71,0" o:connectangles="0,0,0,0,0,0,0"/>
              </v:shape>
              <v:shape id="Freeform 213" o:spid="_x0000_s1235" style="position:absolute;left:9727;top:2547;width:143;height:234;visibility:visible;mso-wrap-style:square;v-text-anchor:top" coordsize="1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" path="m45,l27,117r-9,l,216r9,l81,234,116,72r18,9l143,18,54,,45,xe" fillcolor="#41b9d5" stroked="f">
                <v:path arrowok="t" o:connecttype="custom" o:connectlocs="45,0;27,117;18,117;0,216;9,216;81,234;116,72;134,81;143,18;54,0;45,0" o:connectangles="0,0,0,0,0,0,0,0,0,0,0"/>
              </v:shape>
              <v:shape id="Freeform 214" o:spid="_x0000_s1236" style="position:absolute;left:9808;top:2619;width:44;height:162;visibility:visible;mso-wrap-style:square;v-text-anchor:top" coordsize="4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" path="m35,l,162r8,l44,9,35,xe" fillcolor="#2c963f" stroked="f">
                <v:path arrowok="t" o:connecttype="custom" o:connectlocs="35,0;0,162;8,162;44,9;35,0" o:connectangles="0,0,0,0,0"/>
              </v:shape>
              <v:shape id="Freeform 215" o:spid="_x0000_s1237" style="position:absolute;left:9674;top:2430;width:116;height:234;visibility:visible;mso-wrap-style:square;v-text-anchor:top" coordsize="11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" path="m27,l,225r71,9l98,117,116,18,27,xe" fillcolor="#0077ad" stroked="f">
                <v:path arrowok="t" o:connecttype="custom" o:connectlocs="27,0;0,225;71,234;98,117;116,18;27,0" o:connectangles="0,0,0,0,0,0"/>
              </v:shape>
              <v:shape id="Freeform 216" o:spid="_x0000_s1238" style="position:absolute;left:9745;top:2538;width:27;height:126;visibility:visible;mso-wrap-style:square;v-text-anchor:top" coordsize="2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" path="m27,l,126r9,l27,9,27,xe" fillcolor="#079" stroked="f">
                <v:path arrowok="t" o:connecttype="custom" o:connectlocs="27,0;0,126;9,126;27,9;27,0" o:connectangles="0,0,0,0,0"/>
              </v:shape>
              <v:shape id="Freeform 217" o:spid="_x0000_s1239" style="position:absolute;left:9531;top:2511;width:152;height:243;visibility:visible;mso-wrap-style:square;v-text-anchor:top" coordsize="15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" path="m18,l,234r18,l116,243,152,18,27,9,18,xe" fillcolor="#fc7216" stroked="f">
                <v:path arrowok="t" o:connecttype="custom" o:connectlocs="18,0;0,234;18,234;116,243;152,18;27,9;18,0" o:connectangles="0,0,0,0,0,0,0"/>
              </v:shape>
              <v:shape id="Freeform 218" o:spid="_x0000_s1240" style="position:absolute;left:9398;top:2511;width:151;height:234;visibility:visible;mso-wrap-style:square;v-text-anchor:top" coordsize="15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" path="m53,l,,9,225r35,l124,225r9,9l151,r-9,l53,xe" fillcolor="#60a942" stroked="f">
                <v:path arrowok="t" o:connecttype="custom" o:connectlocs="53,0;0,0;9,225;44,225;124,225;133,234;151,0;142,0;53,0" o:connectangles="0,0,0,0,0,0,0,0,0"/>
              </v:shape>
              <v:shape id="Freeform 219" o:spid="_x0000_s1241" style="position:absolute;left:8890;top:2817;width:107;height:117;visibility:visible;mso-wrap-style:square;v-text-anchor:top" coordsize="10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" path="m80,l71,9,44,18,,36r26,81l107,90,89,18,80,xe" fillcolor="#41b9d5" stroked="f">
                <v:path arrowok="t" o:connecttype="custom" o:connectlocs="80,0;71,9;44,18;0,36;26,117;107,90;89,18;80,0" o:connectangles="0,0,0,0,0,0,0,0"/>
              </v:shape>
              <v:shape id="Freeform 220" o:spid="_x0000_s1242" style="position:absolute;left:8836;top:2691;width:134;height:162;visibility:visible;mso-wrap-style:square;v-text-anchor:top" coordsize="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" path="m98,l72,9,,36,54,162r-9,-9l54,162,89,144r36,-9l134,126,98,xe" fillcolor="#009ebb" stroked="f">
                <v:path arrowok="t" o:connecttype="custom" o:connectlocs="98,0;72,9;0,36;54,162;45,153;54,162;89,144;125,135;134,126;98,0" o:connectangles="0,0,0,0,0,0,0,0,0,0"/>
              </v:shape>
              <v:shape id="Freeform 221" o:spid="_x0000_s1243" style="position:absolute;left:8881;top:2817;width:89;height:36;visibility:visible;mso-wrap-style:square;v-text-anchor:top" coordsize="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" path="m,27r9,9l,27xm89,l80,9,89,xe" fillcolor="#0091a9" stroked="f">
                <v:path arrowok="t" o:connecttype="custom" o:connectlocs="0,27;9,36;0,27;89,0;80,9;89,0" o:connectangles="0,0,0,0,0,0"/>
                <o:lock v:ext="edit" verticies="t"/>
              </v:shape>
              <v:shape id="Freeform 222" o:spid="_x0000_s1244" style="position:absolute;left:8997;top:2556;width:133;height:243;visibility:visible;mso-wrap-style:square;v-text-anchor:top" coordsize="13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" path="m80,l,18,62,243r71,-18l80,xe" fillcolor="#a5c336" stroked="f">
                <v:path arrowok="t" o:connecttype="custom" o:connectlocs="80,0;0,18;62,243;133,225;80,0" o:connectangles="0,0,0,0,0"/>
              </v:shape>
              <v:shape id="Freeform 223" o:spid="_x0000_s1245" style="position:absolute;left:9567;top:2132;width:276;height:280;visibility:visible;mso-wrap-style:square;v-text-anchor:top" coordsize="27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" path="m134,r-9,118l98,118,9,109,,253r116,9l232,280,276,18,134,xe" fillcolor="#003a7e" stroked="f">
                <v:path arrowok="t" o:connecttype="custom" o:connectlocs="134,0;125,118;98,118;9,109;0,253;116,262;232,280;276,18;134,0" o:connectangles="0,0,0,0,0,0,0,0,0"/>
              </v:shape>
              <v:shape id="Freeform 224" o:spid="_x0000_s1246" style="position:absolute;left:9576;top:2123;width:125;height:127;visibility:visible;mso-wrap-style:square;v-text-anchor:top" coordsize="1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" path="m9,l,118r89,9l116,127,125,9,9,xe" fillcolor="#292b21" stroked="f">
                <v:path arrowok="t" o:connecttype="custom" o:connectlocs="9,0;0,118;89,127;116,127;125,9;9,0" o:connectangles="0,0,0,0,0,0"/>
              </v:shape>
              <v:shape id="Freeform 225" o:spid="_x0000_s1247" style="position:absolute;left:9086;top:2907;width:169;height:442;visibility:visible;mso-wrap-style:square;v-text-anchor:top" coordsize="16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" path="m71,l,9,116,442r53,-9l71,xe" fillcolor="#e4c32a" stroked="f">
                <v:path arrowok="t" o:connecttype="custom" o:connectlocs="71,0;0,9;116,442;169,433;71,0" o:connectangles="0,0,0,0,0"/>
              </v:shape>
              <v:shape id="Freeform 226" o:spid="_x0000_s1248" style="position:absolute;left:8997;top:2916;width:205;height:451;visibility:visible;mso-wrap-style:square;v-text-anchor:top" coordsize="20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" path="m89,l,36,142,451r63,-18l89,xe" fillcolor="#197834" stroked="f">
                <v:path arrowok="t" o:connecttype="custom" o:connectlocs="89,0;0,36;142,451;205,433;89,0" o:connectangles="0,0,0,0,0"/>
              </v:shape>
              <v:shape id="Freeform 227" o:spid="_x0000_s1249" style="position:absolute;left:8925;top:2952;width:214;height:424;visibility:visible;mso-wrap-style:square;v-text-anchor:top" coordsize="2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" path="m72,l,28,107,298r18,-9l179,424r35,-9l72,xe" fillcolor="#41b9d5" stroked="f">
                <v:path arrowok="t" o:connecttype="custom" o:connectlocs="72,0;0,28;107,298;125,289;179,424;214,415;72,0" o:connectangles="0,0,0,0,0,0,0"/>
              </v:shape>
              <v:shape id="Freeform 228" o:spid="_x0000_s1250" style="position:absolute;left:9950;top:5304;width:428;height:406;visibility:visible;mso-wrap-style:square;v-text-anchor:top" coordsize="42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29" o:spid="_x0000_s1251" style="position:absolute;left:10066;top:3106;width:383;height:432;visibility:visible;mso-wrap-style:square;v-text-anchor:top" coordsize="38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" path="m285,l,378r62,54l330,153,383,90,285,xe" fillcolor="#0083d7" stroked="f">
                <v:path arrowok="t" o:connecttype="custom" o:connectlocs="285,0;0,378;62,432;330,153;383,90;285,0" o:connectangles="0,0,0,0,0,0"/>
              </v:shape>
              <v:shape id="Freeform 230" o:spid="_x0000_s1252" style="position:absolute;left:10066;top:3259;width:401;height:405;visibility:visible;mso-wrap-style:square;v-text-anchor:top" coordsize="40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" path="m330,l62,279,,342r27,27l53,405,401,81,365,36,330,xe" fillcolor="#0b8846" stroked="f">
                <v:path arrowok="t" o:connecttype="custom" o:connectlocs="330,0;62,279;0,342;27,369;53,405;401,81;365,36;330,0" o:connectangles="0,0,0,0,0,0,0,0"/>
              </v:shape>
              <v:shape id="Freeform 231" o:spid="_x0000_s1253" style="position:absolute;left:10306;top:3592;width:455;height:271;visibility:visible;mso-wrap-style:square;v-text-anchor:top" coordsize="4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" path="m419,l,217r18,54l455,72,419,xe" fillcolor="#003a7e" stroked="f">
                <v:path arrowok="t" o:connecttype="custom" o:connectlocs="419,0;0,217;18,271;455,72;419,0" o:connectangles="0,0,0,0,0"/>
              </v:shape>
              <v:shape id="Freeform 232" o:spid="_x0000_s1254" style="position:absolute;left:10208;top:3520;width:455;height:325;visibility:visible;mso-wrap-style:square;v-text-anchor:top" coordsize="45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" path="m393,l241,99,,262r18,27l27,307r9,18l98,289,455,99,428,54,393,xe" fillcolor="#e93421" stroked="f">
                <v:path arrowok="t" o:connecttype="custom" o:connectlocs="393,0;241,99;0,262;18,289;27,307;36,325;98,289;455,99;428,54;393,0" o:connectangles="0,0,0,0,0,0,0,0,0,0"/>
              </v:shape>
              <v:shape id="Freeform 233" o:spid="_x0000_s1255" style="position:absolute;left:10208;top:3782;width:18;height:27;visibility:visible;mso-wrap-style:square;v-text-anchor:top" coordsize="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" path="m,l18,27,,xe" fillcolor="#112a29" stroked="f">
                <v:path arrowok="t" o:connecttype="custom" o:connectlocs="0,0;18,27;0,0" o:connectangles="0,0,0"/>
              </v:shape>
              <v:shape id="Freeform 234" o:spid="_x0000_s1256" style="position:absolute;left:10306;top:3619;width:357;height:190;visibility:visible;mso-wrap-style:square;v-text-anchor:top" coordsize="35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" path="m357,l,190,357,xe" fillcolor="#2a1f26" stroked="f">
                <v:path arrowok="t" o:connecttype="custom" o:connectlocs="357,0;0,190;357,0" o:connectangles="0,0,0"/>
              </v:shape>
              <v:shape id="Freeform 235" o:spid="_x0000_s1257" style="position:absolute;left:10449;top:3520;width:152;height:99;visibility:visible;mso-wrap-style:square;v-text-anchor:top" coordsize="1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" path="m152,l,99,152,xe" fillcolor="#e62616" stroked="f">
                <v:path arrowok="t" o:connecttype="custom" o:connectlocs="152,0;0,99;152,0" o:connectangles="0,0,0"/>
              </v:shape>
              <v:shape id="Freeform 236" o:spid="_x0000_s1258" style="position:absolute;left:10182;top:3466;width:419;height:316;visibility:visible;mso-wrap-style:square;v-text-anchor:top" coordsize="41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" path="m392,l240,108,,279r9,9l26,316,267,153,419,54,392,xe" fillcolor="#ffb222" stroked="f">
                <v:path arrowok="t" o:connecttype="custom" o:connectlocs="392,0;240,108;0,279;9,288;26,316;267,153;419,54;392,0" o:connectangles="0,0,0,0,0,0,0,0"/>
              </v:shape>
              <v:shape id="Freeform 237" o:spid="_x0000_s1259" style="position:absolute;left:10191;top:3754;width:17;height:28;visibility:visible;mso-wrap-style:square;v-text-anchor:top" coordsize="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" path="m,l17,28,,xe" fillcolor="#006a3c" stroked="f">
                <v:path arrowok="t" o:connecttype="custom" o:connectlocs="0,0;17,28;0,0" o:connectangles="0,0,0"/>
              </v:shape>
              <v:shape id="Freeform 238" o:spid="_x0000_s1260" style="position:absolute;left:10413;top:3466;width:152;height:108;visibility:visible;mso-wrap-style:square;v-text-anchor:top" coordsize="1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" path="m152,l,108,152,xe" fillcolor="#ee5114" stroked="f">
                <v:path arrowok="t" o:connecttype="custom" o:connectlocs="152,0;0,108;152,0" o:connectangles="0,0,0"/>
              </v:shape>
              <v:shape id="Freeform 239" o:spid="_x0000_s1261" style="position:absolute;left:10164;top:3421;width:410;height:324;visibility:visible;mso-wrap-style:square;v-text-anchor:top" coordsize="41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" path="m374,l,288r18,27l18,324,258,153,410,45,374,xe" fillcolor="#fc7216" stroked="f">
                <v:path arrowok="t" o:connecttype="custom" o:connectlocs="374,0;0,288;18,315;18,324;258,153;410,45;374,0" o:connectangles="0,0,0,0,0,0,0"/>
              </v:shape>
              <v:shape id="Freeform 240" o:spid="_x0000_s1262" style="position:absolute;left:9932;top:4971;width:276;height:306;visibility:visible;mso-wrap-style:square;v-text-anchor:top" coordsize="27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" path="m223,306r53,-36l45,,,36,223,306xe" fillcolor="#898f34" stroked="f">
                <v:path arrowok="t" o:connecttype="custom" o:connectlocs="223,306;276,270;45,0;0,36;223,306" o:connectangles="0,0,0,0,0"/>
              </v:shape>
              <v:shape id="Freeform 241" o:spid="_x0000_s1263" style="position:absolute;left:9950;top:4890;width:392;height:387;visibility:visible;mso-wrap-style:square;v-text-anchor:top" coordsize="39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" path="m143,l80,63,,135r9,9l205,387r53,-36l294,315r54,-54l392,207,143,xe" fillcolor="#3bbbd8" stroked="f">
                <v:path arrowok="t" o:connecttype="custom" o:connectlocs="143,0;80,63;0,135;9,144;205,387;258,351;294,315;348,261;392,207;143,0" o:connectangles="0,0,0,0,0,0,0,0,0,0"/>
              </v:shape>
              <v:shape id="Freeform 242" o:spid="_x0000_s1264" style="position:absolute;left:9139;top:5169;width:80;height:244;visibility:visible;mso-wrap-style:square;v-text-anchor:top" coordsize="8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" path="m45,l,235r63,9l80,9,45,xe" fillcolor="#ec4722" stroked="f">
                <v:path arrowok="t" o:connecttype="custom" o:connectlocs="45,0;0,235;63,244;80,9;45,0" o:connectangles="0,0,0,0,0"/>
              </v:shape>
              <v:shape id="Freeform 243" o:spid="_x0000_s1265" style="position:absolute;left:9184;top:5169;width:35;height:9;visibility:visible;mso-wrap-style:square;v-text-anchor:top" coordsize="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" path="m,l35,9,,xe" fillcolor="#ea3e14" stroked="f">
                <v:path arrowok="t" o:connecttype="custom" o:connectlocs="0,0;35,9;0,0" o:connectangles="0,0,0"/>
              </v:shape>
              <v:shape id="Freeform 244" o:spid="_x0000_s1266" style="position:absolute;left:9175;top:5187;width:338;height:451;visibility:visible;mso-wrap-style:square;v-text-anchor:top" coordsize="33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45" o:spid="_x0000_s1267" style="position:absolute;left:9202;top:5178;width:44;height:235;visibility:visible;mso-wrap-style:square;v-text-anchor:top" coordsize="4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" path="m17,l,235r17,l44,9,17,xe" fillcolor="#e11f16" stroked="f">
                <v:path arrowok="t" o:connecttype="custom" o:connectlocs="17,0;0,235;17,235;44,9;17,0" o:connectangles="0,0,0,0,0"/>
              </v:shape>
              <v:shape id="Freeform 246" o:spid="_x0000_s1268" style="position:absolute;left:9219;top:5178;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" path="m,l27,9,27,,,xe" fillcolor="#e11a15" stroked="f">
                <v:path arrowok="t" o:connecttype="custom" o:connectlocs="0,0;27,9;27,0;0,0" o:connectangles="0,0,0,0"/>
              </v:shape>
              <v:shape id="Freeform 247" o:spid="_x0000_s1269" style="position:absolute;left:9219;top:5187;width:27;height:226;visibility:visible;mso-wrap-style:square;v-text-anchor:top" coordsize="2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" path="m27,l,226,27,xe" fillcolor="#dd1116" stroked="f">
                <v:path arrowok="t" o:connecttype="custom" o:connectlocs="27,0;0,226;27,0" o:connectangles="0,0,0"/>
              </v:shape>
              <v:shape id="Freeform 248" o:spid="_x0000_s1270" style="position:absolute;left:9326;top:5196;width:89;height:280;visibility:visible;mso-wrap-style:square;v-text-anchor:top" coordsize="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" path="m18,l,280r54,l89,280,89,,81,r,9l72,,63,,27,,18,xe" fillcolor="#dd0f16" stroked="f">
                <v:path arrowok="t" o:connecttype="custom" o:connectlocs="18,0;0,280;54,280;89,280;89,0;81,0;81,9;72,0;63,0;27,0;18,0" o:connectangles="0,0,0,0,0,0,0,0,0,0,0"/>
              </v:shape>
              <v:shape id="Freeform 249" o:spid="_x0000_s1271" style="position:absolute;left:9353;top:5196;width:54;height:9;visibility:visible;mso-wrap-style:square;v-text-anchor:top" coordsize="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" path="m54,l45,r9,9l54,xm,l36,,27,,9,,,xe" fillcolor="#dd0f16" stroked="f">
                <v:path arrowok="t" o:connecttype="custom" o:connectlocs="54,0;45,0;54,9;54,0;0,0;36,0;27,0;9,0;0,0" o:connectangles="0,0,0,0,0,0,0,0,0"/>
                <o:lock v:ext="edit" verticies="t"/>
              </v:shape>
              <v:shape id="Freeform 250" o:spid="_x0000_s1272" style="position:absolute;left:8961;top:4998;width:241;height:460;visibility:visible;mso-wrap-style:square;v-text-anchor:top" coordsize="2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" path="m151,l,415r53,27l98,451r27,9l241,27,151,xe" fillcolor="#fc7216" stroked="f">
                <v:path arrowok="t" o:connecttype="custom" o:connectlocs="151,0;0,415;53,442;98,451;125,460;241,27;151,0" o:connectangles="0,0,0,0,0,0,0"/>
              </v:shape>
              <v:shape id="Freeform 251" o:spid="_x0000_s1273" style="position:absolute;left:8070;top:4052;width:419;height:108;visibility:visible;mso-wrap-style:square;v-text-anchor:top" coordsize="41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" path="m419,90r,-36l9,,,72,276,99r134,9l419,90xe" fillcolor="#0083d7" stroked="f">
                <v:path arrowok="t" o:connecttype="custom" o:connectlocs="419,90;419,54;9,0;0,72;276,99;410,108;419,90" o:connectangles="0,0,0,0,0,0,0"/>
              </v:shape>
              <v:shape id="Freeform 252" o:spid="_x0000_s1274" style="position:absolute;left:8578;top:5016;width:338;height:460;visibility:visible;mso-wrap-style:square;v-text-anchor:top" coordsize="3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" path="m294,9l285,,116,243,,406r44,18l44,433r18,9l71,442r18,9l89,460,285,126,303,99,338,45,294,9xe" fillcolor="#a5c336" stroked="f">
                <v:path arrowok="t" o:connecttype="custom" o:connectlocs="294,9;285,0;116,243;0,406;44,424;44,433;62,442;71,442;89,451;89,460;285,126;303,99;338,45;294,9" o:connectangles="0,0,0,0,0,0,0,0,0,0,0,0,0,0"/>
              </v:shape>
              <v:shape id="Freeform 253" o:spid="_x0000_s1275" style="position:absolute;left:8052;top:4656;width:401;height:234;visibility:visible;mso-wrap-style:square;v-text-anchor:top" coordsize="40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" path="m374,l,153r36,81l161,180r,-9l401,45,374,xe" fillcolor="#ec4722" stroked="f">
                <v:path arrowok="t" o:connecttype="custom" o:connectlocs="374,0;0,153;36,234;161,180;161,171;401,45;374,0" o:connectangles="0,0,0,0,0,0,0"/>
              </v:shape>
              <v:shape id="Freeform 254" o:spid="_x0000_s1276" style="position:absolute;left:8213;top:4683;width:302;height:207;visibility:visible;mso-wrap-style:square;v-text-anchor:top" coordsize="30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" path="m276,l240,18,,144r,9l26,207,160,126,302,45,276,xe" fillcolor="#ffb222" stroked="f">
                <v:path arrowok="t" o:connecttype="custom" o:connectlocs="276,0;240,18;0,144;0,153;26,207;160,126;302,45;276,0" o:connectangles="0,0,0,0,0,0,0,0"/>
              </v:shape>
              <v:shape id="Freeform 255" o:spid="_x0000_s1277" style="position:absolute;left:8150;top:4475;width:374;height:163;visibility:visible;mso-wrap-style:square;v-text-anchor:top" coordsize="3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" path="m,81r18,82l374,63,357,,,81xe" fillcolor="#ffb222" stroked="f">
                <v:path arrowok="t" o:connecttype="custom" o:connectlocs="0,81;18,163;374,63;357,0;0,81" o:connectangles="0,0,0,0,0"/>
              </v:shape>
              <v:shape id="Freeform 256" o:spid="_x0000_s1278" style="position:absolute;left:8373;top:4656;width:267;height:270;visibility:visible;mso-wrap-style:square;v-text-anchor:top" coordsize="2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" path="m223,171r44,-36l223,72,187,,116,36r18,36l,153,80,270,223,171xe" fillcolor="#0083d7" stroked="f">
                <v:path arrowok="t" o:connecttype="custom" o:connectlocs="223,171;267,135;223,72;187,0;116,36;134,72;0,153;80,270;223,171" o:connectangles="0,0,0,0,0,0,0,0,0"/>
              </v:shape>
              <v:shape id="Freeform 257" o:spid="_x0000_s1279" style="position:absolute;left:8221;top:4827;width:392;height:315;visibility:visible;mso-wrap-style:square;v-text-anchor:top" coordsize="3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" path="m392,27l375,,,252r54,63l392,27xe" fillcolor="#ffb222" stroked="f">
                <v:path arrowok="t" o:connecttype="custom" o:connectlocs="392,27;375,0;0,252;54,315;392,27" o:connectangles="0,0,0,0,0"/>
              </v:shape>
              <v:shape id="Freeform 258" o:spid="_x0000_s1280" style="position:absolute;left:8515;top:4899;width:348;height:369;visibility:visible;mso-wrap-style:square;v-text-anchor:top" coordsize="34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" path="m214,l188,36,81,135r-9,9l,207r27,27l54,261r27,27l125,324r54,45l348,117,277,63,214,xe" fillcolor="#0b8846" stroked="f">
                <v:path arrowok="t" o:connecttype="custom" o:connectlocs="214,0;188,36;81,135;72,144;0,207;27,234;54,261;81,288;125,324;179,369;348,117;277,63;214,0" o:connectangles="0,0,0,0,0,0,0,0,0,0,0,0,0"/>
              </v:shape>
              <v:shape id="Freeform 259" o:spid="_x0000_s1281" style="position:absolute;left:7598;top:4304;width:294;height:406;visibility:visible;mso-wrap-style:square;v-text-anchor:top" coordsize="29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" path="m249,r,9l,9,,72r,72l18,252r,28l44,406,222,361r72,-9l276,289r-9,-64l258,126,249,xe" fillcolor="#ffb222" stroked="f">
                <v:path arrowok="t" o:connecttype="custom" o:connectlocs="249,0;249,9;0,9;0,72;0,144;18,252;18,280;44,406;222,361;294,352;276,289;267,225;258,126;249,0" o:connectangles="0,0,0,0,0,0,0,0,0,0,0,0,0,0"/>
              </v:shape>
              <v:shape id="Freeform 260" o:spid="_x0000_s1282" style="position:absolute;left:7687;top:2862;width:267;height:253;visibility:visible;mso-wrap-style:square;v-text-anchor:top" coordsize="26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" path="m62,l27,45,,90,205,253r62,-81l62,xe" fillcolor="#003a7e" stroked="f">
                <v:path arrowok="t" o:connecttype="custom" o:connectlocs="62,0;27,45;0,90;205,253;267,172;62,0" o:connectangles="0,0,0,0,0,0"/>
              </v:shape>
              <v:shape id="Freeform 261" o:spid="_x0000_s1283" style="position:absolute;left:7500;top:3016;width:276;height:234;visibility:visible;mso-wrap-style:square;v-text-anchor:top" coordsize="27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" path="m62,l26,63,,99,231,234r45,-81l62,xe" fillcolor="#fdb719" stroked="f">
                <v:path arrowok="t" o:connecttype="custom" o:connectlocs="62,0;26,63;0,99;231,234;276,153;62,0" o:connectangles="0,0,0,0,0,0"/>
              </v:shape>
              <v:shape id="Freeform 262" o:spid="_x0000_s1284" style="position:absolute;left:7705;top:3115;width:71;height:45;visibility:visible;mso-wrap-style:square;v-text-anchor:top" coordsize="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" path="m,l71,45,,xe" fillcolor="#2e5a28" stroked="f">
                <v:path arrowok="t" o:connecttype="custom" o:connectlocs="0,0;71,45;0,0" o:connectangles="0,0,0"/>
              </v:shape>
              <v:shape id="Freeform 263" o:spid="_x0000_s1285" style="position:absolute;left:7562;top:2925;width:267;height:244;visibility:visible;mso-wrap-style:square;v-text-anchor:top" coordsize="26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" path="m62,l,100r143,90l214,244r53,-90l62,xe" fillcolor="#0083d7" stroked="f">
                <v:path arrowok="t" o:connecttype="custom" o:connectlocs="62,0;0,100;143,190;214,244;267,154;62,0" o:connectangles="0,0,0,0,0,0"/>
              </v:shape>
              <v:shape id="Freeform 264" o:spid="_x0000_s1286" style="position:absolute;left:7856;top:3340;width:214;height:153;visibility:visible;mso-wrap-style:square;v-text-anchor:top" coordsize="21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" path="m27,l,36,196,153r18,-27l27,xe" fillcolor="#fc7216" stroked="f">
                <v:path arrowok="t" o:connecttype="custom" o:connectlocs="27,0;0,36;196,153;214,126;27,0" o:connectangles="0,0,0,0,0"/>
              </v:shape>
              <v:shape id="Freeform 265" o:spid="_x0000_s1287" style="position:absolute;left:7812;top:3376;width:240;height:189;visibility:visible;mso-wrap-style:square;v-text-anchor:top" coordsize="24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" path="m44,l26,45,,90r204,99l,90r204,99l222,153r18,-36l44,xe" fillcolor="#ec4722" stroked="f">
                <v:path arrowok="t" o:connecttype="custom" o:connectlocs="44,0;26,45;0,90;204,189;0,90;204,189;222,153;240,117;44,0" o:connectangles="0,0,0,0,0,0,0,0,0"/>
              </v:shape>
              <v:shape id="Freeform 266" o:spid="_x0000_s1288" style="position:absolute;left:7678;top:3466;width:338;height:496;visibility:visible;mso-wrap-style:square;v-text-anchor:top" coordsize="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67" o:spid="_x0000_s1289" style="position:absolute;left:7589;top:3845;width:151;height:207;visibility:visible;mso-wrap-style:square;v-text-anchor:top" coordsize="15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" path="m27,l,126r,54l,198r133,9l133,189r9,-45l151,90,71,72,89,9,27,xe" fillcolor="#0083d7" stroked="f">
                <v:path arrowok="t" o:connecttype="custom" o:connectlocs="27,0;0,126;0,180;0,198;133,207;133,189;142,144;151,90;71,72;89,9;27,0" o:connectangles="0,0,0,0,0,0,0,0,0,0,0"/>
              </v:shape>
              <v:shape id="Freeform 268" o:spid="_x0000_s1290" style="position:absolute;left:7660;top:3854;width:89;height:81;visibility:visible;mso-wrap-style:square;v-text-anchor:top" coordsize="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" path="m18,l,63,80,81,89,18,18,xe" fillcolor="#006c39" stroked="f">
                <v:path arrowok="t" o:connecttype="custom" o:connectlocs="18,0;0,63;80,81;89,18;18,0" o:connectangles="0,0,0,0,0"/>
              </v:shape>
              <v:shape id="Freeform 269" o:spid="_x0000_s1291" style="position:absolute;left:7963;top:3610;width:71;height:99;visibility:visible;mso-wrap-style:square;v-text-anchor:top" coordsize="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" path="m71,18l45,99,,81,27,,71,18xe" fillcolor="#fc7216" stroked="f">
                <v:path arrowok="t" o:connecttype="custom" o:connectlocs="71,18;45,99;0,81;27,0;71,18" o:connectangles="0,0,0,0,0"/>
              </v:shape>
              <v:shape id="Freeform 270" o:spid="_x0000_s1292" style="position:absolute;left:7794;top:3538;width:196;height:153;visibility:visible;mso-wrap-style:square;v-text-anchor:top" coordsize="19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" path="m35,l18,36,,90r133,45l169,153r18,-45l196,72,35,xe" fillcolor="#f46114" stroked="f">
                <v:path arrowok="t" o:connecttype="custom" o:connectlocs="35,0;18,36;0,90;133,135;169,153;187,108;196,72;35,0" o:connectangles="0,0,0,0,0,0,0,0"/>
              </v:shape>
              <v:shape id="Freeform 271" o:spid="_x0000_s1293" style="position:absolute;left:9014;top:5944;width:286;height:207;visibility:visible;mso-wrap-style:square;v-text-anchor:top" coordsize="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" path="m205,27r-9,l116,18,36,,18,72,,171r90,18l196,207r81,l286,36,205,27xe" fillcolor="#a5c336" stroked="f">
                <v:path arrowok="t" o:connecttype="custom" o:connectlocs="205,27;196,27;116,18;36,0;18,72;0,171;90,189;196,207;277,207;286,36;205,27" o:connectangles="0,0,0,0,0,0,0,0,0,0,0"/>
              </v:shape>
              <v:shape id="Freeform 272" o:spid="_x0000_s1294" style="position:absolute;left:8515;top:5620;width:642;height:396;visibility:visible;mso-wrap-style:square;v-text-anchor:top" coordsize="64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73" o:spid="_x0000_s1295" style="position:absolute;left:8854;top:6404;width:267;height:189;visibility:visible;mso-wrap-style:square;v-text-anchor:top" coordsize="26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" path="m27,l18,72,,135r232,54l250,108,267,36,27,xe" fillcolor="#0083d7" stroked="f">
                <v:path arrowok="t" o:connecttype="custom" o:connectlocs="27,0;18,72;0,135;232,189;250,108;267,36;27,0" o:connectangles="0,0,0,0,0,0,0"/>
              </v:shape>
              <v:shape id="Freeform 274" o:spid="_x0000_s1296" style="position:absolute;left:8462;top:5890;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" path="m169,36l98,,62,72,,180r98,54l205,279,241,171r17,-45l276,81,223,63,169,36xe" fillcolor="#60a942" stroked="f">
                <v:path arrowok="t" o:connecttype="custom" o:connectlocs="169,36;98,0;62,72;0,180;98,234;205,279;241,171;258,126;276,81;223,63;169,36" o:connectangles="0,0,0,0,0,0,0,0,0,0,0"/>
              </v:shape>
              <v:shape id="Freeform 275" o:spid="_x0000_s1297" style="position:absolute;left:8596;top:5827;width:267;height:261;visibility:visible;mso-wrap-style:square;v-text-anchor:top" coordsize="26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" path="m71,l35,99,9,162,,198r107,36l222,261r9,-63l267,63,169,36,71,xe" fillcolor="#a5c336" stroked="f">
                <v:path arrowok="t" o:connecttype="custom" o:connectlocs="71,0;35,99;9,162;0,198;107,234;222,261;231,198;267,63;169,36;71,0" o:connectangles="0,0,0,0,0,0,0,0,0,0"/>
              </v:shape>
              <v:shape id="Freeform 276" o:spid="_x0000_s1298" style="position:absolute;left:7954;top:5413;width:535;height:423;visibility:visible;mso-wrap-style:square;v-text-anchor:top" coordsize="53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77" o:spid="_x0000_s1299" style="position:absolute;left:7856;top:5025;width:535;height:478;visibility:visible;mso-wrap-style:square;v-text-anchor:top" coordsize="53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78" o:spid="_x0000_s1300" style="position:absolute;left:8070;top:5331;width:294;height:289;visibility:visible;mso-wrap-style:square;v-text-anchor:top" coordsize="29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" path="m89,l,82,107,190r53,45l223,289,294,172,187,91,89,xe" fillcolor="#008040" stroked="f">
                <v:path arrowok="t" o:connecttype="custom" o:connectlocs="89,0;0,82;107,190;160,235;223,289;294,172;187,91;89,0" o:connectangles="0,0,0,0,0,0,0,0"/>
              </v:shape>
              <v:shape id="Freeform 279" o:spid="_x0000_s1301" style="position:absolute;left:7651;top:5773;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" path="m196,l,189r80,90l276,81,196,xe" fillcolor="#fc7216" stroked="f">
                <v:path arrowok="t" o:connecttype="custom" o:connectlocs="196,0;0,189;80,279;276,81;196,0" o:connectangles="0,0,0,0,0"/>
              </v:shape>
              <v:shape id="Freeform 280" o:spid="_x0000_s1302" style="position:absolute;left:7473;top:4818;width:303;height:216;visibility:visible;mso-wrap-style:square;v-text-anchor:top" coordsize="30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" path="m303,108l258,,,81r27,63l62,216,303,108xe" fillcolor="#a5c336" stroked="f">
                <v:path arrowok="t" o:connecttype="custom" o:connectlocs="303,108;258,0;0,81;27,144;62,216;303,108" o:connectangles="0,0,0,0,0,0"/>
              </v:shape>
              <v:shape id="Freeform 281" o:spid="_x0000_s1303" style="position:absolute;left:7642;top:4836;width:285;height:198;visibility:visible;mso-wrap-style:square;v-text-anchor:top" coordsize="2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" path="m18,144r27,54l285,90,250,,161,36,,99r18,45xe" fillcolor="#fdb719" stroked="f">
                <v:path arrowok="t" o:connecttype="custom" o:connectlocs="18,144;45,198;285,90;250,0;161,36;0,99;18,144" o:connectangles="0,0,0,0,0,0,0"/>
              </v:shape>
              <v:shape id="Freeform 282" o:spid="_x0000_s1304" style="position:absolute;left:7455;top:4286;width:232;height:99;visibility:visible;mso-wrap-style:square;v-text-anchor:top" coordsize="2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" path="m9,99l232,81,232,,107,9r,-9l,9,9,99xe" fillcolor="#197834" stroked="f">
                <v:path arrowok="t" o:connecttype="custom" o:connectlocs="9,99;232,81;232,0;107,9;107,0;0,9;9,99" o:connectangles="0,0,0,0,0,0,0"/>
              </v:shape>
              <v:shape id="Freeform 283" o:spid="_x0000_s1305" style="position:absolute;left:7562;top:4187;width:223;height:108;visibility:visible;mso-wrap-style:square;v-text-anchor:top" coordsize="22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" path="m62,l,,,99r,9l125,99r98,l223,90r,-72l223,9,62,xe" fillcolor="#a5c336" stroked="f">
                <v:path arrowok="t" o:connecttype="custom" o:connectlocs="62,0;0,0;0,99;0,108;125,99;223,99;223,90;223,18;223,9;62,0" o:connectangles="0,0,0,0,0,0,0,0,0,0"/>
              </v:shape>
              <v:shape id="Freeform 284" o:spid="_x0000_s1306" style="position:absolute;left:8293;top:4818;width:401;height:333;visibility:visible;mso-wrap-style:square;v-text-anchor:top" coordsize="40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" path="m,261r53,72l401,45,365,,320,36,,261xe" fillcolor="#60a942" stroked="f">
                <v:path arrowok="t" o:connecttype="custom" o:connectlocs="0,261;53,333;401,45;365,0;320,36;0,261" o:connectangles="0,0,0,0,0,0"/>
              </v:shape>
              <v:shape id="Freeform 285" o:spid="_x0000_s1307" style="position:absolute;left:8524;top:4863;width:205;height:180;visibility:visible;mso-wrap-style:square;v-text-anchor:top" coordsize="2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" path="m170,l,126r27,27l54,180r18,-9l170,72,205,36,170,xe" fillcolor="#197834" stroked="f">
                <v:path arrowok="t" o:connecttype="custom" o:connectlocs="170,0;0,126;27,153;54,180;72,171;170,72;205,36;170,0" o:connectangles="0,0,0,0,0,0,0,0"/>
              </v:shape>
              <v:shape id="Freeform 286" o:spid="_x0000_s1308" style="position:absolute;left:8738;top:5088;width:357;height:550;visibility:visible;mso-wrap-style:square;v-text-anchor:top" coordsize="35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" path="m241,l,478r89,36l143,541r44,9l357,54,241,xe" fillcolor="#fc7216" stroked="f">
                <v:path arrowok="t" o:connecttype="custom" o:connectlocs="241,0;0,478;89,514;143,541;187,550;357,54;241,0" o:connectangles="0,0,0,0,0,0,0"/>
              </v:shape>
              <v:shape id="Freeform 287" o:spid="_x0000_s1309" style="position:absolute;left:9923;top:3061;width:321;height:450;visibility:visible;mso-wrap-style:square;v-text-anchor:top" coordsize="3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" path="m18,423r36,27l321,54,241,,,414r18,9xe" fillcolor="#fc7216" stroked="f">
                <v:path arrowok="t" o:connecttype="custom" o:connectlocs="18,423;54,450;321,54;241,0;0,414;18,423" o:connectangles="0,0,0,0,0,0"/>
              </v:shape>
              <v:shape id="Freeform 288" o:spid="_x0000_s1310" style="position:absolute;left:9977;top:3115;width:321;height:423;visibility:visible;mso-wrap-style:square;v-text-anchor:top" coordsize="32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" path="m35,423l321,45,267,,,396r35,27xe" fillcolor="#ffb222" stroked="f">
                <v:path arrowok="t" o:connecttype="custom" o:connectlocs="35,423;321,45;267,0;0,396;35,423" o:connectangles="0,0,0,0,0"/>
              </v:shape>
              <v:shape id="Freeform 289" o:spid="_x0000_s1311" style="position:absolute;left:8097;top:3890;width:418;height:153;visibility:visible;mso-wrap-style:square;v-text-anchor:top" coordsize="41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" path="m418,108l9,,,63r410,90l418,108xe" fillcolor="#e4c32a" stroked="f">
                <v:path arrowok="t" o:connecttype="custom" o:connectlocs="418,108;9,0;0,63;410,153;418,108" o:connectangles="0,0,0,0,0"/>
              </v:shape>
              <v:shape id="Freeform 290" o:spid="_x0000_s1312" style="position:absolute;left:8079;top:3953;width:428;height:153;visibility:visible;mso-wrap-style:square;v-text-anchor:top" coordsize="42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" path="m428,90l18,,,99r410,54l428,90xe" fillcolor="#ec4722" stroked="f">
                <v:path arrowok="t" o:connecttype="custom" o:connectlocs="428,90;18,0;0,99;410,153;428,90" o:connectangles="0,0,0,0,0"/>
              </v:shape>
              <v:shape id="Freeform 291" o:spid="_x0000_s1313" style="position:absolute;left:8141;top:4439;width:366;height:117;visibility:visible;mso-wrap-style:square;v-text-anchor:top" coordsize="36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" path="m357,l339,,98,36,,54r9,63l366,36,357,xe" fillcolor="#003a7e" stroked="f">
                <v:path arrowok="t" o:connecttype="custom" o:connectlocs="357,0;339,0;98,36;0,54;9,117;366,36;357,0" o:connectangles="0,0,0,0,0,0,0"/>
              </v:shape>
              <v:shape id="Freeform 292" o:spid="_x0000_s1314" style="position:absolute;left:8195;top:4178;width:285;height:99;visibility:visible;mso-wrap-style:square;v-text-anchor:top" coordsize="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" path="m285,l142,,,,,45,,99,285,81r,-45l285,xe" fillcolor="#3bbbd8" stroked="f">
                <v:path arrowok="t" o:connecttype="custom" o:connectlocs="285,0;142,0;0,0;0,45;0,99;285,81;285,36;285,0" o:connectangles="0,0,0,0,0,0,0,0"/>
              </v:shape>
              <v:shape id="Freeform 293" o:spid="_x0000_s1315" style="position:absolute;left:9540;top:5151;width:205;height:207;visibility:visible;mso-wrap-style:square;v-text-anchor:top" coordsize="20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" path="m,36l27,207r18,-9l125,180r80,-18l152,,80,27r-44,l,36xe" fillcolor="#1d6f2d" stroked="f">
                <v:path arrowok="t" o:connecttype="custom" o:connectlocs="0,36;27,207;45,198;125,180;205,162;152,0;80,27;36,27;0,36" o:connectangles="0,0,0,0,0,0,0,0,0"/>
              </v:shape>
              <v:shape id="Freeform 294" o:spid="_x0000_s1316" style="position:absolute;left:10306;top:3926;width:464;height:180;visibility:visible;mso-wrap-style:square;v-text-anchor:top" coordsize="46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" path="m18,180l464,99,437,,,108r18,72xe" fillcolor="#216e38" stroked="f">
                <v:path arrowok="t" o:connecttype="custom" o:connectlocs="18,180;464,99;437,0;0,108;18,180" o:connectangles="0,0,0,0,0"/>
              </v:shape>
              <v:shape id="Freeform 295" o:spid="_x0000_s1317" style="position:absolute;left:10324;top:4025;width:455;height:135;visibility:visible;mso-wrap-style:square;v-text-anchor:top" coordsize="4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" path="m9,135l455,81,446,,,81r9,54xe" fillcolor="#68a93e" stroked="f">
                <v:path arrowok="t" o:connecttype="custom" o:connectlocs="9,135;455,81;446,0;0,81;9,135" o:connectangles="0,0,0,0,0"/>
              </v:shape>
              <v:shape id="Freeform 296" o:spid="_x0000_s1318" style="position:absolute;left:9843;top:5025;width:428;height:433;visibility:visible;mso-wrap-style:square;v-text-anchor:top" coordsize="42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" path="m312,252l116,9,107,,54,36,,63,205,433r54,-27l321,370,428,297,365,216r-53,36xe" fillcolor="#ffb222" stroked="f">
                <v:path arrowok="t" o:connecttype="custom" o:connectlocs="312,252;116,9;107,0;54,36;0,63;205,433;259,406;321,370;428,297;365,216;312,252" o:connectangles="0,0,0,0,0,0,0,0,0,0,0"/>
              </v:shape>
              <v:shape id="Freeform 297" o:spid="_x0000_s1319" style="position:absolute;left:7446;top:2934;width:268;height:217;visibility:visible;mso-wrap-style:square;v-text-anchor:top" coordsize="26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" path="m63,l268,145r-45,72l,100,27,46,63,xe" fillcolor="#fc7216" stroked="f">
                <v:path arrowok="t" o:connecttype="custom" o:connectlocs="63,0;268,145;223,217;0,100;27,46;63,0" o:connectangles="0,0,0,0,0,0"/>
              </v:shape>
              <v:shape id="Freeform 298" o:spid="_x0000_s1320" style="position:absolute;left:8783;top:2574;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" path="m276,225r-71,18l142,261,89,279,,72,98,36,214,r62,225xe" fillcolor="#41b9d5" stroked="f">
                <v:path arrowok="t" o:connecttype="custom" o:connectlocs="276,225;205,243;142,261;89,279;0,72;98,36;214,0;276,225" o:connectangles="0,0,0,0,0,0,0,0"/>
              </v:shape>
              <v:shape id="Freeform 299" o:spid="_x0000_s1321" style="position:absolute;left:8970;top:2565;width:303;height:261;visibility:visible;mso-wrap-style:square;v-text-anchor:top" coordsize="3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" path="m62,261l187,234,303,216,285,,214,,142,18,71,27,,54,62,261xe" fillcolor="#60a942" stroked="f">
                <v:path arrowok="t" o:connecttype="custom" o:connectlocs="62,261;187,234;303,216;285,0;214,0;142,18;71,27;0,54;62,261" o:connectangles="0,0,0,0,0,0,0,0,0"/>
              </v:shape>
              <v:shape id="Freeform 300" o:spid="_x0000_s1322" style="position:absolute;left:11108;top:3313;width:286;height:216;visibility:visible;mso-wrap-style:square;v-text-anchor:top" coordsize="28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" path="m232,r45,90l286,117,45,216,18,162,,108,134,45,232,xe" fillcolor="#003a7e" stroked="f">
                <v:path arrowok="t" o:connecttype="custom" o:connectlocs="232,0;277,90;286,117;45,216;18,162;0,108;134,45;232,0" o:connectangles="0,0,0,0,0,0,0,0"/>
              </v:shape>
              <v:shape id="Freeform 301" o:spid="_x0000_s1323" style="position:absolute;left:11215;top:3178;width:303;height:252;visibility:visible;mso-wrap-style:square;v-text-anchor:top" coordsize="3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" path="m223,l,135r27,45l63,252,303,144,268,72,223,xe" fillcolor="#e93421" stroked="f">
                <v:path arrowok="t" o:connecttype="custom" o:connectlocs="223,0;0,135;27,180;63,252;303,144;268,72;223,0" o:connectangles="0,0,0,0,0,0,0"/>
              </v:shape>
              <v:shape id="Freeform 302" o:spid="_x0000_s1324" style="position:absolute;left:10075;top:4529;width:517;height:460;visibility:visible;mso-wrap-style:square;v-text-anchor:top" coordsize="51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03" o:spid="_x0000_s1325" style="position:absolute;left:10137;top:4773;width:419;height:324;visibility:visible;mso-wrap-style:square;v-text-anchor:top" coordsize="41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" path="m,63l357,324r62,-90l312,171,45,,,63xe" fillcolor="#0083d7" stroked="f">
                <v:path arrowok="t" o:connecttype="custom" o:connectlocs="0,63;357,324;419,234;312,171;45,0;0,63" o:connectangles="0,0,0,0,0,0"/>
              </v:shape>
              <v:group id="Group 304" o:spid="_x0000_s1326" style="position:absolute;left:3405;top:2330;width:986;height:1285" coordorigin="1995,2218" coordsize="986,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305" o:spid="_x0000_s1327" style="position:absolute;left:2704;top:2575;width:64;height:74;visibility:visible;mso-wrap-style:square;v-text-anchor:top" coordsize="19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06" o:spid="_x0000_s1328" style="position:absolute;left:2651;top:2557;width:47;height:92;visibility:visible;mso-wrap-style:square;v-text-anchor:top" coordsize="14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07" o:spid="_x0000_s1329" style="position:absolute;left:2548;top:2577;width:63;height:72;visibility:visible;mso-wrap-style:square;v-text-anchor:top" coordsize="18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08" o:spid="_x0000_s1330" style="position:absolute;left:2491;top:2575;width:52;height:71;visibility:visible;mso-wrap-style:square;v-text-anchor:top" coordsize="15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09" o:spid="_x0000_s1331" style="position:absolute;left:2459;top:2578;width:29;height:51;visibility:visible;mso-wrap-style:square;v-text-anchor:top" coordsize="8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" path="m34,l,54r20,9l40,91,28,127,16,155,41,133,77,95,86,69,82,53,70,37,34,xe" fillcolor="#003277" stroked="f">
                  <v:path arrowok="t" o:connecttype="custom" o:connectlocs="11,0;0,18;7,21;13,30;9,42;5,51;14,44;26,31;29,23;28,17;24,12;11,0" o:connectangles="0,0,0,0,0,0,0,0,0,0,0,0"/>
                </v:shape>
                <v:shape id="Freeform 310" o:spid="_x0000_s1332" style="position:absolute;left:2399;top:2575;width:53;height:71;visibility:visible;mso-wrap-style:square;v-text-anchor:top" coordsize="16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11" o:spid="_x0000_s1333" style="position:absolute;left:2350;top:2608;width:37;height:11;visibility:visible;mso-wrap-style:square;v-text-anchor:top" coordsize="1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" path="m110,l19,,,34r92,1l110,xe" fillcolor="#003277" stroked="f">
                  <v:path arrowok="t" o:connecttype="custom" o:connectlocs="37,0;6,0;0,11;31,11;37,0" o:connectangles="0,0,0,0,0"/>
                </v:shape>
                <v:shape id="Freeform 312" o:spid="_x0000_s1334" style="position:absolute;left:2309;top:2578;width:29;height:51;visibility:visible;mso-wrap-style:square;v-text-anchor:top" coordsize="8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" path="m34,l,53,19,65,39,91,27,127,15,153,41,133,78,95,86,69,82,51,70,37,34,xe" fillcolor="#003277" stroked="f">
                  <v:path arrowok="t" o:connecttype="custom" o:connectlocs="11,0;0,18;6,22;13,30;9,42;5,51;14,44;26,32;29,23;28,17;24,12;11,0" o:connectangles="0,0,0,0,0,0,0,0,0,0,0,0"/>
                </v:shape>
                <v:shape id="Freeform 313" o:spid="_x0000_s1335" style="position:absolute;left:2246;top:2578;width:54;height:68;visibility:visible;mso-wrap-style:square;v-text-anchor:top" coordsize="16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14" o:spid="_x0000_s1336" style="position:absolute;left:2211;top:2574;width:27;height:75;visibility:visible;mso-wrap-style:square;v-text-anchor:top" coordsize="8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" path="m34,l,55,31,83r15,23l46,223,81,175,81,68,57,26,34,xe" fillcolor="#003277" stroked="f">
                  <v:path arrowok="t" o:connecttype="custom" o:connectlocs="11,0;0,18;10,28;15,36;15,75;27,59;27,23;19,9;11,0" o:connectangles="0,0,0,0,0,0,0,0,0"/>
                </v:shape>
                <v:shape id="Freeform 315" o:spid="_x0000_s1337" style="position:absolute;left:2538;top:3229;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16" o:spid="_x0000_s1338" style="position:absolute;left:2373;top:3229;width:71;height:72;visibility:visible;mso-wrap-style:square;v-text-anchor:top" coordsize="21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17" o:spid="_x0000_s1339" style="position:absolute;left:2452;top:3291;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18" o:spid="_x0000_s1340" style="position:absolute;left:2452;top:2388;width:68;height:73;visibility:visible;mso-wrap-style:square;v-text-anchor:top" coordsize="20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19" o:spid="_x0000_s1341" style="position:absolute;left:2751;top:2741;width:74;height:72;visibility:visible;mso-wrap-style:square;v-text-anchor:top" coordsize="22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20" o:spid="_x0000_s1342" style="position:absolute;left:2678;top:2666;width:73;height:73;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21" o:spid="_x0000_s1343" style="position:absolute;left:2767;top:2648;width:72;height:73;visibility:visible;mso-wrap-style:square;v-text-anchor:top" coordsize="2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22" o:spid="_x0000_s1344" style="position:absolute;left:2550;top:3104;width:24;height:34;visibility:visible;mso-wrap-style:square;v-text-anchor:top" coordsize="7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" path="m69,102l72,79,40,28,40,4,29,9,24,,22,14,6,22,,14,2,49,28,34r41,68xe" fillcolor="#003277" stroked="f">
                  <v:path arrowok="t" o:connecttype="custom" o:connectlocs="23,34;24,26;13,9;13,1;10,3;8,0;7,5;2,7;0,5;1,16;9,11;23,34" o:connectangles="0,0,0,0,0,0,0,0,0,0,0,0"/>
                </v:shape>
                <v:shape id="Freeform 323" o:spid="_x0000_s1345" style="position:absolute;left:2569;top:3100;width:16;height:25;visibility:visible;mso-wrap-style:square;v-text-anchor:top" coordsize="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" path="m35,45l19,53r7,20l49,61,39,28,23,8,,,2,24r17,1l35,45xe" fillcolor="#003277" stroked="f">
                  <v:path arrowok="t" o:connecttype="custom" o:connectlocs="11,15;6,18;8,25;16,21;13,10;8,3;0,0;1,8;6,9;11,15" o:connectangles="0,0,0,0,0,0,0,0,0,0"/>
                </v:shape>
                <v:shape id="Freeform 324" o:spid="_x0000_s1346" style="position:absolute;left:2582;top:3092;width:23;height:26;visibility:visible;mso-wrap-style:square;v-text-anchor:top" coordsize="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" path="m,1l1,34,25,21r5,l35,25,46,43,23,55r3,23l70,54,66,33r-8,4l39,8,30,,18,1,5,9,,1xe" fillcolor="#003277" stroked="f">
                  <v:path arrowok="t" o:connecttype="custom" o:connectlocs="0,0;0,11;8,7;10,7;12,8;15,14;8,18;9,26;23,18;22,11;19,12;13,3;10,0;6,0;2,3;0,0" o:connectangles="0,0,0,0,0,0,0,0,0,0,0,0,0,0,0,0"/>
                </v:shape>
                <v:shape id="Freeform 325" o:spid="_x0000_s1347" style="position:absolute;left:2599;top:3076;width:28;height:32;visibility:visible;mso-wrap-style:square;v-text-anchor:top" coordsize="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26" o:spid="_x0000_s1348" style="position:absolute;left:2343;top:3079;width:31;height:30;visibility:visible;mso-wrap-style:square;v-text-anchor:top" coordsize="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27" o:spid="_x0000_s1349" style="position:absolute;left:2372;top:3091;width:14;height:16;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" path="m15,12r4,20l,47,31,40,42,19,36,,15,12xe" fillcolor="#003277" stroked="f">
                  <v:path arrowok="t" o:connecttype="custom" o:connectlocs="5,4;6,11;0,16;10,14;14,6;12,0;5,4" o:connectangles="0,0,0,0,0,0,0"/>
                </v:shape>
                <v:shape id="Freeform 328" o:spid="_x0000_s1350" style="position:absolute;left:2378;top:3099;width:20;height:23;visibility:visible;mso-wrap-style:square;v-text-anchor:top" coordsize="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" path="m32,50l16,41,,57,24,69,49,44,60,21,56,,35,12r6,16l32,50xe" fillcolor="#003277" stroked="f">
                  <v:path arrowok="t" o:connecttype="custom" o:connectlocs="11,17;5,14;0,19;8,23;16,15;20,7;19,0;12,4;14,9;11,17" o:connectangles="0,0,0,0,0,0,0,0,0,0"/>
                </v:shape>
                <v:shape id="Freeform 329" o:spid="_x0000_s1351" style="position:absolute;left:2391;top:3105;width:25;height:27;visibility:visible;mso-wrap-style:square;v-text-anchor:top" coordsize="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" path="m58,l27,17,51,31r3,3l53,41,42,60,18,46,,60,43,83,62,70,53,65,71,36,74,25,67,16,53,8,58,xe" fillcolor="#003277" stroked="f">
                  <v:path arrowok="t" o:connecttype="custom" o:connectlocs="20,0;9,6;17,10;18,11;18,13;14,20;6,15;0,20;15,27;21,23;18,21;24,12;25,8;23,5;18,3;20,0" o:connectangles="0,0,0,0,0,0,0,0,0,0,0,0,0,0,0,0"/>
                </v:shape>
                <v:shape id="Freeform 330" o:spid="_x0000_s1352" style="position:absolute;left:2410;top:3116;width:19;height:23;visibility:visible;mso-wrap-style:square;v-text-anchor:top" coordsize="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" path="m31,50l15,42,,57,23,69,48,45,59,23,55,,33,12r7,16l31,50xe" fillcolor="#003277" stroked="f">
                  <v:path arrowok="t" o:connecttype="custom" o:connectlocs="10,17;5,14;0,19;7,23;15,15;19,8;18,0;11,4;13,9;10,17" o:connectangles="0,0,0,0,0,0,0,0,0,0"/>
                </v:shape>
                <v:shape id="Freeform 331" o:spid="_x0000_s1353" style="position:absolute;left:2426;top:3120;width:14;height:25;visibility:visible;mso-wrap-style:square;v-text-anchor:top" coordsize="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" path="m19,12r4,24l,74,22,65r,-1l43,31,40,,19,12xe" fillcolor="#003277" stroked="f">
                  <v:path arrowok="t" o:connecttype="custom" o:connectlocs="6,4;7,12;0,25;7,22;7,22;14,10;13,0;6,4" o:connectangles="0,0,0,0,0,0,0,0"/>
                </v:shape>
                <v:shape id="Freeform 332" o:spid="_x0000_s1354" style="position:absolute;left:1995;top:2218;width:986;height:1285;visibility:visible;mso-wrap-style:square;v-text-anchor:top" coordsize="2957,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33" o:spid="_x0000_s1355" style="position:absolute;left:2236;top:2688;width:507;height:528;visibility:visible;mso-wrap-style:square;v-text-anchor:top" coordsize="1521,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34" o:spid="_x0000_s1356" style="position:absolute;left:2308;top:2743;width:362;height:417;visibility:visible;mso-wrap-style:square;v-text-anchor:top" coordsize="108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96877"/>
    <w:multiLevelType w:val="multilevel"/>
    <w:tmpl w:val="0C5682A0"/>
    <w:lvl w:ilvl="0">
      <w:start w:val="1"/>
      <w:numFmt w:val="decimal"/>
      <w:lvlText w:val="%1."/>
      <w:lvlJc w:val="center"/>
      <w:pPr>
        <w:tabs>
          <w:tab w:val="num" w:pos="648"/>
        </w:tabs>
        <w:ind w:left="360" w:hanging="72"/>
      </w:pPr>
      <w:rPr>
        <w:b w:val="0"/>
        <w:bCs w:val="0"/>
        <w:i w:val="0"/>
        <w:iCs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center"/>
      <w:pPr>
        <w:tabs>
          <w:tab w:val="num" w:pos="792"/>
        </w:tabs>
        <w:ind w:left="792" w:hanging="432"/>
      </w:pPr>
      <w:rPr>
        <w:b w:val="0"/>
        <w:bCs w:val="0"/>
        <w:i w:val="0"/>
        <w:iCs w:val="0"/>
        <w:u w:val="none"/>
      </w:r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1" w15:restartNumberingAfterBreak="0">
    <w:nsid w:val="12934478"/>
    <w:multiLevelType w:val="hybridMultilevel"/>
    <w:tmpl w:val="FD6A894E"/>
    <w:lvl w:ilvl="0" w:tplc="70EEFCBA">
      <w:start w:val="1"/>
      <w:numFmt w:val="decimal"/>
      <w:lvlText w:val="%1."/>
      <w:lvlJc w:val="left"/>
      <w:pPr>
        <w:ind w:left="-209" w:hanging="360"/>
      </w:pPr>
      <w:rPr>
        <w:rFonts w:hint="default"/>
      </w:rPr>
    </w:lvl>
    <w:lvl w:ilvl="1" w:tplc="04090019" w:tentative="1">
      <w:start w:val="1"/>
      <w:numFmt w:val="lowerLetter"/>
      <w:lvlText w:val="%2."/>
      <w:lvlJc w:val="left"/>
      <w:pPr>
        <w:ind w:left="511" w:hanging="360"/>
      </w:pPr>
    </w:lvl>
    <w:lvl w:ilvl="2" w:tplc="0409001B" w:tentative="1">
      <w:start w:val="1"/>
      <w:numFmt w:val="lowerRoman"/>
      <w:lvlText w:val="%3."/>
      <w:lvlJc w:val="right"/>
      <w:pPr>
        <w:ind w:left="1231" w:hanging="180"/>
      </w:pPr>
    </w:lvl>
    <w:lvl w:ilvl="3" w:tplc="0409000F" w:tentative="1">
      <w:start w:val="1"/>
      <w:numFmt w:val="decimal"/>
      <w:lvlText w:val="%4."/>
      <w:lvlJc w:val="left"/>
      <w:pPr>
        <w:ind w:left="1951" w:hanging="360"/>
      </w:pPr>
    </w:lvl>
    <w:lvl w:ilvl="4" w:tplc="04090019" w:tentative="1">
      <w:start w:val="1"/>
      <w:numFmt w:val="lowerLetter"/>
      <w:lvlText w:val="%5."/>
      <w:lvlJc w:val="left"/>
      <w:pPr>
        <w:ind w:left="2671" w:hanging="360"/>
      </w:pPr>
    </w:lvl>
    <w:lvl w:ilvl="5" w:tplc="0409001B" w:tentative="1">
      <w:start w:val="1"/>
      <w:numFmt w:val="lowerRoman"/>
      <w:lvlText w:val="%6."/>
      <w:lvlJc w:val="right"/>
      <w:pPr>
        <w:ind w:left="3391" w:hanging="180"/>
      </w:pPr>
    </w:lvl>
    <w:lvl w:ilvl="6" w:tplc="0409000F" w:tentative="1">
      <w:start w:val="1"/>
      <w:numFmt w:val="decimal"/>
      <w:lvlText w:val="%7."/>
      <w:lvlJc w:val="left"/>
      <w:pPr>
        <w:ind w:left="4111" w:hanging="360"/>
      </w:pPr>
    </w:lvl>
    <w:lvl w:ilvl="7" w:tplc="04090019" w:tentative="1">
      <w:start w:val="1"/>
      <w:numFmt w:val="lowerLetter"/>
      <w:lvlText w:val="%8."/>
      <w:lvlJc w:val="left"/>
      <w:pPr>
        <w:ind w:left="4831" w:hanging="360"/>
      </w:pPr>
    </w:lvl>
    <w:lvl w:ilvl="8" w:tplc="0409001B" w:tentative="1">
      <w:start w:val="1"/>
      <w:numFmt w:val="lowerRoman"/>
      <w:lvlText w:val="%9."/>
      <w:lvlJc w:val="right"/>
      <w:pPr>
        <w:ind w:left="5551" w:hanging="180"/>
      </w:pPr>
    </w:lvl>
  </w:abstractNum>
  <w:abstractNum w:abstractNumId="2" w15:restartNumberingAfterBreak="0">
    <w:nsid w:val="14A40767"/>
    <w:multiLevelType w:val="hybridMultilevel"/>
    <w:tmpl w:val="665C774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70135FA"/>
    <w:multiLevelType w:val="multilevel"/>
    <w:tmpl w:val="040D001F"/>
    <w:lvl w:ilvl="0">
      <w:start w:val="1"/>
      <w:numFmt w:val="decimal"/>
      <w:lvlText w:val="%1."/>
      <w:lvlJc w:val="center"/>
      <w:pPr>
        <w:tabs>
          <w:tab w:val="num" w:pos="648"/>
        </w:tabs>
        <w:ind w:left="360" w:hanging="72"/>
      </w:pPr>
    </w:lvl>
    <w:lvl w:ilvl="1">
      <w:start w:val="1"/>
      <w:numFmt w:val="decimal"/>
      <w:lvlText w:val="%1.%2."/>
      <w:lvlJc w:val="center"/>
      <w:pPr>
        <w:tabs>
          <w:tab w:val="num" w:pos="792"/>
        </w:tabs>
        <w:ind w:left="792" w:hanging="432"/>
      </w:p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4" w15:restartNumberingAfterBreak="0">
    <w:nsid w:val="178E4D26"/>
    <w:multiLevelType w:val="multilevel"/>
    <w:tmpl w:val="A91888A0"/>
    <w:lvl w:ilvl="0">
      <w:start w:val="1"/>
      <w:numFmt w:val="decimal"/>
      <w:isLgl/>
      <w:lvlText w:val="%1."/>
      <w:lvlJc w:val="left"/>
      <w:pPr>
        <w:tabs>
          <w:tab w:val="num" w:pos="397"/>
        </w:tabs>
        <w:ind w:left="397" w:right="397" w:hanging="397"/>
      </w:pPr>
      <w:rPr>
        <w:rFonts w:cs="David" w:hint="default"/>
        <w:b w:val="0"/>
        <w:i w:val="0"/>
        <w:sz w:val="24"/>
        <w:szCs w:val="24"/>
        <w:u w:val="none"/>
      </w:rPr>
    </w:lvl>
    <w:lvl w:ilvl="1">
      <w:start w:val="1"/>
      <w:numFmt w:val="decimal"/>
      <w:lvlText w:val="%1.%2."/>
      <w:lvlJc w:val="left"/>
      <w:pPr>
        <w:tabs>
          <w:tab w:val="num" w:pos="1020"/>
        </w:tabs>
        <w:ind w:left="1020" w:right="1020" w:hanging="623"/>
      </w:pPr>
      <w:rPr>
        <w:rFonts w:cs="David"/>
        <w:b w:val="0"/>
        <w:i w:val="0"/>
        <w:sz w:val="24"/>
        <w:szCs w:val="24"/>
      </w:rPr>
    </w:lvl>
    <w:lvl w:ilvl="2">
      <w:start w:val="1"/>
      <w:numFmt w:val="decimal"/>
      <w:lvlText w:val="%1.%2.%3."/>
      <w:lvlJc w:val="left"/>
      <w:pPr>
        <w:tabs>
          <w:tab w:val="num" w:pos="1701"/>
        </w:tabs>
        <w:ind w:left="1701" w:right="1701" w:hanging="681"/>
      </w:pPr>
      <w:rPr>
        <w:rFonts w:cs="David"/>
        <w:b w:val="0"/>
        <w:i w:val="0"/>
        <w:sz w:val="24"/>
        <w:szCs w:val="24"/>
      </w:rPr>
    </w:lvl>
    <w:lvl w:ilvl="3">
      <w:start w:val="1"/>
      <w:numFmt w:val="decimal"/>
      <w:lvlText w:val="%1.%2.%3.%4."/>
      <w:lvlJc w:val="left"/>
      <w:pPr>
        <w:tabs>
          <w:tab w:val="num" w:pos="2665"/>
        </w:tabs>
        <w:ind w:left="2665" w:right="2665" w:hanging="964"/>
      </w:pPr>
      <w:rPr>
        <w:rFonts w:cs="David"/>
        <w:b w:val="0"/>
        <w:i w:val="0"/>
        <w:sz w:val="24"/>
        <w:szCs w:val="24"/>
      </w:rPr>
    </w:lvl>
    <w:lvl w:ilvl="4">
      <w:start w:val="1"/>
      <w:numFmt w:val="decimal"/>
      <w:lvlText w:val="(%5)"/>
      <w:lvlJc w:val="center"/>
      <w:pPr>
        <w:tabs>
          <w:tab w:val="num" w:pos="3240"/>
        </w:tabs>
        <w:ind w:left="2880" w:firstLine="0"/>
      </w:pPr>
    </w:lvl>
    <w:lvl w:ilvl="5">
      <w:start w:val="1"/>
      <w:numFmt w:val="cardinalText"/>
      <w:lvlText w:val="(%6)"/>
      <w:lvlJc w:val="center"/>
      <w:pPr>
        <w:tabs>
          <w:tab w:val="num" w:pos="3960"/>
        </w:tabs>
        <w:ind w:left="3600" w:firstLine="0"/>
      </w:pPr>
    </w:lvl>
    <w:lvl w:ilvl="6">
      <w:start w:val="1"/>
      <w:numFmt w:val="lowerLetter"/>
      <w:lvlText w:val="(%7)"/>
      <w:lvlJc w:val="center"/>
      <w:pPr>
        <w:tabs>
          <w:tab w:val="num" w:pos="4680"/>
        </w:tabs>
        <w:ind w:left="4320" w:firstLine="0"/>
      </w:pPr>
    </w:lvl>
    <w:lvl w:ilvl="7">
      <w:start w:val="1"/>
      <w:numFmt w:val="cardinalText"/>
      <w:lvlText w:val="(%8)"/>
      <w:lvlJc w:val="center"/>
      <w:pPr>
        <w:tabs>
          <w:tab w:val="num" w:pos="5400"/>
        </w:tabs>
        <w:ind w:left="5040" w:firstLine="0"/>
      </w:pPr>
    </w:lvl>
    <w:lvl w:ilvl="8">
      <w:start w:val="1"/>
      <w:numFmt w:val="lowerLetter"/>
      <w:lvlText w:val="(%9)"/>
      <w:lvlJc w:val="center"/>
      <w:pPr>
        <w:tabs>
          <w:tab w:val="num" w:pos="6120"/>
        </w:tabs>
        <w:ind w:left="5760" w:firstLine="0"/>
      </w:pPr>
    </w:lvl>
  </w:abstractNum>
  <w:abstractNum w:abstractNumId="5" w15:restartNumberingAfterBreak="0">
    <w:nsid w:val="1FC8701B"/>
    <w:multiLevelType w:val="hybridMultilevel"/>
    <w:tmpl w:val="2C8AF712"/>
    <w:lvl w:ilvl="0" w:tplc="0409000F">
      <w:start w:val="1"/>
      <w:numFmt w:val="decimal"/>
      <w:lvlText w:val="%1."/>
      <w:lvlJc w:val="left"/>
      <w:pPr>
        <w:tabs>
          <w:tab w:val="num" w:pos="720"/>
        </w:tabs>
        <w:ind w:left="720" w:hanging="360"/>
      </w:pPr>
      <w:rPr>
        <w:rFonts w:hint="default"/>
      </w:rPr>
    </w:lvl>
    <w:lvl w:ilvl="1" w:tplc="2B560CC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CB1CD4"/>
    <w:multiLevelType w:val="multilevel"/>
    <w:tmpl w:val="31F851EA"/>
    <w:lvl w:ilvl="0">
      <w:start w:val="1"/>
      <w:numFmt w:val="decimal"/>
      <w:lvlText w:val="%1."/>
      <w:lvlJc w:val="center"/>
      <w:pPr>
        <w:tabs>
          <w:tab w:val="num" w:pos="648"/>
        </w:tabs>
        <w:ind w:left="360" w:hanging="72"/>
      </w:pPr>
      <w:rPr>
        <w:rFonts w:cs="David" w:hint="default"/>
        <w:b w:val="0"/>
        <w:bCs w:val="0"/>
        <w:i w:val="0"/>
        <w:iCs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center"/>
      <w:pPr>
        <w:tabs>
          <w:tab w:val="num" w:pos="792"/>
        </w:tabs>
        <w:ind w:left="792" w:hanging="432"/>
      </w:pPr>
      <w:rPr>
        <w:b w:val="0"/>
        <w:bCs w:val="0"/>
        <w:i w:val="0"/>
        <w:iCs w:val="0"/>
        <w:u w:val="none"/>
      </w:r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7" w15:restartNumberingAfterBreak="0">
    <w:nsid w:val="21D94668"/>
    <w:multiLevelType w:val="hybridMultilevel"/>
    <w:tmpl w:val="5B60F0D0"/>
    <w:lvl w:ilvl="0" w:tplc="0409000F">
      <w:start w:val="1"/>
      <w:numFmt w:val="decimal"/>
      <w:lvlText w:val="%1."/>
      <w:lvlJc w:val="left"/>
      <w:pPr>
        <w:tabs>
          <w:tab w:val="num" w:pos="720"/>
        </w:tabs>
        <w:ind w:left="720" w:hanging="360"/>
      </w:pPr>
      <w:rPr>
        <w:rFonts w:hint="default"/>
      </w:rPr>
    </w:lvl>
    <w:lvl w:ilvl="1" w:tplc="240672B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B633C6"/>
    <w:multiLevelType w:val="hybridMultilevel"/>
    <w:tmpl w:val="46F6BB2E"/>
    <w:lvl w:ilvl="0" w:tplc="04090001">
      <w:start w:val="40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9F4BDF"/>
    <w:multiLevelType w:val="hybridMultilevel"/>
    <w:tmpl w:val="0B2E63A2"/>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F83427"/>
    <w:multiLevelType w:val="singleLevel"/>
    <w:tmpl w:val="E18C6E14"/>
    <w:lvl w:ilvl="0">
      <w:start w:val="17"/>
      <w:numFmt w:val="decimal"/>
      <w:lvlText w:val="%1"/>
      <w:lvlJc w:val="left"/>
      <w:pPr>
        <w:tabs>
          <w:tab w:val="num" w:pos="390"/>
        </w:tabs>
        <w:ind w:left="390" w:hanging="390"/>
      </w:pPr>
      <w:rPr>
        <w:rFonts w:hint="default"/>
      </w:rPr>
    </w:lvl>
  </w:abstractNum>
  <w:abstractNum w:abstractNumId="11" w15:restartNumberingAfterBreak="0">
    <w:nsid w:val="344A28C5"/>
    <w:multiLevelType w:val="hybridMultilevel"/>
    <w:tmpl w:val="AAD431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306529"/>
    <w:multiLevelType w:val="hybridMultilevel"/>
    <w:tmpl w:val="7AD495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54626E"/>
    <w:multiLevelType w:val="hybridMultilevel"/>
    <w:tmpl w:val="5DE204AC"/>
    <w:lvl w:ilvl="0" w:tplc="5BFE9D4E">
      <w:start w:val="1"/>
      <w:numFmt w:val="hebrew1"/>
      <w:lvlText w:val="%1."/>
      <w:lvlJc w:val="left"/>
      <w:pPr>
        <w:tabs>
          <w:tab w:val="num" w:pos="1077"/>
        </w:tabs>
        <w:ind w:left="1077" w:hanging="360"/>
      </w:pPr>
      <w:rPr>
        <w:rFonts w:hint="default"/>
      </w:r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4" w15:restartNumberingAfterBreak="0">
    <w:nsid w:val="43B71832"/>
    <w:multiLevelType w:val="hybridMultilevel"/>
    <w:tmpl w:val="942030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BB7C5C"/>
    <w:multiLevelType w:val="hybridMultilevel"/>
    <w:tmpl w:val="0442A30C"/>
    <w:lvl w:ilvl="0" w:tplc="62F238BC">
      <w:start w:val="1"/>
      <w:numFmt w:val="hebrew1"/>
      <w:lvlText w:val="%1."/>
      <w:lvlJc w:val="left"/>
      <w:pPr>
        <w:ind w:left="-209" w:hanging="360"/>
      </w:pPr>
      <w:rPr>
        <w:rFonts w:hint="default"/>
      </w:rPr>
    </w:lvl>
    <w:lvl w:ilvl="1" w:tplc="04090019" w:tentative="1">
      <w:start w:val="1"/>
      <w:numFmt w:val="lowerLetter"/>
      <w:lvlText w:val="%2."/>
      <w:lvlJc w:val="left"/>
      <w:pPr>
        <w:ind w:left="511" w:hanging="360"/>
      </w:pPr>
    </w:lvl>
    <w:lvl w:ilvl="2" w:tplc="0409001B" w:tentative="1">
      <w:start w:val="1"/>
      <w:numFmt w:val="lowerRoman"/>
      <w:lvlText w:val="%3."/>
      <w:lvlJc w:val="right"/>
      <w:pPr>
        <w:ind w:left="1231" w:hanging="180"/>
      </w:pPr>
    </w:lvl>
    <w:lvl w:ilvl="3" w:tplc="0409000F" w:tentative="1">
      <w:start w:val="1"/>
      <w:numFmt w:val="decimal"/>
      <w:lvlText w:val="%4."/>
      <w:lvlJc w:val="left"/>
      <w:pPr>
        <w:ind w:left="1951" w:hanging="360"/>
      </w:pPr>
    </w:lvl>
    <w:lvl w:ilvl="4" w:tplc="04090019" w:tentative="1">
      <w:start w:val="1"/>
      <w:numFmt w:val="lowerLetter"/>
      <w:lvlText w:val="%5."/>
      <w:lvlJc w:val="left"/>
      <w:pPr>
        <w:ind w:left="2671" w:hanging="360"/>
      </w:pPr>
    </w:lvl>
    <w:lvl w:ilvl="5" w:tplc="0409001B" w:tentative="1">
      <w:start w:val="1"/>
      <w:numFmt w:val="lowerRoman"/>
      <w:lvlText w:val="%6."/>
      <w:lvlJc w:val="right"/>
      <w:pPr>
        <w:ind w:left="3391" w:hanging="180"/>
      </w:pPr>
    </w:lvl>
    <w:lvl w:ilvl="6" w:tplc="0409000F" w:tentative="1">
      <w:start w:val="1"/>
      <w:numFmt w:val="decimal"/>
      <w:lvlText w:val="%7."/>
      <w:lvlJc w:val="left"/>
      <w:pPr>
        <w:ind w:left="4111" w:hanging="360"/>
      </w:pPr>
    </w:lvl>
    <w:lvl w:ilvl="7" w:tplc="04090019" w:tentative="1">
      <w:start w:val="1"/>
      <w:numFmt w:val="lowerLetter"/>
      <w:lvlText w:val="%8."/>
      <w:lvlJc w:val="left"/>
      <w:pPr>
        <w:ind w:left="4831" w:hanging="360"/>
      </w:pPr>
    </w:lvl>
    <w:lvl w:ilvl="8" w:tplc="0409001B" w:tentative="1">
      <w:start w:val="1"/>
      <w:numFmt w:val="lowerRoman"/>
      <w:lvlText w:val="%9."/>
      <w:lvlJc w:val="right"/>
      <w:pPr>
        <w:ind w:left="5551" w:hanging="180"/>
      </w:pPr>
    </w:lvl>
  </w:abstractNum>
  <w:abstractNum w:abstractNumId="16" w15:restartNumberingAfterBreak="0">
    <w:nsid w:val="459B1C74"/>
    <w:multiLevelType w:val="singleLevel"/>
    <w:tmpl w:val="4F2A4EC0"/>
    <w:lvl w:ilvl="0">
      <w:start w:val="1"/>
      <w:numFmt w:val="chosung"/>
      <w:lvlText w:val=""/>
      <w:lvlJc w:val="center"/>
      <w:pPr>
        <w:tabs>
          <w:tab w:val="num" w:pos="360"/>
        </w:tabs>
        <w:ind w:left="284" w:hanging="284"/>
      </w:pPr>
      <w:rPr>
        <w:rFonts w:ascii="Wingdings" w:hAnsi="Wingdings" w:hint="default"/>
        <w:b w:val="0"/>
        <w:i w:val="0"/>
        <w:color w:val="000000"/>
        <w:sz w:val="22"/>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66257D8"/>
    <w:multiLevelType w:val="hybridMultilevel"/>
    <w:tmpl w:val="7338BBDA"/>
    <w:lvl w:ilvl="0" w:tplc="8414887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0416FF"/>
    <w:multiLevelType w:val="hybridMultilevel"/>
    <w:tmpl w:val="161467C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4035F7"/>
    <w:multiLevelType w:val="hybridMultilevel"/>
    <w:tmpl w:val="2060680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A61966"/>
    <w:multiLevelType w:val="multilevel"/>
    <w:tmpl w:val="5A1E8C3C"/>
    <w:lvl w:ilvl="0">
      <w:start w:val="4"/>
      <w:numFmt w:val="decimal"/>
      <w:lvlText w:val="%1."/>
      <w:lvlJc w:val="center"/>
      <w:pPr>
        <w:tabs>
          <w:tab w:val="num" w:pos="737"/>
        </w:tabs>
        <w:ind w:left="737" w:hanging="453"/>
      </w:pPr>
      <w:rPr>
        <w:rFonts w:cs="Times New Roman" w:hint="default"/>
        <w:b w:val="0"/>
        <w:bCs w:val="0"/>
        <w:i w:val="0"/>
        <w:iCs w:val="0"/>
        <w:caps w:val="0"/>
        <w:strike w:val="0"/>
        <w:dstrike w:val="0"/>
        <w:vanish w:val="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center"/>
      <w:pPr>
        <w:tabs>
          <w:tab w:val="num" w:pos="1361"/>
        </w:tabs>
        <w:ind w:left="1361" w:hanging="1001"/>
      </w:pPr>
      <w:rPr>
        <w:rFonts w:cs="David" w:hint="default"/>
        <w:b w:val="0"/>
        <w:bCs w:val="0"/>
        <w:i w:val="0"/>
        <w:iCs w:val="0"/>
        <w:sz w:val="24"/>
        <w:szCs w:val="24"/>
        <w:u w:val="none"/>
      </w:rPr>
    </w:lvl>
    <w:lvl w:ilvl="2">
      <w:start w:val="1"/>
      <w:numFmt w:val="decimal"/>
      <w:lvlText w:val="%1.%2.%3."/>
      <w:lvlJc w:val="center"/>
      <w:pPr>
        <w:tabs>
          <w:tab w:val="num" w:pos="1224"/>
        </w:tabs>
        <w:ind w:left="1224" w:hanging="504"/>
      </w:pPr>
      <w:rPr>
        <w:b w:val="0"/>
        <w:bCs w:val="0"/>
        <w:i w:val="0"/>
        <w:iCs w:val="0"/>
        <w:sz w:val="24"/>
        <w:szCs w:val="24"/>
        <w:u w:val="none"/>
      </w:r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2"/>
      <w:numFmt w:val="decimal"/>
      <w:lvlText w:val="%1.%2.%3.%4.%5.%6."/>
      <w:lvlJc w:val="center"/>
      <w:pPr>
        <w:tabs>
          <w:tab w:val="num" w:pos="4763"/>
        </w:tabs>
        <w:ind w:left="4763" w:hanging="2963"/>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21" w15:restartNumberingAfterBreak="0">
    <w:nsid w:val="5C2F4894"/>
    <w:multiLevelType w:val="singleLevel"/>
    <w:tmpl w:val="1C6A9000"/>
    <w:lvl w:ilvl="0">
      <w:start w:val="1"/>
      <w:numFmt w:val="chosung"/>
      <w:lvlText w:val=""/>
      <w:lvlJc w:val="center"/>
      <w:pPr>
        <w:tabs>
          <w:tab w:val="num" w:pos="360"/>
        </w:tabs>
        <w:ind w:left="284" w:hanging="284"/>
      </w:pPr>
      <w:rPr>
        <w:rFonts w:ascii="Symbol" w:hAnsi="Symbol" w:hint="default"/>
        <w:b/>
        <w:i w:val="0"/>
        <w:sz w:val="24"/>
      </w:rPr>
    </w:lvl>
  </w:abstractNum>
  <w:abstractNum w:abstractNumId="22" w15:restartNumberingAfterBreak="0">
    <w:nsid w:val="63B61BA3"/>
    <w:multiLevelType w:val="hybridMultilevel"/>
    <w:tmpl w:val="C6C899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5233A6A"/>
    <w:multiLevelType w:val="hybridMultilevel"/>
    <w:tmpl w:val="215E5768"/>
    <w:lvl w:ilvl="0" w:tplc="862CB89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61F0E79"/>
    <w:multiLevelType w:val="hybridMultilevel"/>
    <w:tmpl w:val="C03AE4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063632B"/>
    <w:multiLevelType w:val="multilevel"/>
    <w:tmpl w:val="0C5682A0"/>
    <w:lvl w:ilvl="0">
      <w:start w:val="1"/>
      <w:numFmt w:val="decimal"/>
      <w:lvlText w:val="%1."/>
      <w:lvlJc w:val="center"/>
      <w:pPr>
        <w:tabs>
          <w:tab w:val="num" w:pos="648"/>
        </w:tabs>
        <w:ind w:left="360" w:hanging="72"/>
      </w:pPr>
      <w:rPr>
        <w:b w:val="0"/>
        <w:bCs w:val="0"/>
        <w:i w:val="0"/>
        <w:iCs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center"/>
      <w:pPr>
        <w:tabs>
          <w:tab w:val="num" w:pos="792"/>
        </w:tabs>
        <w:ind w:left="792" w:hanging="432"/>
      </w:pPr>
      <w:rPr>
        <w:b w:val="0"/>
        <w:bCs w:val="0"/>
        <w:i w:val="0"/>
        <w:iCs w:val="0"/>
        <w:u w:val="none"/>
      </w:r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26" w15:restartNumberingAfterBreak="0">
    <w:nsid w:val="72FA3EB5"/>
    <w:multiLevelType w:val="singleLevel"/>
    <w:tmpl w:val="BF1AEDC6"/>
    <w:lvl w:ilvl="0">
      <w:start w:val="1"/>
      <w:numFmt w:val="decimal"/>
      <w:lvlText w:val="%1."/>
      <w:lvlJc w:val="left"/>
      <w:pPr>
        <w:tabs>
          <w:tab w:val="num" w:pos="360"/>
        </w:tabs>
        <w:ind w:left="360" w:hanging="360"/>
      </w:pPr>
      <w:rPr>
        <w:rFonts w:hint="default"/>
        <w:b w:val="0"/>
      </w:rPr>
    </w:lvl>
  </w:abstractNum>
  <w:num w:numId="1">
    <w:abstractNumId w:val="10"/>
  </w:num>
  <w:num w:numId="2">
    <w:abstractNumId w:val="16"/>
  </w:num>
  <w:num w:numId="3">
    <w:abstractNumId w:val="21"/>
  </w:num>
  <w:num w:numId="4">
    <w:abstractNumId w:val="26"/>
  </w:num>
  <w:num w:numId="5">
    <w:abstractNumId w:val="3"/>
  </w:num>
  <w:num w:numId="6">
    <w:abstractNumId w:val="20"/>
  </w:num>
  <w:num w:numId="7">
    <w:abstractNumId w:val="0"/>
  </w:num>
  <w:num w:numId="8">
    <w:abstractNumId w:val="4"/>
  </w:num>
  <w:num w:numId="9">
    <w:abstractNumId w:val="25"/>
  </w:num>
  <w:num w:numId="10">
    <w:abstractNumId w:val="6"/>
  </w:num>
  <w:num w:numId="11">
    <w:abstractNumId w:val="14"/>
  </w:num>
  <w:num w:numId="12">
    <w:abstractNumId w:val="2"/>
  </w:num>
  <w:num w:numId="13">
    <w:abstractNumId w:val="24"/>
  </w:num>
  <w:num w:numId="14">
    <w:abstractNumId w:val="18"/>
  </w:num>
  <w:num w:numId="15">
    <w:abstractNumId w:val="12"/>
  </w:num>
  <w:num w:numId="16">
    <w:abstractNumId w:val="17"/>
  </w:num>
  <w:num w:numId="17">
    <w:abstractNumId w:val="5"/>
  </w:num>
  <w:num w:numId="18">
    <w:abstractNumId w:val="22"/>
  </w:num>
  <w:num w:numId="19">
    <w:abstractNumId w:val="13"/>
  </w:num>
  <w:num w:numId="20">
    <w:abstractNumId w:val="11"/>
  </w:num>
  <w:num w:numId="21">
    <w:abstractNumId w:val="19"/>
  </w:num>
  <w:num w:numId="22">
    <w:abstractNumId w:val="8"/>
  </w:num>
  <w:num w:numId="23">
    <w:abstractNumId w:val="7"/>
  </w:num>
  <w:num w:numId="24">
    <w:abstractNumId w:val="9"/>
  </w:num>
  <w:num w:numId="25">
    <w:abstractNumId w:val="23"/>
  </w:num>
  <w:num w:numId="26">
    <w:abstractNumId w:val="1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9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17"/>
    <w:rsid w:val="00005EC4"/>
    <w:rsid w:val="000123E9"/>
    <w:rsid w:val="00025DCB"/>
    <w:rsid w:val="00036CE6"/>
    <w:rsid w:val="00043928"/>
    <w:rsid w:val="00050A97"/>
    <w:rsid w:val="00053D7B"/>
    <w:rsid w:val="000559FE"/>
    <w:rsid w:val="000619C7"/>
    <w:rsid w:val="000653C8"/>
    <w:rsid w:val="0007040B"/>
    <w:rsid w:val="00070A21"/>
    <w:rsid w:val="000712DD"/>
    <w:rsid w:val="00071741"/>
    <w:rsid w:val="000726A1"/>
    <w:rsid w:val="0009021B"/>
    <w:rsid w:val="000B5D69"/>
    <w:rsid w:val="000C7226"/>
    <w:rsid w:val="000D7B9C"/>
    <w:rsid w:val="000E56A2"/>
    <w:rsid w:val="000F3FC1"/>
    <w:rsid w:val="000F45B0"/>
    <w:rsid w:val="00122040"/>
    <w:rsid w:val="001349D4"/>
    <w:rsid w:val="001467EC"/>
    <w:rsid w:val="00147DFA"/>
    <w:rsid w:val="00150F8E"/>
    <w:rsid w:val="00151A1B"/>
    <w:rsid w:val="00165B93"/>
    <w:rsid w:val="001707B5"/>
    <w:rsid w:val="00173A17"/>
    <w:rsid w:val="00182F8A"/>
    <w:rsid w:val="0018672D"/>
    <w:rsid w:val="001A38EC"/>
    <w:rsid w:val="001A59DE"/>
    <w:rsid w:val="001B066E"/>
    <w:rsid w:val="001C3058"/>
    <w:rsid w:val="001D4DD1"/>
    <w:rsid w:val="001E2978"/>
    <w:rsid w:val="001E4D49"/>
    <w:rsid w:val="001F04A5"/>
    <w:rsid w:val="00222BC3"/>
    <w:rsid w:val="00223C05"/>
    <w:rsid w:val="002277D9"/>
    <w:rsid w:val="00231238"/>
    <w:rsid w:val="00252440"/>
    <w:rsid w:val="00253C86"/>
    <w:rsid w:val="00262E1F"/>
    <w:rsid w:val="00263B3C"/>
    <w:rsid w:val="00270D0C"/>
    <w:rsid w:val="002712D1"/>
    <w:rsid w:val="00274990"/>
    <w:rsid w:val="002754B5"/>
    <w:rsid w:val="00276236"/>
    <w:rsid w:val="00276E16"/>
    <w:rsid w:val="00287281"/>
    <w:rsid w:val="0029350C"/>
    <w:rsid w:val="00297799"/>
    <w:rsid w:val="002A74F0"/>
    <w:rsid w:val="002B28EF"/>
    <w:rsid w:val="002B34D1"/>
    <w:rsid w:val="002B39A2"/>
    <w:rsid w:val="002F26E4"/>
    <w:rsid w:val="002F50F4"/>
    <w:rsid w:val="00300A0B"/>
    <w:rsid w:val="00305FAA"/>
    <w:rsid w:val="00306E6E"/>
    <w:rsid w:val="00311F71"/>
    <w:rsid w:val="00322BC0"/>
    <w:rsid w:val="003472A9"/>
    <w:rsid w:val="00354A45"/>
    <w:rsid w:val="003731CC"/>
    <w:rsid w:val="003777A0"/>
    <w:rsid w:val="00382BCF"/>
    <w:rsid w:val="0038549C"/>
    <w:rsid w:val="003858D1"/>
    <w:rsid w:val="00391ADF"/>
    <w:rsid w:val="003A0635"/>
    <w:rsid w:val="003B077B"/>
    <w:rsid w:val="003B0D28"/>
    <w:rsid w:val="003B113D"/>
    <w:rsid w:val="003B3DD2"/>
    <w:rsid w:val="003C017C"/>
    <w:rsid w:val="003C27E4"/>
    <w:rsid w:val="003E1763"/>
    <w:rsid w:val="0040134C"/>
    <w:rsid w:val="00413547"/>
    <w:rsid w:val="00424EBA"/>
    <w:rsid w:val="00453A60"/>
    <w:rsid w:val="00485A39"/>
    <w:rsid w:val="00491CFB"/>
    <w:rsid w:val="004B16DF"/>
    <w:rsid w:val="004D2EC4"/>
    <w:rsid w:val="004E0061"/>
    <w:rsid w:val="004E0A3A"/>
    <w:rsid w:val="004E5249"/>
    <w:rsid w:val="004F61AA"/>
    <w:rsid w:val="00503E3D"/>
    <w:rsid w:val="005053BD"/>
    <w:rsid w:val="00513833"/>
    <w:rsid w:val="00513AED"/>
    <w:rsid w:val="005229F6"/>
    <w:rsid w:val="00536BD3"/>
    <w:rsid w:val="005376A3"/>
    <w:rsid w:val="00542CD2"/>
    <w:rsid w:val="00555B6E"/>
    <w:rsid w:val="005810C8"/>
    <w:rsid w:val="00581E4E"/>
    <w:rsid w:val="005A6362"/>
    <w:rsid w:val="005B2298"/>
    <w:rsid w:val="005B3E0B"/>
    <w:rsid w:val="005B5A46"/>
    <w:rsid w:val="005C2399"/>
    <w:rsid w:val="005C503F"/>
    <w:rsid w:val="005D4E9A"/>
    <w:rsid w:val="005D6212"/>
    <w:rsid w:val="005D6B4E"/>
    <w:rsid w:val="005E1DC8"/>
    <w:rsid w:val="005F5549"/>
    <w:rsid w:val="005F7BB3"/>
    <w:rsid w:val="00617F18"/>
    <w:rsid w:val="00623056"/>
    <w:rsid w:val="00625746"/>
    <w:rsid w:val="006419A9"/>
    <w:rsid w:val="00643E23"/>
    <w:rsid w:val="00654DD8"/>
    <w:rsid w:val="00655DB0"/>
    <w:rsid w:val="006561EC"/>
    <w:rsid w:val="00656332"/>
    <w:rsid w:val="00660E26"/>
    <w:rsid w:val="006764A2"/>
    <w:rsid w:val="00682081"/>
    <w:rsid w:val="00686810"/>
    <w:rsid w:val="00695822"/>
    <w:rsid w:val="0069636E"/>
    <w:rsid w:val="006B04CC"/>
    <w:rsid w:val="006B298A"/>
    <w:rsid w:val="006B547E"/>
    <w:rsid w:val="006C018A"/>
    <w:rsid w:val="006C705A"/>
    <w:rsid w:val="006D399B"/>
    <w:rsid w:val="006D5DD6"/>
    <w:rsid w:val="006F55E9"/>
    <w:rsid w:val="00707E66"/>
    <w:rsid w:val="007145A4"/>
    <w:rsid w:val="00721511"/>
    <w:rsid w:val="00721A3A"/>
    <w:rsid w:val="0072464A"/>
    <w:rsid w:val="007275EA"/>
    <w:rsid w:val="00733551"/>
    <w:rsid w:val="007371AE"/>
    <w:rsid w:val="00740A10"/>
    <w:rsid w:val="007509EC"/>
    <w:rsid w:val="00760FD6"/>
    <w:rsid w:val="007914EE"/>
    <w:rsid w:val="00796DC4"/>
    <w:rsid w:val="007A1D0A"/>
    <w:rsid w:val="007A22B3"/>
    <w:rsid w:val="007A3923"/>
    <w:rsid w:val="007B1118"/>
    <w:rsid w:val="007B3586"/>
    <w:rsid w:val="007B41A1"/>
    <w:rsid w:val="007B7D4A"/>
    <w:rsid w:val="007D5ED2"/>
    <w:rsid w:val="007D7876"/>
    <w:rsid w:val="007E18FD"/>
    <w:rsid w:val="007E2230"/>
    <w:rsid w:val="007E2610"/>
    <w:rsid w:val="007F26A5"/>
    <w:rsid w:val="007F3FDF"/>
    <w:rsid w:val="007F7045"/>
    <w:rsid w:val="00805EFD"/>
    <w:rsid w:val="00806FD6"/>
    <w:rsid w:val="0084433A"/>
    <w:rsid w:val="00845E8A"/>
    <w:rsid w:val="00846FA9"/>
    <w:rsid w:val="0084717C"/>
    <w:rsid w:val="008561C8"/>
    <w:rsid w:val="008562EE"/>
    <w:rsid w:val="008636EA"/>
    <w:rsid w:val="008719A6"/>
    <w:rsid w:val="008817A6"/>
    <w:rsid w:val="00886201"/>
    <w:rsid w:val="008A5E7F"/>
    <w:rsid w:val="008A6D0E"/>
    <w:rsid w:val="008B1091"/>
    <w:rsid w:val="008B1E64"/>
    <w:rsid w:val="008C29CE"/>
    <w:rsid w:val="008C65B2"/>
    <w:rsid w:val="008D2441"/>
    <w:rsid w:val="008E0E81"/>
    <w:rsid w:val="008E5042"/>
    <w:rsid w:val="008E7500"/>
    <w:rsid w:val="00917612"/>
    <w:rsid w:val="00925633"/>
    <w:rsid w:val="0092648A"/>
    <w:rsid w:val="009303A1"/>
    <w:rsid w:val="00942191"/>
    <w:rsid w:val="009433E3"/>
    <w:rsid w:val="00952A55"/>
    <w:rsid w:val="0097093F"/>
    <w:rsid w:val="00973D65"/>
    <w:rsid w:val="00973D8F"/>
    <w:rsid w:val="009939A3"/>
    <w:rsid w:val="009B2F3C"/>
    <w:rsid w:val="009B4192"/>
    <w:rsid w:val="009B72AE"/>
    <w:rsid w:val="009C26B1"/>
    <w:rsid w:val="009D17B5"/>
    <w:rsid w:val="009D457A"/>
    <w:rsid w:val="009D6CAC"/>
    <w:rsid w:val="009E257C"/>
    <w:rsid w:val="009E6F2C"/>
    <w:rsid w:val="009F065E"/>
    <w:rsid w:val="009F1B3E"/>
    <w:rsid w:val="00A16B54"/>
    <w:rsid w:val="00A23398"/>
    <w:rsid w:val="00A24768"/>
    <w:rsid w:val="00A25D26"/>
    <w:rsid w:val="00A271A9"/>
    <w:rsid w:val="00A30515"/>
    <w:rsid w:val="00A31DC8"/>
    <w:rsid w:val="00A54593"/>
    <w:rsid w:val="00A91744"/>
    <w:rsid w:val="00A974FD"/>
    <w:rsid w:val="00AC0C52"/>
    <w:rsid w:val="00AD1A4B"/>
    <w:rsid w:val="00AD51ED"/>
    <w:rsid w:val="00AE2093"/>
    <w:rsid w:val="00AF457A"/>
    <w:rsid w:val="00AF7A8C"/>
    <w:rsid w:val="00B10BE0"/>
    <w:rsid w:val="00B140CF"/>
    <w:rsid w:val="00B17DF8"/>
    <w:rsid w:val="00B2204E"/>
    <w:rsid w:val="00B27AB8"/>
    <w:rsid w:val="00B31385"/>
    <w:rsid w:val="00B52277"/>
    <w:rsid w:val="00B60644"/>
    <w:rsid w:val="00B6445C"/>
    <w:rsid w:val="00B66F95"/>
    <w:rsid w:val="00B81CBA"/>
    <w:rsid w:val="00B92FDD"/>
    <w:rsid w:val="00B96317"/>
    <w:rsid w:val="00BA1DCB"/>
    <w:rsid w:val="00BA49D7"/>
    <w:rsid w:val="00BD6D2E"/>
    <w:rsid w:val="00BE5C8A"/>
    <w:rsid w:val="00C01BCD"/>
    <w:rsid w:val="00C07CC1"/>
    <w:rsid w:val="00C10729"/>
    <w:rsid w:val="00C159F7"/>
    <w:rsid w:val="00C16704"/>
    <w:rsid w:val="00C2233E"/>
    <w:rsid w:val="00C25CF1"/>
    <w:rsid w:val="00C27D0F"/>
    <w:rsid w:val="00C55758"/>
    <w:rsid w:val="00C55956"/>
    <w:rsid w:val="00C729C7"/>
    <w:rsid w:val="00C81130"/>
    <w:rsid w:val="00C939F6"/>
    <w:rsid w:val="00CB75E4"/>
    <w:rsid w:val="00CB7EDB"/>
    <w:rsid w:val="00CC1948"/>
    <w:rsid w:val="00CC2850"/>
    <w:rsid w:val="00CE3A08"/>
    <w:rsid w:val="00CE486F"/>
    <w:rsid w:val="00CF2750"/>
    <w:rsid w:val="00D00481"/>
    <w:rsid w:val="00D11A8F"/>
    <w:rsid w:val="00D165DB"/>
    <w:rsid w:val="00D25544"/>
    <w:rsid w:val="00D3452D"/>
    <w:rsid w:val="00D41167"/>
    <w:rsid w:val="00D504F5"/>
    <w:rsid w:val="00D5366C"/>
    <w:rsid w:val="00D568F6"/>
    <w:rsid w:val="00D67AA5"/>
    <w:rsid w:val="00D811DD"/>
    <w:rsid w:val="00D90A14"/>
    <w:rsid w:val="00D9520E"/>
    <w:rsid w:val="00DA09A3"/>
    <w:rsid w:val="00DA61C2"/>
    <w:rsid w:val="00DA67FB"/>
    <w:rsid w:val="00DB0778"/>
    <w:rsid w:val="00DB6576"/>
    <w:rsid w:val="00DC3619"/>
    <w:rsid w:val="00DC5622"/>
    <w:rsid w:val="00DD5F2D"/>
    <w:rsid w:val="00DF2D20"/>
    <w:rsid w:val="00DF4C65"/>
    <w:rsid w:val="00DF6B19"/>
    <w:rsid w:val="00E06D47"/>
    <w:rsid w:val="00E14048"/>
    <w:rsid w:val="00E146D8"/>
    <w:rsid w:val="00E15CB6"/>
    <w:rsid w:val="00E24B49"/>
    <w:rsid w:val="00E31076"/>
    <w:rsid w:val="00E31825"/>
    <w:rsid w:val="00E35FBD"/>
    <w:rsid w:val="00E431E1"/>
    <w:rsid w:val="00E438E1"/>
    <w:rsid w:val="00E5206F"/>
    <w:rsid w:val="00E52EB7"/>
    <w:rsid w:val="00E607F2"/>
    <w:rsid w:val="00E6453B"/>
    <w:rsid w:val="00E701E4"/>
    <w:rsid w:val="00E7164C"/>
    <w:rsid w:val="00E808E3"/>
    <w:rsid w:val="00E82E8A"/>
    <w:rsid w:val="00E93A99"/>
    <w:rsid w:val="00EA6B3D"/>
    <w:rsid w:val="00EA789C"/>
    <w:rsid w:val="00EB4263"/>
    <w:rsid w:val="00EC284C"/>
    <w:rsid w:val="00ED2434"/>
    <w:rsid w:val="00EE2C79"/>
    <w:rsid w:val="00EF3879"/>
    <w:rsid w:val="00EF41A4"/>
    <w:rsid w:val="00F21531"/>
    <w:rsid w:val="00F21F7A"/>
    <w:rsid w:val="00F30404"/>
    <w:rsid w:val="00F44A2C"/>
    <w:rsid w:val="00F73381"/>
    <w:rsid w:val="00F81D89"/>
    <w:rsid w:val="00F87693"/>
    <w:rsid w:val="00F9322E"/>
    <w:rsid w:val="00FA14E7"/>
    <w:rsid w:val="00FA4907"/>
    <w:rsid w:val="00FA5176"/>
    <w:rsid w:val="00FB4344"/>
    <w:rsid w:val="00FC3D08"/>
    <w:rsid w:val="00FD468D"/>
    <w:rsid w:val="00FE36E9"/>
    <w:rsid w:val="00FE6C60"/>
    <w:rsid w:val="00FF3126"/>
    <w:rsid w:val="00FF66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cf"/>
    </o:shapedefaults>
    <o:shapelayout v:ext="edit">
      <o:idmap v:ext="edit" data="1"/>
    </o:shapelayout>
  </w:shapeDefaults>
  <w:decimalSymbol w:val="."/>
  <w:listSeparator w:val=","/>
  <w14:docId w14:val="40AAE0EE"/>
  <w15:chartTrackingRefBased/>
  <w15:docId w15:val="{96A9395C-2D8B-49AC-B771-C4B64716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rFonts w:cs="David"/>
      <w:sz w:val="24"/>
      <w:szCs w:val="24"/>
    </w:rPr>
  </w:style>
  <w:style w:type="paragraph" w:styleId="1">
    <w:name w:val="heading 1"/>
    <w:basedOn w:val="a"/>
    <w:next w:val="a"/>
    <w:qFormat/>
    <w:pPr>
      <w:keepNext/>
      <w:jc w:val="center"/>
      <w:outlineLvl w:val="0"/>
    </w:pPr>
    <w:rPr>
      <w:rFonts w:cs="Arial"/>
      <w:b/>
      <w:bCs/>
      <w:color w:val="000080"/>
      <w:sz w:val="19"/>
    </w:rPr>
  </w:style>
  <w:style w:type="paragraph" w:styleId="2">
    <w:name w:val="heading 2"/>
    <w:basedOn w:val="a"/>
    <w:next w:val="a"/>
    <w:qFormat/>
    <w:pPr>
      <w:keepNext/>
      <w:jc w:val="center"/>
      <w:outlineLvl w:val="1"/>
    </w:pPr>
    <w:rPr>
      <w:rFonts w:cs="Arial"/>
      <w:bCs/>
      <w:color w:val="000080"/>
      <w:szCs w:val="28"/>
    </w:rPr>
  </w:style>
  <w:style w:type="paragraph" w:styleId="3">
    <w:name w:val="heading 3"/>
    <w:basedOn w:val="a"/>
    <w:next w:val="a"/>
    <w:qFormat/>
    <w:pPr>
      <w:keepNext/>
      <w:spacing w:line="360" w:lineRule="auto"/>
      <w:jc w:val="both"/>
      <w:outlineLvl w:val="2"/>
    </w:pPr>
    <w:rPr>
      <w:b/>
      <w:bCs/>
      <w:u w:val="single"/>
    </w:rPr>
  </w:style>
  <w:style w:type="paragraph" w:styleId="4">
    <w:name w:val="heading 4"/>
    <w:basedOn w:val="a"/>
    <w:next w:val="a"/>
    <w:qFormat/>
    <w:pPr>
      <w:keepNext/>
      <w:spacing w:line="360" w:lineRule="auto"/>
      <w:jc w:val="both"/>
      <w:outlineLvl w:val="3"/>
    </w:pPr>
    <w:rPr>
      <w:b/>
      <w:bCs/>
    </w:rPr>
  </w:style>
  <w:style w:type="paragraph" w:styleId="5">
    <w:name w:val="heading 5"/>
    <w:basedOn w:val="a"/>
    <w:next w:val="a"/>
    <w:qFormat/>
    <w:pPr>
      <w:keepNext/>
      <w:outlineLvl w:val="4"/>
    </w:pPr>
    <w:rPr>
      <w:b/>
      <w:bCs/>
      <w:szCs w:val="20"/>
    </w:rPr>
  </w:style>
  <w:style w:type="paragraph" w:styleId="6">
    <w:name w:val="heading 6"/>
    <w:basedOn w:val="a"/>
    <w:next w:val="a"/>
    <w:qFormat/>
    <w:pPr>
      <w:keepNext/>
      <w:spacing w:line="360" w:lineRule="auto"/>
      <w:jc w:val="center"/>
      <w:outlineLvl w:val="5"/>
    </w:pPr>
    <w:rPr>
      <w:b/>
      <w:bCs/>
      <w:color w:val="800000"/>
      <w:szCs w:val="44"/>
    </w:rPr>
  </w:style>
  <w:style w:type="paragraph" w:styleId="7">
    <w:name w:val="heading 7"/>
    <w:basedOn w:val="a"/>
    <w:next w:val="a"/>
    <w:qFormat/>
    <w:pPr>
      <w:keepNext/>
      <w:jc w:val="both"/>
      <w:outlineLvl w:val="6"/>
    </w:pPr>
    <w:rPr>
      <w:bCs/>
      <w:color w:val="000080"/>
    </w:rPr>
  </w:style>
  <w:style w:type="paragraph" w:styleId="8">
    <w:name w:val="heading 8"/>
    <w:basedOn w:val="a"/>
    <w:next w:val="a"/>
    <w:qFormat/>
    <w:pPr>
      <w:keepNext/>
      <w:jc w:val="both"/>
      <w:outlineLvl w:val="7"/>
    </w:pPr>
    <w:rPr>
      <w:bCs/>
      <w:color w:val="000080"/>
      <w:szCs w:val="32"/>
    </w:rPr>
  </w:style>
  <w:style w:type="paragraph" w:styleId="9">
    <w:name w:val="heading 9"/>
    <w:basedOn w:val="a"/>
    <w:next w:val="a"/>
    <w:qFormat/>
    <w:pPr>
      <w:keepNext/>
      <w:spacing w:line="360" w:lineRule="auto"/>
      <w:jc w:val="center"/>
      <w:outlineLvl w:val="8"/>
    </w:pPr>
    <w:rPr>
      <w:rFonts w:cs="FrankRuehl"/>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lock Text"/>
    <w:basedOn w:val="a"/>
    <w:pPr>
      <w:spacing w:line="360" w:lineRule="auto"/>
      <w:ind w:left="-59"/>
      <w:jc w:val="both"/>
    </w:pPr>
  </w:style>
  <w:style w:type="character" w:styleId="Hyperlink">
    <w:name w:val="Hyperlink"/>
    <w:rPr>
      <w:color w:val="0000FF"/>
      <w:u w:val="single"/>
    </w:rPr>
  </w:style>
  <w:style w:type="paragraph" w:styleId="a6">
    <w:name w:val="Body Text"/>
    <w:basedOn w:val="a"/>
    <w:pPr>
      <w:spacing w:line="360" w:lineRule="auto"/>
      <w:jc w:val="center"/>
    </w:pPr>
    <w:rPr>
      <w:b/>
      <w:bCs/>
      <w:szCs w:val="40"/>
    </w:rPr>
  </w:style>
  <w:style w:type="paragraph" w:styleId="20">
    <w:name w:val="Body Text 2"/>
    <w:basedOn w:val="a"/>
    <w:pPr>
      <w:jc w:val="center"/>
    </w:pPr>
    <w:rPr>
      <w:b/>
      <w:bCs/>
      <w:color w:val="0000FF"/>
      <w:szCs w:val="32"/>
    </w:rPr>
  </w:style>
  <w:style w:type="paragraph" w:styleId="30">
    <w:name w:val="Body Text 3"/>
    <w:basedOn w:val="a"/>
    <w:pPr>
      <w:spacing w:line="360" w:lineRule="auto"/>
      <w:jc w:val="center"/>
    </w:pPr>
    <w:rPr>
      <w:b/>
      <w:bCs/>
      <w:color w:val="800000"/>
      <w:szCs w:val="32"/>
    </w:rPr>
  </w:style>
  <w:style w:type="character" w:styleId="a7">
    <w:name w:val="page number"/>
    <w:basedOn w:val="a0"/>
  </w:style>
  <w:style w:type="paragraph" w:styleId="21">
    <w:name w:val="List Continue 2"/>
    <w:basedOn w:val="a"/>
    <w:pPr>
      <w:ind w:left="1021"/>
    </w:pPr>
    <w:rPr>
      <w:sz w:val="20"/>
    </w:rPr>
  </w:style>
  <w:style w:type="paragraph" w:styleId="a8">
    <w:name w:val="Balloon Text"/>
    <w:basedOn w:val="a"/>
    <w:semiHidden/>
    <w:rsid w:val="00AD51ED"/>
    <w:rPr>
      <w:rFonts w:ascii="Tahoma" w:hAnsi="Tahoma" w:cs="Tahoma"/>
      <w:sz w:val="16"/>
      <w:szCs w:val="16"/>
    </w:rPr>
  </w:style>
  <w:style w:type="paragraph" w:styleId="a9">
    <w:name w:val="Plain Text"/>
    <w:basedOn w:val="a"/>
    <w:rsid w:val="00D9520E"/>
    <w:pPr>
      <w:bidi w:val="0"/>
    </w:pPr>
    <w:rPr>
      <w:rFonts w:ascii="Courier New" w:eastAsia="SimSun" w:hAnsi="Courier New" w:cs="Courier New"/>
      <w:sz w:val="20"/>
      <w:szCs w:val="20"/>
      <w:lang w:eastAsia="zh-CN"/>
    </w:rPr>
  </w:style>
  <w:style w:type="table" w:customStyle="1" w:styleId="aa">
    <w:name w:val="טבלת רשת"/>
    <w:basedOn w:val="a1"/>
    <w:rsid w:val="00A31DC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2781013.DOM001\Desktop\&#1514;&#1489;&#1504;&#1497;&#1514;%20&#1500;&#1493;&#1490;&#1493;%20&#1492;&#1502;&#1488;&#1492;.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ainPicture xmlns="3af57d92-807c-43c5-8d5f-6fd455eb27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מסמך" ma:contentTypeID="0x010100023431ED71AD6A43BB470F99CC9F031F" ma:contentTypeVersion="5" ma:contentTypeDescription="צור מסמך חדש." ma:contentTypeScope="" ma:versionID="fadc697b24472939ece6bb64441e234d">
  <xsd:schema xmlns:xsd="http://www.w3.org/2001/XMLSchema" xmlns:xs="http://www.w3.org/2001/XMLSchema" xmlns:p="http://schemas.microsoft.com/office/2006/metadata/properties" xmlns:ns1="http://schemas.microsoft.com/sharepoint/v3" xmlns:ns2="3af57d92-807c-43c5-8d5f-6fd455eb2776" xmlns:ns3="c04214f2-bc76-44c4-9010-a696915d8397" targetNamespace="http://schemas.microsoft.com/office/2006/metadata/properties" ma:root="true" ma:fieldsID="65008730774944c14dcfee897f625b10" ns1:_="" ns2:_="" ns3:_="">
    <xsd:import namespace="http://schemas.microsoft.com/sharepoint/v3"/>
    <xsd:import namespace="3af57d92-807c-43c5-8d5f-6fd455eb2776"/>
    <xsd:import namespace="c04214f2-bc76-44c4-9010-a696915d8397"/>
    <xsd:element name="properties">
      <xsd:complexType>
        <xsd:sequence>
          <xsd:element name="documentManagement">
            <xsd:complexType>
              <xsd:all>
                <xsd:element ref="ns1:PublishingStartDate" minOccurs="0"/>
                <xsd:element ref="ns1:PublishingExpirationDate" minOccurs="0"/>
                <xsd:element ref="ns2:mainPicture" minOccurs="0"/>
                <xsd:element ref="ns3:mainPicture_PictureText" minOccurs="0"/>
                <xsd:element ref="ns3:mainPicture_Modern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f57d92-807c-43c5-8d5f-6fd455eb2776" elementFormDefault="qualified">
    <xsd:import namespace="http://schemas.microsoft.com/office/2006/documentManagement/types"/>
    <xsd:import namespace="http://schemas.microsoft.com/office/infopath/2007/PartnerControls"/>
    <xsd:element name="mainPicture" ma:index="10" nillable="true" ma:displayName="תמונה ראשית" ma:internalName="mainPictur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4214f2-bc76-44c4-9010-a696915d8397" elementFormDefault="qualified">
    <xsd:import namespace="http://schemas.microsoft.com/office/2006/documentManagement/types"/>
    <xsd:import namespace="http://schemas.microsoft.com/office/infopath/2007/PartnerControls"/>
    <xsd:element name="mainPicture_PictureText" ma:index="11" nillable="true" ma:displayName="mainPicture_PictureText" ma:internalName="mainPicture_PictureText" ma:readOnly="true">
      <xsd:simpleType>
        <xsd:restriction base="dms:Note">
          <xsd:maxLength value="255"/>
        </xsd:restriction>
      </xsd:simpleType>
    </xsd:element>
    <xsd:element name="mainPicture_ModernView" ma:index="12" nillable="true" ma:displayName="mainPicture_ModernView" ma:format="Image" ma:internalName="mainPicture_Modern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90020-E0E3-4A46-97FE-D14E1BF1A9DD}"/>
</file>

<file path=customXml/itemProps2.xml><?xml version="1.0" encoding="utf-8"?>
<ds:datastoreItem xmlns:ds="http://schemas.openxmlformats.org/officeDocument/2006/customXml" ds:itemID="{368E4BA1-4A4F-4AED-8EAD-14488E169395}"/>
</file>

<file path=customXml/itemProps3.xml><?xml version="1.0" encoding="utf-8"?>
<ds:datastoreItem xmlns:ds="http://schemas.openxmlformats.org/officeDocument/2006/customXml" ds:itemID="{208235F9-E2D0-40AB-9DD8-CD64BA5C1574}"/>
</file>

<file path=customXml/itemProps4.xml><?xml version="1.0" encoding="utf-8"?>
<ds:datastoreItem xmlns:ds="http://schemas.openxmlformats.org/officeDocument/2006/customXml" ds:itemID="{FC07B9CE-14BC-4031-912B-F06821CCD606}"/>
</file>

<file path=docProps/app.xml><?xml version="1.0" encoding="utf-8"?>
<Properties xmlns="http://schemas.openxmlformats.org/officeDocument/2006/extended-properties" xmlns:vt="http://schemas.openxmlformats.org/officeDocument/2006/docPropsVTypes">
  <Template>תבנית לוגו המאה.dot</Template>
  <TotalTime>45</TotalTime>
  <Pages>1</Pages>
  <Words>674</Words>
  <Characters>3371</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דוח ביקור במשפחתון- מורחב</vt:lpstr>
    </vt:vector>
  </TitlesOfParts>
  <Company>עיריית תל-אביב יפו.</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דוח ביקור במשפחתון- מורחב</dc:title>
  <dc:subject/>
  <dc:creator>x2781013</dc:creator>
  <cp:keywords/>
  <cp:lastModifiedBy>גילה גרטל</cp:lastModifiedBy>
  <cp:revision>6</cp:revision>
  <cp:lastPrinted>2021-01-26T11:52:00Z</cp:lastPrinted>
  <dcterms:created xsi:type="dcterms:W3CDTF">2021-02-21T08:34:00Z</dcterms:created>
  <dcterms:modified xsi:type="dcterms:W3CDTF">2021-02-21T09:35:00Z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0x010100023431ED71AD6A43BB470F99CC9F031F</vt:lpwstr>
  </property>
  <property fmtid="{D5CDD505-2E9C-101B-9397-08002B2CF9AE}" pid="3" name="ContentType">
    <vt:lpwstr>תחום ילד נוער ומשפחה-נכנס</vt:lpwstr>
  </property>
  <property fmtid="{D5CDD505-2E9C-101B-9397-08002B2CF9AE}" pid="4" name="SDMailOut">
    <vt:lpwstr/>
  </property>
  <property fmtid="{D5CDD505-2E9C-101B-9397-08002B2CF9AE}" pid="5" name="לכבוד">
    <vt:lpwstr/>
  </property>
</Properties>
</file>